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D2" w:rsidRPr="001558D2" w:rsidRDefault="00321869" w:rsidP="006B66E5">
      <w:pPr>
        <w:pStyle w:val="IJIECETITLE"/>
        <w:rPr>
          <w:lang w:val="en-US" w:eastAsia="zh-CN"/>
        </w:rPr>
      </w:pPr>
      <w:r>
        <w:rPr>
          <w:lang w:eastAsia="zh-CN"/>
        </w:rPr>
        <w:t>Mengenalkan Kosa Kata dengan menggunakan Metode Ber</w:t>
      </w:r>
      <w:r w:rsidR="00AA72B4">
        <w:rPr>
          <w:lang w:eastAsia="zh-CN"/>
        </w:rPr>
        <w:t>nyanyi pada Anak Usia Dini di RA</w:t>
      </w:r>
      <w:r>
        <w:rPr>
          <w:lang w:eastAsia="zh-CN"/>
        </w:rPr>
        <w:t xml:space="preserve"> Nurul Muslimin</w:t>
      </w:r>
    </w:p>
    <w:p w:rsidR="001558D2" w:rsidRPr="00527891" w:rsidRDefault="00527891" w:rsidP="006B66E5">
      <w:pPr>
        <w:pStyle w:val="IJIECEAUTHOR"/>
        <w:rPr>
          <w:vertAlign w:val="superscript"/>
          <w:lang w:eastAsia="zh-CN"/>
        </w:rPr>
      </w:pPr>
      <w:r>
        <w:rPr>
          <w:lang w:eastAsia="zh-CN"/>
        </w:rPr>
        <w:t>Areza Syatifa</w:t>
      </w:r>
      <w:r>
        <w:rPr>
          <w:lang w:val="en-US" w:eastAsia="zh-CN"/>
        </w:rPr>
        <w:t xml:space="preserve">, </w:t>
      </w:r>
      <w:r>
        <w:rPr>
          <w:lang w:eastAsia="zh-CN"/>
        </w:rPr>
        <w:t>Annisa Nasution</w:t>
      </w:r>
      <w:r>
        <w:rPr>
          <w:lang w:val="en-US" w:eastAsia="zh-CN"/>
        </w:rPr>
        <w:t xml:space="preserve">, </w:t>
      </w:r>
      <w:r>
        <w:rPr>
          <w:lang w:eastAsia="zh-CN"/>
        </w:rPr>
        <w:t>Damayanti Fadillah, Aprilia Wilujeng, Nurlaili</w:t>
      </w:r>
    </w:p>
    <w:p w:rsidR="001558D2" w:rsidRPr="00527891" w:rsidRDefault="001558D2" w:rsidP="006B66E5">
      <w:pPr>
        <w:pStyle w:val="IJIECEDATESUBBMISIONANDCOPYRIGHT"/>
        <w:rPr>
          <w:lang w:eastAsia="zh-CN"/>
        </w:rPr>
      </w:pPr>
      <w:r w:rsidRPr="001558D2">
        <w:rPr>
          <w:lang w:val="en-US" w:eastAsia="zh-CN"/>
        </w:rPr>
        <w:t xml:space="preserve">Received: </w:t>
      </w:r>
      <w:r w:rsidR="00527891">
        <w:rPr>
          <w:lang w:eastAsia="zh-CN"/>
        </w:rPr>
        <w:t>......</w:t>
      </w:r>
      <w:r w:rsidRPr="001558D2">
        <w:rPr>
          <w:lang w:val="en-US" w:eastAsia="zh-CN"/>
        </w:rPr>
        <w:t xml:space="preserve">/ Accepted: </w:t>
      </w:r>
      <w:r w:rsidR="00527891">
        <w:rPr>
          <w:lang w:eastAsia="zh-CN"/>
        </w:rPr>
        <w:t>....</w:t>
      </w:r>
      <w:r w:rsidR="00527891">
        <w:rPr>
          <w:lang w:val="en-US" w:eastAsia="zh-CN"/>
        </w:rPr>
        <w:t>/ Published online:</w:t>
      </w:r>
      <w:r w:rsidR="00527891">
        <w:rPr>
          <w:lang w:eastAsia="zh-CN"/>
        </w:rPr>
        <w:t>........</w:t>
      </w:r>
    </w:p>
    <w:p w:rsidR="001558D2" w:rsidRPr="001558D2" w:rsidRDefault="001558D2" w:rsidP="006B66E5">
      <w:pPr>
        <w:pStyle w:val="IJIECEDATESUBBMISIONANDCOPYRIGHT"/>
        <w:rPr>
          <w:lang w:val="en-US" w:eastAsia="zh-CN"/>
        </w:rPr>
      </w:pPr>
      <w:r w:rsidRPr="001558D2">
        <w:rPr>
          <w:lang w:val="en-US" w:eastAsia="zh-CN"/>
        </w:rPr>
        <w:t>© 2016 Association of Indonesian Islamic</w:t>
      </w:r>
      <w:r w:rsidR="00855A16">
        <w:rPr>
          <w:lang w:val="en-US" w:eastAsia="zh-CN"/>
        </w:rPr>
        <w:t xml:space="preserve"> Early Childhood</w:t>
      </w:r>
      <w:r w:rsidRPr="001558D2">
        <w:rPr>
          <w:lang w:val="en-US" w:eastAsia="zh-CN"/>
        </w:rPr>
        <w:t xml:space="preserve"> Education Study Program</w:t>
      </w:r>
    </w:p>
    <w:p w:rsidR="001558D2" w:rsidRPr="00323BEA" w:rsidRDefault="001558D2" w:rsidP="006B66E5">
      <w:pPr>
        <w:pStyle w:val="IJICEABSTRACTBODY"/>
        <w:rPr>
          <w:lang w:eastAsia="zh-CN"/>
        </w:rPr>
      </w:pPr>
      <w:r w:rsidRPr="001558D2">
        <w:rPr>
          <w:b/>
          <w:lang w:val="en-US" w:eastAsia="zh-CN"/>
        </w:rPr>
        <w:t xml:space="preserve">Abstrak </w:t>
      </w:r>
      <w:r w:rsidR="00323BEA">
        <w:rPr>
          <w:lang w:eastAsia="zh-CN"/>
        </w:rPr>
        <w:t>Kosa kata memiliki peranan penting dalam mengembangkan bahasa pada anak usia dini, oleh karena itu faktor untuk mengetahui penguasaan komunikasi pada anak usia dini adalah penguasaan kosa kata yang cukup. Berdasarkan pada penelitian di RA Nurul Muslimin, bahwasannya peneliti menemukan fenomena bahwa masih ada anak yang kesulitan mengenal kosa kata dan anak merasa bosan dalam proses pembelajaran, hal ini dilihat dari ketika guru mengulas kembali pembelajaran kosa kata  yang diberikan oleh guru anak tidak merespon. Oleh karena itu peneliti tertarik untuk mengembangkan metode bernyanyi dalammengenalkan kosa kata. Tujuannya adalah untuk mengetahui keefektifan mengenalkan kosa</w:t>
      </w:r>
      <w:r w:rsidR="006166C6">
        <w:rPr>
          <w:lang w:eastAsia="zh-CN"/>
        </w:rPr>
        <w:t xml:space="preserve"> kata melalui metode bernyanyi. penelitian yang digunakan oleh peneliti adalah metode kualintatif dengen pendekatan desktiptif yang selanjutnya data diperoleh dari hasil observasi langsung kelapangan dengan mewawancarai narasumber serta melakukan riset dengan menyimpulkan hasil pengamatan yang dilakukan di lapangan. Hasil dari penelitian ini dalam mengembangkan bahawa anak dengen mengenalkan kosa kata melalui metode bernyanyi efektif digunakan guru sebagai metode dalam mengembangkan bahasa pada anak.</w:t>
      </w:r>
      <w:r w:rsidR="006166C6" w:rsidRPr="006166C6">
        <w:rPr>
          <w:noProof/>
          <w:lang w:val="en-US"/>
        </w:rPr>
        <w:t xml:space="preserve"> </w:t>
      </w:r>
    </w:p>
    <w:p w:rsidR="001558D2" w:rsidRPr="001558D2" w:rsidRDefault="001558D2" w:rsidP="006B66E5">
      <w:pPr>
        <w:pStyle w:val="IJIECEABSTRACTKEYWORD"/>
        <w:rPr>
          <w:lang w:val="en-US" w:eastAsia="zh-CN"/>
        </w:rPr>
      </w:pPr>
      <w:r w:rsidRPr="001558D2">
        <w:rPr>
          <w:b/>
          <w:lang w:val="en-US" w:eastAsia="zh-CN"/>
        </w:rPr>
        <w:t>Kata kunci:</w:t>
      </w:r>
      <w:r w:rsidR="00321869">
        <w:rPr>
          <w:lang w:val="en-US" w:eastAsia="zh-CN"/>
        </w:rPr>
        <w:t xml:space="preserve"> </w:t>
      </w:r>
      <w:r w:rsidR="00AA72B4">
        <w:rPr>
          <w:lang w:eastAsia="zh-CN"/>
        </w:rPr>
        <w:t>pengembangan bahasa</w:t>
      </w:r>
      <w:r w:rsidRPr="001558D2">
        <w:rPr>
          <w:lang w:val="en-US" w:eastAsia="zh-CN"/>
        </w:rPr>
        <w:t xml:space="preserve">, </w:t>
      </w:r>
      <w:r w:rsidR="00AA72B4">
        <w:rPr>
          <w:lang w:val="en-US" w:eastAsia="zh-CN"/>
        </w:rPr>
        <w:t>anak usia dini,</w:t>
      </w:r>
      <w:r w:rsidR="00AA72B4">
        <w:rPr>
          <w:lang w:eastAsia="zh-CN"/>
        </w:rPr>
        <w:t xml:space="preserve"> pendidikan, RA/PAUD</w:t>
      </w:r>
    </w:p>
    <w:p w:rsidR="00A25752" w:rsidRPr="00A25752" w:rsidRDefault="001558D2" w:rsidP="006B66E5">
      <w:pPr>
        <w:pStyle w:val="IJICEABSTRACTBODY"/>
        <w:rPr>
          <w:lang w:eastAsia="zh-CN"/>
        </w:rPr>
      </w:pPr>
      <w:r w:rsidRPr="001558D2">
        <w:rPr>
          <w:b/>
          <w:lang w:val="en-US" w:eastAsia="zh-CN"/>
        </w:rPr>
        <w:t>Abstract</w:t>
      </w:r>
      <w:r w:rsidRPr="001558D2">
        <w:rPr>
          <w:bCs/>
          <w:i/>
          <w:lang w:val="en-US" w:eastAsia="zh-CN"/>
        </w:rPr>
        <w:t xml:space="preserve"> </w:t>
      </w:r>
      <w:r w:rsidR="006166C6" w:rsidRPr="006166C6">
        <w:rPr>
          <w:bCs/>
          <w:i/>
          <w:lang w:val="en-US" w:eastAsia="zh-CN"/>
        </w:rPr>
        <w:t>Vocabulary has a very important role in developing language in early childhood, therefore the factor for determining communication mastery in early childhood is sufficient vocabulary mastery. Based on research at RA Nurul Muslimin, the researcher found the phenomenon that there were still children who had difficulty recognizing vocabulary and children felt bored in the learning process, this was seen from when the teacher reviewed the vocabulary learning given by the child's teacher did not respond. Therefore, researchers are interested in developing a method of singing in introducing vocabulary. The aim is to find out the effectiveness of introducing vocabulary through the singing method. the research used by the researcher is a qualitative method with a descriptive approach, whereby the data is obtained from direct field observations by interviewing informants and conducting research by concluding the results of observations made in the field. The results of this study in developing children by introducing vocabulary through the singing method are effectively used by teachers as a method in developing language in children.</w:t>
      </w:r>
    </w:p>
    <w:p w:rsidR="001558D2" w:rsidRPr="00AA72B4" w:rsidRDefault="00A25752" w:rsidP="006B66E5">
      <w:pPr>
        <w:pStyle w:val="IJIECEABSTRACTKEYWORD"/>
        <w:rPr>
          <w:bCs/>
          <w:i/>
          <w:lang w:eastAsia="zh-CN"/>
        </w:rPr>
      </w:pPr>
      <w:r w:rsidRPr="00A25752">
        <w:rPr>
          <w:b/>
          <w:bCs/>
          <w:lang w:eastAsia="zh-CN"/>
        </w:rPr>
        <w:t>Keywords</w:t>
      </w:r>
      <w:r w:rsidR="00AA72B4">
        <w:rPr>
          <w:lang w:eastAsia="zh-CN"/>
        </w:rPr>
        <w:t>: language development</w:t>
      </w:r>
      <w:r>
        <w:rPr>
          <w:lang w:val="en-US" w:eastAsia="zh-CN"/>
        </w:rPr>
        <w:t>,</w:t>
      </w:r>
      <w:r w:rsidR="00027683">
        <w:rPr>
          <w:lang w:eastAsia="zh-CN"/>
        </w:rPr>
        <w:t xml:space="preserve"> early </w:t>
      </w:r>
      <w:r w:rsidR="00AA72B4">
        <w:rPr>
          <w:lang w:eastAsia="zh-CN"/>
        </w:rPr>
        <w:t>chilhood</w:t>
      </w:r>
      <w:r w:rsidR="00422F80">
        <w:rPr>
          <w:lang w:val="en-US" w:eastAsia="zh-CN"/>
        </w:rPr>
        <w:t>,</w:t>
      </w:r>
      <w:r w:rsidR="00027683">
        <w:rPr>
          <w:lang w:eastAsia="zh-CN"/>
        </w:rPr>
        <w:t xml:space="preserve"> </w:t>
      </w:r>
      <w:r w:rsidR="00422F80">
        <w:rPr>
          <w:lang w:eastAsia="zh-CN"/>
        </w:rPr>
        <w:t>education,</w:t>
      </w:r>
      <w:r w:rsidR="00027683">
        <w:rPr>
          <w:lang w:eastAsia="zh-CN"/>
        </w:rPr>
        <w:t xml:space="preserve"> </w:t>
      </w:r>
      <w:r w:rsidR="00AA72B4">
        <w:rPr>
          <w:lang w:eastAsia="zh-CN"/>
        </w:rPr>
        <w:t>kindergartens</w:t>
      </w:r>
    </w:p>
    <w:p w:rsidR="00AC7A3A" w:rsidRDefault="009152A5" w:rsidP="006B66E5">
      <w:pPr>
        <w:pStyle w:val="IJIECEHEADING1"/>
      </w:pPr>
      <w:r w:rsidRPr="00EE6201">
        <w:t>P</w:t>
      </w:r>
      <w:r w:rsidR="00012FBF" w:rsidRPr="00EE6201">
        <w:t>endahuluan</w:t>
      </w:r>
      <w:r w:rsidR="006C1C04">
        <w:rPr>
          <w:lang w:val="en-US"/>
        </w:rPr>
        <w:t xml:space="preserve"> (</w:t>
      </w:r>
      <w:r w:rsidR="006C1C04" w:rsidRPr="006B66E5">
        <w:t>Introduction</w:t>
      </w:r>
      <w:r w:rsidR="006C1C04">
        <w:rPr>
          <w:lang w:val="en-US"/>
        </w:rPr>
        <w:t>)</w:t>
      </w:r>
    </w:p>
    <w:p w:rsidR="00793C2B" w:rsidRDefault="00990239" w:rsidP="001B41CB">
      <w:pPr>
        <w:pStyle w:val="IJIECEHEADING1"/>
        <w:ind w:firstLine="720"/>
        <w:jc w:val="both"/>
        <w:rPr>
          <w:b w:val="0"/>
        </w:rPr>
      </w:pPr>
      <w:r>
        <w:rPr>
          <w:b w:val="0"/>
        </w:rPr>
        <w:t xml:space="preserve">Menurut Undang Undang No 20 Tahun 2003 pasal 1 ayat 14 </w:t>
      </w:r>
      <w:r w:rsidR="00655186" w:rsidRPr="00655186">
        <w:rPr>
          <w:b w:val="0"/>
        </w:rPr>
        <w:t>Pendidikan anak Usia Dini merupakan salah satu lembaga pendidika</w:t>
      </w:r>
      <w:r w:rsidR="00661FA1">
        <w:rPr>
          <w:b w:val="0"/>
        </w:rPr>
        <w:t>n</w:t>
      </w:r>
      <w:r w:rsidR="00655186" w:rsidRPr="00655186">
        <w:rPr>
          <w:b w:val="0"/>
        </w:rPr>
        <w:t xml:space="preserve"> yang mengupayakan pembinaan yang ditujukan kepada anak sejak usia dini yaitu p</w:t>
      </w:r>
      <w:r w:rsidR="00661FA1">
        <w:rPr>
          <w:b w:val="0"/>
        </w:rPr>
        <w:t>a</w:t>
      </w:r>
      <w:r w:rsidR="00655186" w:rsidRPr="00655186">
        <w:rPr>
          <w:b w:val="0"/>
        </w:rPr>
        <w:t>da rentang usia lahi</w:t>
      </w:r>
      <w:r w:rsidR="00661FA1">
        <w:rPr>
          <w:b w:val="0"/>
        </w:rPr>
        <w:t>r</w:t>
      </w:r>
      <w:r w:rsidR="00655186" w:rsidRPr="00655186">
        <w:rPr>
          <w:b w:val="0"/>
        </w:rPr>
        <w:t xml:space="preserve"> sampai dengan enam tahun.</w:t>
      </w:r>
      <w:r w:rsidR="00655186">
        <w:rPr>
          <w:b w:val="0"/>
        </w:rPr>
        <w:t xml:space="preserve"> Pada rentang usia tersebut, anak usia dini berada pada periode keemasan</w:t>
      </w:r>
      <w:r w:rsidR="00661FA1">
        <w:rPr>
          <w:b w:val="0"/>
        </w:rPr>
        <w:t xml:space="preserve"> (</w:t>
      </w:r>
      <w:r w:rsidR="00661FA1" w:rsidRPr="00661FA1">
        <w:rPr>
          <w:b w:val="0"/>
          <w:i/>
        </w:rPr>
        <w:t>golden period</w:t>
      </w:r>
      <w:r w:rsidR="00661FA1">
        <w:rPr>
          <w:b w:val="0"/>
        </w:rPr>
        <w:t>)</w:t>
      </w:r>
      <w:r w:rsidR="00D35E79">
        <w:rPr>
          <w:b w:val="0"/>
        </w:rPr>
        <w:t>. D</w:t>
      </w:r>
      <w:r w:rsidR="00655186">
        <w:rPr>
          <w:b w:val="0"/>
        </w:rPr>
        <w:t>imana</w:t>
      </w:r>
      <w:r w:rsidR="00661FA1">
        <w:rPr>
          <w:b w:val="0"/>
        </w:rPr>
        <w:t>,</w:t>
      </w:r>
      <w:r w:rsidR="00655186">
        <w:rPr>
          <w:b w:val="0"/>
        </w:rPr>
        <w:t xml:space="preserve"> pada masa ini anak membutuhkan stimulasi untuk membantu pertumbuhan dan perkembangannya dalam memasuki jenjang pendidikan yang lebih lanjut. Oleh </w:t>
      </w:r>
      <w:r w:rsidR="009A33F9">
        <w:rPr>
          <w:b w:val="0"/>
        </w:rPr>
        <w:t>karena itu p</w:t>
      </w:r>
      <w:r w:rsidR="00655186">
        <w:rPr>
          <w:b w:val="0"/>
        </w:rPr>
        <w:t xml:space="preserve">endidikan anak usia dini sebagai sebuah lembaga </w:t>
      </w:r>
      <w:r w:rsidR="009A33F9">
        <w:rPr>
          <w:b w:val="0"/>
        </w:rPr>
        <w:t>pendidikan berupaya mele</w:t>
      </w:r>
      <w:r w:rsidR="00655186">
        <w:rPr>
          <w:b w:val="0"/>
        </w:rPr>
        <w:t xml:space="preserve">takkan dasar pertumbuhan pada anak salah satunya adalah </w:t>
      </w:r>
      <w:r w:rsidR="00655186">
        <w:rPr>
          <w:b w:val="0"/>
        </w:rPr>
        <w:lastRenderedPageBreak/>
        <w:t>mengembangkan bahasa pada anak sejak dini</w:t>
      </w:r>
      <w:r>
        <w:rPr>
          <w:b w:val="0"/>
        </w:rPr>
        <w:t>.</w:t>
      </w:r>
      <w:r w:rsidR="00973785">
        <w:rPr>
          <w:b w:val="0"/>
        </w:rPr>
        <w:t xml:space="preserve"> Bahasa pada hakikatnya adalah ucapan pikiran dan perasaan manusia secara teratur,</w:t>
      </w:r>
      <w:r w:rsidR="001B41CB">
        <w:rPr>
          <w:b w:val="0"/>
        </w:rPr>
        <w:t xml:space="preserve"> yang mempergunakan bunyi</w:t>
      </w:r>
      <w:r w:rsidR="00973785">
        <w:rPr>
          <w:b w:val="0"/>
        </w:rPr>
        <w:t xml:space="preserve"> sebagai alatnya (Depdikbud: 5).</w:t>
      </w:r>
    </w:p>
    <w:p w:rsidR="00453172" w:rsidRDefault="0064669A" w:rsidP="00453172">
      <w:pPr>
        <w:pStyle w:val="IJIECEHEADING1"/>
        <w:jc w:val="both"/>
        <w:rPr>
          <w:b w:val="0"/>
        </w:rPr>
      </w:pPr>
      <w:r>
        <w:rPr>
          <w:b w:val="0"/>
        </w:rPr>
        <w:tab/>
        <w:t>Pendidikan anak usia dini berpengaruh besar dalam mengembangkan bahasa pada anak karena, k</w:t>
      </w:r>
      <w:r w:rsidR="00E84A45">
        <w:rPr>
          <w:b w:val="0"/>
        </w:rPr>
        <w:t>a</w:t>
      </w:r>
      <w:r>
        <w:rPr>
          <w:b w:val="0"/>
        </w:rPr>
        <w:t xml:space="preserve">rena perkembangan bahasa pada anak dipengaruhi oleh faktor lingkungan. Hal tersebut sesuai dengan teori </w:t>
      </w:r>
      <w:r w:rsidR="00F975E2">
        <w:rPr>
          <w:b w:val="0"/>
        </w:rPr>
        <w:t>psikososiolinguistik yang men</w:t>
      </w:r>
      <w:r w:rsidR="00495ABE">
        <w:rPr>
          <w:b w:val="0"/>
        </w:rPr>
        <w:t>e</w:t>
      </w:r>
      <w:r w:rsidR="000F22CC">
        <w:rPr>
          <w:b w:val="0"/>
        </w:rPr>
        <w:t>kankan pada</w:t>
      </w:r>
      <w:r w:rsidR="00F975E2">
        <w:rPr>
          <w:b w:val="0"/>
        </w:rPr>
        <w:t xml:space="preserve"> interaksi merupakan aktivitas dasar sosial dan aktivitas intelektua</w:t>
      </w:r>
      <w:r w:rsidR="00256E97">
        <w:rPr>
          <w:b w:val="0"/>
        </w:rPr>
        <w:t>l</w:t>
      </w:r>
      <w:r w:rsidR="00F975E2">
        <w:rPr>
          <w:b w:val="0"/>
        </w:rPr>
        <w:t xml:space="preserve"> dalam berbahasa. </w:t>
      </w:r>
      <w:r w:rsidR="00E84A45">
        <w:rPr>
          <w:b w:val="0"/>
        </w:rPr>
        <w:t>Melalui</w:t>
      </w:r>
      <w:r w:rsidR="00F975E2">
        <w:rPr>
          <w:b w:val="0"/>
        </w:rPr>
        <w:t xml:space="preserve"> inteksi sosial in</w:t>
      </w:r>
      <w:r w:rsidR="00256E97">
        <w:rPr>
          <w:b w:val="0"/>
        </w:rPr>
        <w:t>i anak akan berkembang keterampilannya dalam bahasa</w:t>
      </w:r>
      <w:r w:rsidR="00E84A45">
        <w:rPr>
          <w:b w:val="0"/>
        </w:rPr>
        <w:t xml:space="preserve">. Selanjutnya guru sebagai pendidik dilingkungan sekolah berperan </w:t>
      </w:r>
      <w:r w:rsidR="00F975E2">
        <w:rPr>
          <w:b w:val="0"/>
        </w:rPr>
        <w:t>dalam melatih dan mengembangkan bahasa pada anak.</w:t>
      </w:r>
      <w:r w:rsidR="001B41CB">
        <w:rPr>
          <w:b w:val="0"/>
        </w:rPr>
        <w:t xml:space="preserve"> Pentingnya mengembangkan bahasa pada anak, agar anak dapat bertegur sapa dengan anak lainnya. Perlunya mengembangkan bahasa pada anak sejak dini agar anak mampu membangun komunikasi dan mereka berani mengutarakan isi pikiran, perasaan maupun keinginannya secara terbuka segaligus sebagai sarana untuk m</w:t>
      </w:r>
      <w:r w:rsidR="00B23904">
        <w:rPr>
          <w:b w:val="0"/>
        </w:rPr>
        <w:t>engembangkan kete</w:t>
      </w:r>
      <w:r w:rsidR="001B41CB">
        <w:rPr>
          <w:b w:val="0"/>
        </w:rPr>
        <w:t xml:space="preserve">rampilan bahasanya seperti menyimak, berbicara, membaca dan mendengarkan. </w:t>
      </w:r>
      <w:r w:rsidR="0035046E">
        <w:rPr>
          <w:b w:val="0"/>
        </w:rPr>
        <w:t>Dalam mengembangkan bahasa pada anak usia dini, bukanlah hal yang mudah untuk itu, guru harus merancang kegiatan yang menarik agar anak tidak bosan ketika belajar</w:t>
      </w:r>
      <w:r w:rsidR="005A08D1">
        <w:rPr>
          <w:b w:val="0"/>
        </w:rPr>
        <w:t xml:space="preserve">. </w:t>
      </w:r>
    </w:p>
    <w:p w:rsidR="003E3F36" w:rsidRDefault="00F975E2" w:rsidP="000B00E6">
      <w:pPr>
        <w:pStyle w:val="IJIECEHEADING1"/>
        <w:ind w:firstLine="720"/>
        <w:jc w:val="both"/>
        <w:rPr>
          <w:b w:val="0"/>
        </w:rPr>
      </w:pPr>
      <w:r w:rsidRPr="00453172">
        <w:rPr>
          <w:b w:val="0"/>
        </w:rPr>
        <w:t>Adapun kegiatan yang d</w:t>
      </w:r>
      <w:r w:rsidR="004B4F40" w:rsidRPr="00453172">
        <w:rPr>
          <w:b w:val="0"/>
        </w:rPr>
        <w:t>ilakukan oleh guru</w:t>
      </w:r>
      <w:r w:rsidR="00AA72B4">
        <w:rPr>
          <w:b w:val="0"/>
        </w:rPr>
        <w:t xml:space="preserve"> di RA</w:t>
      </w:r>
      <w:r w:rsidR="0029665B" w:rsidRPr="00453172">
        <w:rPr>
          <w:b w:val="0"/>
        </w:rPr>
        <w:t xml:space="preserve"> Nurul Muslimin</w:t>
      </w:r>
      <w:r w:rsidR="004B4F40" w:rsidRPr="00453172">
        <w:rPr>
          <w:b w:val="0"/>
        </w:rPr>
        <w:t xml:space="preserve"> dalam menstimulasi</w:t>
      </w:r>
      <w:r w:rsidRPr="00453172">
        <w:rPr>
          <w:b w:val="0"/>
        </w:rPr>
        <w:t xml:space="preserve"> bahasa pada anak disekolah yaitu </w:t>
      </w:r>
      <w:r w:rsidR="00495ABE" w:rsidRPr="00453172">
        <w:rPr>
          <w:b w:val="0"/>
        </w:rPr>
        <w:t>dengan metode</w:t>
      </w:r>
      <w:r w:rsidR="00C40A34" w:rsidRPr="00453172">
        <w:rPr>
          <w:b w:val="0"/>
        </w:rPr>
        <w:t xml:space="preserve"> menghafal kosa</w:t>
      </w:r>
      <w:r w:rsidR="0029665B" w:rsidRPr="00453172">
        <w:rPr>
          <w:b w:val="0"/>
        </w:rPr>
        <w:t xml:space="preserve"> </w:t>
      </w:r>
      <w:r w:rsidR="00C40A34" w:rsidRPr="00453172">
        <w:rPr>
          <w:b w:val="0"/>
        </w:rPr>
        <w:t>kata baru</w:t>
      </w:r>
      <w:r w:rsidR="005A08D1" w:rsidRPr="00453172">
        <w:rPr>
          <w:b w:val="0"/>
        </w:rPr>
        <w:t>.</w:t>
      </w:r>
      <w:r w:rsidR="001B41CB" w:rsidRPr="00453172">
        <w:rPr>
          <w:b w:val="0"/>
        </w:rPr>
        <w:t xml:space="preserve"> (Asraty: 2022)</w:t>
      </w:r>
      <w:r w:rsidR="005A08D1" w:rsidRPr="00453172">
        <w:rPr>
          <w:b w:val="0"/>
        </w:rPr>
        <w:t xml:space="preserve"> </w:t>
      </w:r>
      <w:r w:rsidR="001B41CB" w:rsidRPr="00453172">
        <w:rPr>
          <w:b w:val="0"/>
        </w:rPr>
        <w:t>k</w:t>
      </w:r>
      <w:r w:rsidR="0035046E" w:rsidRPr="00453172">
        <w:rPr>
          <w:b w:val="0"/>
        </w:rPr>
        <w:t>osa kata memiliki peranan penting dalam mengembangkan bahasa karena, kosa kata yang baru mempengaruhi proses komunikasi dalam penguasaan kosa kata yang cukup.</w:t>
      </w:r>
      <w:r w:rsidR="001B41CB" w:rsidRPr="00453172">
        <w:rPr>
          <w:b w:val="0"/>
        </w:rPr>
        <w:t xml:space="preserve"> Selanjutnya (Buadanani,</w:t>
      </w:r>
      <w:r w:rsidR="003E3F36" w:rsidRPr="00453172">
        <w:rPr>
          <w:b w:val="0"/>
        </w:rPr>
        <w:t xml:space="preserve"> </w:t>
      </w:r>
      <w:r w:rsidR="001B41CB" w:rsidRPr="00453172">
        <w:rPr>
          <w:b w:val="0"/>
        </w:rPr>
        <w:t>B., &amp; Suryana, 2021) mengungkapkan bahwa kosa kata merupakan komponen penting yang perlu</w:t>
      </w:r>
      <w:r w:rsidR="003E3F36" w:rsidRPr="00453172">
        <w:rPr>
          <w:b w:val="0"/>
        </w:rPr>
        <w:t xml:space="preserve"> </w:t>
      </w:r>
      <w:r w:rsidR="001B41CB" w:rsidRPr="00453172">
        <w:rPr>
          <w:b w:val="0"/>
        </w:rPr>
        <w:t>digunakan oleh setiap orang dala</w:t>
      </w:r>
      <w:r w:rsidR="00E41E71" w:rsidRPr="00453172">
        <w:rPr>
          <w:b w:val="0"/>
        </w:rPr>
        <w:t>m</w:t>
      </w:r>
      <w:r w:rsidR="001B41CB" w:rsidRPr="00453172">
        <w:rPr>
          <w:b w:val="0"/>
        </w:rPr>
        <w:t xml:space="preserve"> berkomunikasi baik bicara maupun menulis. Penguasaan kosa kata sangat me</w:t>
      </w:r>
      <w:r w:rsidR="003E3F36" w:rsidRPr="00453172">
        <w:rPr>
          <w:b w:val="0"/>
        </w:rPr>
        <w:t>m</w:t>
      </w:r>
      <w:r w:rsidR="001B41CB" w:rsidRPr="00453172">
        <w:rPr>
          <w:b w:val="0"/>
        </w:rPr>
        <w:t xml:space="preserve">pengaruhi perkembangan bahasa pada anak, karena dengan mengenalkan kosa kata baru, maka </w:t>
      </w:r>
      <w:r w:rsidR="003E3F36" w:rsidRPr="00453172">
        <w:rPr>
          <w:b w:val="0"/>
        </w:rPr>
        <w:t xml:space="preserve">keterampilan berbahasa pada anak akan jauh berkembang. Sebaliknya apabila pemberian kosa kata yang tidak optimal dilakukan oleh guru, maka perkembangan kosa kata yang anak ingat juga terbatas. Selanjutnya, dalam mengembangkan kosa kata di </w:t>
      </w:r>
      <w:r w:rsidR="00AA72B4">
        <w:rPr>
          <w:b w:val="0"/>
        </w:rPr>
        <w:t>RA</w:t>
      </w:r>
      <w:r w:rsidR="003E3F36" w:rsidRPr="00453172">
        <w:rPr>
          <w:b w:val="0"/>
        </w:rPr>
        <w:t xml:space="preserve"> Nurul Muslimin, masih ada beberapa kendala dalam mengajarkan kosa kata baru pada anak. Salah satunya anak mudah bosan ketika belajar kosa kata baru dan anak sulit mengingat kembali kosa kata yang baru di kenalkan seperti ketika anak di</w:t>
      </w:r>
      <w:r w:rsidR="00A464FF">
        <w:rPr>
          <w:b w:val="0"/>
        </w:rPr>
        <w:t xml:space="preserve"> </w:t>
      </w:r>
      <w:r w:rsidR="003E3F36" w:rsidRPr="00453172">
        <w:rPr>
          <w:b w:val="0"/>
        </w:rPr>
        <w:t xml:space="preserve">tanya kembali kosa kata </w:t>
      </w:r>
      <w:r w:rsidR="00A464FF">
        <w:rPr>
          <w:b w:val="0"/>
        </w:rPr>
        <w:t xml:space="preserve">yang sudah di sebutkan </w:t>
      </w:r>
      <w:r w:rsidR="00E41E71" w:rsidRPr="00453172">
        <w:rPr>
          <w:b w:val="0"/>
        </w:rPr>
        <w:t xml:space="preserve">anak mudah lupa. </w:t>
      </w:r>
    </w:p>
    <w:p w:rsidR="00527891" w:rsidRPr="00453172" w:rsidRDefault="00527891" w:rsidP="00527891">
      <w:pPr>
        <w:pStyle w:val="IJIECEHEADING1"/>
        <w:ind w:firstLine="720"/>
        <w:jc w:val="both"/>
        <w:rPr>
          <w:b w:val="0"/>
        </w:rPr>
      </w:pPr>
      <w:r>
        <w:rPr>
          <w:b w:val="0"/>
        </w:rPr>
        <w:t xml:space="preserve">Dari rumusan masalah tersebut, peneliti tertarik untuk mengembangkan seberapa efektif mengenalkan kosa kata melalui metode bernyanyi dalam mengembangkan bahasa pada anak Usia Dini di </w:t>
      </w:r>
      <w:r w:rsidR="00AA72B4">
        <w:rPr>
          <w:b w:val="0"/>
        </w:rPr>
        <w:t xml:space="preserve">RA </w:t>
      </w:r>
      <w:r>
        <w:rPr>
          <w:b w:val="0"/>
        </w:rPr>
        <w:t>Nurul Muslimin Tuasan.</w:t>
      </w:r>
    </w:p>
    <w:p w:rsidR="00495ABE" w:rsidRDefault="00434353" w:rsidP="00495ABE">
      <w:pPr>
        <w:pStyle w:val="IJIECEHEADING1"/>
      </w:pPr>
      <w:r w:rsidRPr="00EE6201">
        <w:t>Metode</w:t>
      </w:r>
      <w:r w:rsidRPr="001558D2">
        <w:t xml:space="preserve"> </w:t>
      </w:r>
    </w:p>
    <w:p w:rsidR="008C431A" w:rsidRDefault="00CC17F1" w:rsidP="00661FA1">
      <w:pPr>
        <w:pStyle w:val="IJIECEHEADING1"/>
        <w:ind w:firstLine="720"/>
        <w:jc w:val="both"/>
        <w:rPr>
          <w:b w:val="0"/>
        </w:rPr>
      </w:pPr>
      <w:r>
        <w:rPr>
          <w:b w:val="0"/>
        </w:rPr>
        <w:t>Dalam penelitian ini, m</w:t>
      </w:r>
      <w:r w:rsidR="00070BA0" w:rsidRPr="00070BA0">
        <w:rPr>
          <w:b w:val="0"/>
        </w:rPr>
        <w:t>et</w:t>
      </w:r>
      <w:r w:rsidR="00453172">
        <w:rPr>
          <w:b w:val="0"/>
        </w:rPr>
        <w:t>ode yang digunakan dalam</w:t>
      </w:r>
      <w:r w:rsidR="008C431A">
        <w:rPr>
          <w:b w:val="0"/>
        </w:rPr>
        <w:t xml:space="preserve"> penelitian</w:t>
      </w:r>
      <w:r>
        <w:rPr>
          <w:b w:val="0"/>
        </w:rPr>
        <w:t xml:space="preserve"> adalah deskriptif kuali</w:t>
      </w:r>
      <w:r w:rsidR="00070BA0" w:rsidRPr="00070BA0">
        <w:rPr>
          <w:b w:val="0"/>
        </w:rPr>
        <w:t>tatif</w:t>
      </w:r>
      <w:r>
        <w:rPr>
          <w:b w:val="0"/>
        </w:rPr>
        <w:t>. Penelitian ini, bertujuan untuk menjelaskan gambaran nyata yang terjadi tentang suatu keadaan secara objektif dengan mengumpulkan data, menjabarkan data dari hasil penelitian. Jenis penelitian ini adalah kuantitatif dengan menggunakan rancangan penelitian secara deskriptif melalui observasi</w:t>
      </w:r>
      <w:r w:rsidR="00453172">
        <w:rPr>
          <w:b w:val="0"/>
        </w:rPr>
        <w:t xml:space="preserve"> lapangan</w:t>
      </w:r>
      <w:r>
        <w:rPr>
          <w:b w:val="0"/>
        </w:rPr>
        <w:t xml:space="preserve">. Penelitian </w:t>
      </w:r>
      <w:r w:rsidR="00661FA1">
        <w:rPr>
          <w:b w:val="0"/>
        </w:rPr>
        <w:t xml:space="preserve">observasi </w:t>
      </w:r>
      <w:r w:rsidR="00453172">
        <w:rPr>
          <w:b w:val="0"/>
        </w:rPr>
        <w:t xml:space="preserve">lapangan </w:t>
      </w:r>
      <w:r w:rsidR="00661FA1">
        <w:rPr>
          <w:b w:val="0"/>
        </w:rPr>
        <w:t xml:space="preserve">merupakan tinjauan penelitian secara langsung dengan mengamati objek </w:t>
      </w:r>
      <w:r w:rsidR="00453172">
        <w:rPr>
          <w:b w:val="0"/>
        </w:rPr>
        <w:t>serta menghimpun data dari narasumber dengan wawancara secara langsung. K</w:t>
      </w:r>
      <w:r w:rsidR="00661FA1">
        <w:rPr>
          <w:b w:val="0"/>
        </w:rPr>
        <w:t>emudian memahami</w:t>
      </w:r>
      <w:r w:rsidR="00453172">
        <w:rPr>
          <w:b w:val="0"/>
        </w:rPr>
        <w:t xml:space="preserve"> serta meninjau kembali</w:t>
      </w:r>
      <w:r w:rsidR="00661FA1">
        <w:rPr>
          <w:b w:val="0"/>
        </w:rPr>
        <w:t xml:space="preserve"> hal yang terjadi terhadap sebuah fenomena berdasarkan pada, untuk memperoleh informasi yang dibutuhkan. </w:t>
      </w:r>
    </w:p>
    <w:p w:rsidR="008C431A" w:rsidRDefault="008C431A" w:rsidP="008C431A">
      <w:pPr>
        <w:pStyle w:val="IJIECEHEADING1"/>
        <w:ind w:firstLine="720"/>
        <w:jc w:val="both"/>
        <w:rPr>
          <w:b w:val="0"/>
        </w:rPr>
      </w:pPr>
      <w:r>
        <w:rPr>
          <w:b w:val="0"/>
        </w:rPr>
        <w:lastRenderedPageBreak/>
        <w:t>Adapun rancangan metode penelitian yang dilakukan adalah mengumpulkan data melalui observasi, kemudian melakukan wawancara dan dokumentasi</w:t>
      </w:r>
      <w:r w:rsidR="00174C09">
        <w:rPr>
          <w:b w:val="0"/>
        </w:rPr>
        <w:t>, sedangkan pengambilan data hasil wawancara berasal dari narasumber dan partisipan. Adapun narasumber dalam penelitian ini adalah guru RA Nurul Muslimin sendiri. Adapun motode penelitian yang digunakan sebagai berikut:</w:t>
      </w:r>
    </w:p>
    <w:p w:rsidR="008C431A" w:rsidRDefault="00174C09" w:rsidP="00174C09">
      <w:pPr>
        <w:pStyle w:val="IJIECEHEADING1"/>
        <w:ind w:firstLine="851"/>
        <w:jc w:val="both"/>
        <w:rPr>
          <w:b w:val="0"/>
        </w:rPr>
      </w:pPr>
      <w:r>
        <w:rPr>
          <w:b w:val="0"/>
          <w:noProof/>
          <w:lang w:val="en-US"/>
        </w:rPr>
        <w:drawing>
          <wp:inline distT="0" distB="0" distL="0" distR="0" wp14:anchorId="6A25818C" wp14:editId="3BE7D644">
            <wp:extent cx="4314825" cy="495300"/>
            <wp:effectExtent l="19050" t="19050" r="28575"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70BA0" w:rsidRDefault="00661FA1" w:rsidP="00661FA1">
      <w:pPr>
        <w:pStyle w:val="IJIECEHEADING1"/>
        <w:ind w:firstLine="720"/>
        <w:jc w:val="both"/>
        <w:rPr>
          <w:b w:val="0"/>
        </w:rPr>
      </w:pPr>
      <w:r>
        <w:rPr>
          <w:b w:val="0"/>
        </w:rPr>
        <w:t>Hasil penelitian ini, dianalisis langsung oleh peneliti untuk mengeta</w:t>
      </w:r>
      <w:r w:rsidR="00AA72B4">
        <w:rPr>
          <w:b w:val="0"/>
        </w:rPr>
        <w:t>hui keefektifan mengenal kosa kata baru melalui nyanyian</w:t>
      </w:r>
      <w:r w:rsidR="003E4B30">
        <w:rPr>
          <w:b w:val="0"/>
        </w:rPr>
        <w:t xml:space="preserve"> atau lagu</w:t>
      </w:r>
      <w:r w:rsidR="000F22CC">
        <w:rPr>
          <w:b w:val="0"/>
        </w:rPr>
        <w:t xml:space="preserve"> dalam mengembangkan bahasa pada Anak Usia D</w:t>
      </w:r>
      <w:r>
        <w:rPr>
          <w:b w:val="0"/>
        </w:rPr>
        <w:t xml:space="preserve">ini di TK Nurul Muslimin, Jl. Tuasan Kota Medan. </w:t>
      </w:r>
      <w:r w:rsidR="00174C09">
        <w:rPr>
          <w:b w:val="0"/>
        </w:rPr>
        <w:t>Dengan hasil penelitian ini dapat digunakan sebagai alternatif guru dalam merancang pembelajaran yang menarik dan menyenangkan.</w:t>
      </w:r>
    </w:p>
    <w:p w:rsidR="00434353" w:rsidRPr="00F50FFF" w:rsidRDefault="00434353" w:rsidP="00EE6201">
      <w:pPr>
        <w:pStyle w:val="IJIECEHEADING1"/>
        <w:rPr>
          <w:lang w:val="en-US"/>
        </w:rPr>
      </w:pPr>
      <w:r w:rsidRPr="001558D2">
        <w:t xml:space="preserve">Hasil </w:t>
      </w:r>
      <w:r w:rsidRPr="00EE6201">
        <w:t>Penelitian</w:t>
      </w:r>
      <w:r w:rsidRPr="001558D2">
        <w:t xml:space="preserve"> dan </w:t>
      </w:r>
      <w:r w:rsidR="006F2D87">
        <w:rPr>
          <w:lang w:val="en-US"/>
        </w:rPr>
        <w:t>Analisis</w:t>
      </w:r>
      <w:r w:rsidR="00F50FFF">
        <w:rPr>
          <w:lang w:val="en-US"/>
        </w:rPr>
        <w:t xml:space="preserve"> (Result and </w:t>
      </w:r>
      <w:r w:rsidR="006F2D87">
        <w:rPr>
          <w:lang w:val="en-US"/>
        </w:rPr>
        <w:t>Analysis</w:t>
      </w:r>
      <w:r w:rsidR="00F50FFF">
        <w:rPr>
          <w:lang w:val="en-US"/>
        </w:rPr>
        <w:t>)</w:t>
      </w:r>
    </w:p>
    <w:p w:rsidR="00AA72B4" w:rsidRPr="00B00D81" w:rsidRDefault="00B00D81" w:rsidP="00B00D81">
      <w:pPr>
        <w:pStyle w:val="IJIECEHEADING1"/>
        <w:ind w:firstLine="720"/>
        <w:jc w:val="both"/>
        <w:rPr>
          <w:b w:val="0"/>
        </w:rPr>
      </w:pPr>
      <w:r>
        <w:rPr>
          <w:b w:val="0"/>
        </w:rPr>
        <w:t xml:space="preserve">Berdasarkan penelitian yang dilakukan dalam mengenalkan kosa kata pada anak, masih ada beberapa anak yang belum berkembang dalam mengenal kosa kata, anak masih kesulitan mengingat kosa kata yang diberikan oleh guru kepada anak. Bahkan dilihat dari kondisi anak, mereka merasa bosan ketika guru mengajarkan kosa kata baru. Kemudian, untuk mengatasi kesulitan tersebut, guru mencoba untuk mengenalkan kosa kata dengan memasukan lagu yang berkaitan dengan </w:t>
      </w:r>
      <w:r w:rsidR="00DA312C">
        <w:rPr>
          <w:b w:val="0"/>
        </w:rPr>
        <w:t>kosa kata</w:t>
      </w:r>
      <w:r w:rsidR="000B45C0">
        <w:rPr>
          <w:b w:val="0"/>
        </w:rPr>
        <w:t>, maka</w:t>
      </w:r>
      <w:r>
        <w:rPr>
          <w:b w:val="0"/>
        </w:rPr>
        <w:t xml:space="preserve"> </w:t>
      </w:r>
      <w:r w:rsidR="00DA312C">
        <w:rPr>
          <w:b w:val="0"/>
        </w:rPr>
        <w:t>h</w:t>
      </w:r>
      <w:r>
        <w:rPr>
          <w:b w:val="0"/>
        </w:rPr>
        <w:t>asil yang didapat dari penelitian ini</w:t>
      </w:r>
      <w:r w:rsidR="00DA312C">
        <w:rPr>
          <w:b w:val="0"/>
        </w:rPr>
        <w:t xml:space="preserve"> perkembangan bahasa pada anak mela</w:t>
      </w:r>
      <w:r w:rsidR="00036904">
        <w:rPr>
          <w:b w:val="0"/>
        </w:rPr>
        <w:t>l</w:t>
      </w:r>
      <w:r w:rsidR="00DA312C">
        <w:rPr>
          <w:b w:val="0"/>
        </w:rPr>
        <w:t>ui nyanyian</w:t>
      </w:r>
      <w:r>
        <w:rPr>
          <w:b w:val="0"/>
        </w:rPr>
        <w:t xml:space="preserve"> jauh lebih berkembang, anak-anak lebih cepat menghafal kosa kata dengan metode bernyanyi serta anak menjadi semangat</w:t>
      </w:r>
      <w:r w:rsidR="000B45C0">
        <w:rPr>
          <w:b w:val="0"/>
        </w:rPr>
        <w:t xml:space="preserve"> ketika belajar</w:t>
      </w:r>
      <w:r>
        <w:rPr>
          <w:b w:val="0"/>
        </w:rPr>
        <w:t>.</w:t>
      </w:r>
    </w:p>
    <w:p w:rsidR="006F2D87" w:rsidRDefault="006F2D87" w:rsidP="006B66E5">
      <w:pPr>
        <w:pStyle w:val="IJIECEHEADING1"/>
      </w:pPr>
      <w:r w:rsidRPr="006F2D87">
        <w:t>Pembahasan</w:t>
      </w:r>
      <w:r>
        <w:rPr>
          <w:lang w:val="en-US"/>
        </w:rPr>
        <w:t xml:space="preserve"> (Discussion)</w:t>
      </w:r>
    </w:p>
    <w:p w:rsidR="00DA312C" w:rsidRPr="00CC2B5C" w:rsidRDefault="00D62DC0" w:rsidP="00CC2B5C">
      <w:pPr>
        <w:pStyle w:val="IJIECEHEADING1"/>
        <w:jc w:val="both"/>
        <w:rPr>
          <w:b w:val="0"/>
        </w:rPr>
      </w:pPr>
      <w:r>
        <w:tab/>
      </w:r>
      <w:r w:rsidR="00CC2B5C">
        <w:rPr>
          <w:b w:val="0"/>
        </w:rPr>
        <w:t>B</w:t>
      </w:r>
      <w:r>
        <w:rPr>
          <w:b w:val="0"/>
        </w:rPr>
        <w:t>ernyanyi merupakan salah satu bagian terpenting dalam pengembangan diri anak usia dini. Melaui bernyanyi, anak dapat mengekspresikan apa yang ada di fikiran serta perasaannya melalui sebuah iringan musik dan lirik dari setiap lagunya. Selain itu bernyanyi didalam pendidikan anak usia dini merupakan salah satu sarana untuk menyampaikan pesan guru kepada peserta didik. Adapun beberapa manfaat yang dapat kita temukan melalui bernyanyi diantaranya yaitu</w:t>
      </w:r>
      <w:r w:rsidR="00036904">
        <w:rPr>
          <w:b w:val="0"/>
        </w:rPr>
        <w:t xml:space="preserve"> memperbanyak</w:t>
      </w:r>
      <w:r w:rsidR="00CC2B5C">
        <w:rPr>
          <w:b w:val="0"/>
        </w:rPr>
        <w:t xml:space="preserve"> kosa kata pada anak, membangun imajinasi serta menambah kreatifitas pada anak, mampu memperbaiki suasana hati, melatih</w:t>
      </w:r>
      <w:r w:rsidR="00036904">
        <w:rPr>
          <w:b w:val="0"/>
        </w:rPr>
        <w:t xml:space="preserve"> kembali kemampuan mengingat anak</w:t>
      </w:r>
      <w:r w:rsidR="00CC2B5C">
        <w:rPr>
          <w:b w:val="0"/>
        </w:rPr>
        <w:t xml:space="preserve">, melatih kemampuan mendengar anak, dan </w:t>
      </w:r>
      <w:r w:rsidR="000B45C0">
        <w:rPr>
          <w:b w:val="0"/>
        </w:rPr>
        <w:t>menambah semangat belajar pada anak.</w:t>
      </w:r>
    </w:p>
    <w:p w:rsidR="006F2D87" w:rsidRPr="006F2D87" w:rsidRDefault="00DA312C" w:rsidP="0020100F">
      <w:pPr>
        <w:pStyle w:val="IJIECEBOYTEXT"/>
      </w:pPr>
      <w:r>
        <w:tab/>
        <w:t>Metode bern</w:t>
      </w:r>
      <w:r w:rsidR="000B45C0">
        <w:t>yanyi menjadi salahsatu kegiatan</w:t>
      </w:r>
      <w:r>
        <w:t xml:space="preserve"> yang efektif dalam mengembangkan bahasa pada anak. Menerapkan metode bernyanyi dalam upaya mengenalkan kosa kata pada anak menjadikan anak antusias, bertambahnya wawasan anak terhadap kosa kata baru yang diberikan guru, sebelumnya anak yang mengalami kendala seperti bosan dan</w:t>
      </w:r>
      <w:r w:rsidR="000B00E6">
        <w:t xml:space="preserve"> sulit menghafal kosa katamulai memasuki fase</w:t>
      </w:r>
      <w:r>
        <w:t xml:space="preserve"> berkembang setelah mendengar lirik dari nyanyian yang diajarkan oleh guru</w:t>
      </w:r>
      <w:r w:rsidR="000B00E6">
        <w:t xml:space="preserve"> sehingga</w:t>
      </w:r>
      <w:r>
        <w:t xml:space="preserve"> lambat laun </w:t>
      </w:r>
      <w:r w:rsidR="000B00E6">
        <w:t xml:space="preserve">perkembangan bahasa pada anak </w:t>
      </w:r>
      <w:r>
        <w:t>meningkat.</w:t>
      </w:r>
      <w:r w:rsidR="00920428">
        <w:t xml:space="preserve"> Penelitian lain juga mengungkapkan bahwa dengan bernyanyi, potensi yang ada dibelahan otak kanan, dapat dioptimalkan dengan bernyanyi sehingga pesan yang diberikan melalui sebuah lagi akan lebih lama mengendap di memori anak dalam jangka panjang. Dengan demikian anak akan mengingat setiap penggalan kata </w:t>
      </w:r>
      <w:r w:rsidR="000B45C0">
        <w:t>m</w:t>
      </w:r>
      <w:r w:rsidR="00920428">
        <w:t>aupun kalimat yang ada didalam sebuah lagu (Nur</w:t>
      </w:r>
      <w:r w:rsidR="008A3140">
        <w:t xml:space="preserve"> &amp; Andri 2022</w:t>
      </w:r>
      <w:r w:rsidR="00920428">
        <w:t xml:space="preserve">). </w:t>
      </w:r>
      <w:r w:rsidR="000B45C0">
        <w:t xml:space="preserve">Berdasarkan penelitian tersebut, bahwa </w:t>
      </w:r>
      <w:r w:rsidR="0020100F">
        <w:t xml:space="preserve">mengenalkan kosa kata dengan metode bernyanyi pada anak usia dini di TK Nurul </w:t>
      </w:r>
      <w:r w:rsidR="0020100F">
        <w:lastRenderedPageBreak/>
        <w:t>Muslimin, efektif untuk diterapkan disekolah tersebut. Dengan menggunakan metode ini, kesulitan anak dalam mengingat kosa kata dapat teratasi dengan metode bernyanyi karena dengan metode bernyanyi ingatan  anak dalam mengenal kosa kata melalui lagu yang dinyanyikan akan bertahan lebih lama.</w:t>
      </w:r>
    </w:p>
    <w:p w:rsidR="006F2D87" w:rsidRPr="006F2D87" w:rsidRDefault="006F2D87" w:rsidP="006B66E5">
      <w:pPr>
        <w:pStyle w:val="IJIECEHEADING1"/>
        <w:rPr>
          <w:lang w:val="en-US"/>
        </w:rPr>
      </w:pPr>
      <w:r>
        <w:rPr>
          <w:lang w:val="en-US"/>
        </w:rPr>
        <w:t>S</w:t>
      </w:r>
      <w:r w:rsidRPr="006F2D87">
        <w:t>impulan dan Saran</w:t>
      </w:r>
      <w:r>
        <w:rPr>
          <w:lang w:val="en-US"/>
        </w:rPr>
        <w:t xml:space="preserve"> (</w:t>
      </w:r>
      <w:r w:rsidRPr="006B66E5">
        <w:t>Conclusion</w:t>
      </w:r>
      <w:r>
        <w:rPr>
          <w:lang w:val="en-US"/>
        </w:rPr>
        <w:t xml:space="preserve"> and Recommendation)</w:t>
      </w:r>
    </w:p>
    <w:p w:rsidR="0020100F" w:rsidRDefault="0020100F" w:rsidP="006B66E5">
      <w:pPr>
        <w:pStyle w:val="IJIECEBODYTEXTAFTER"/>
      </w:pPr>
      <w:r>
        <w:t>Berdasarkan hasil penelitian yang dilakukan, peneliti tentang mengenalkan kosa kata melalui metode bernyanyi peneliti</w:t>
      </w:r>
      <w:r w:rsidR="0051387B">
        <w:t xml:space="preserve"> menyimpulkan bahwa, berdasarkan hasil data yang di kumpulkan bahwa dengan metode bernyanyi mampu meningkatkan perkembangan bahasa pada anak. Hal ini dilihat dari prosesnya sebelum guru mengenalkan kosa kata tanpa menggunakan nyanyian, anak masih sulit mengingat kosa kata yang telah diberikan oeh guru. Selanjutnya, setelah guru mengenalkan kosa kata dengan metode bernyanyi hasilnya bahwa kegiatan ini lebih efektif daripada guru hanya sekedar mengenalkan kosa kata saja. Adapun manfaat dengen mengembangkan kosa kata melalui metode bernyanyi yaitu, anak lebih mudah mengingat kosa kata, memperkaya kosa kata pada anak, mampu memperbaiki suasana hati pada anak saat belajar. </w:t>
      </w:r>
    </w:p>
    <w:p w:rsidR="0020100F" w:rsidRDefault="0020100F" w:rsidP="006B66E5">
      <w:pPr>
        <w:pStyle w:val="IJIECEBODYTEXTAFTER"/>
      </w:pPr>
    </w:p>
    <w:p w:rsidR="006F2D87" w:rsidRPr="0051387B" w:rsidRDefault="0051387B" w:rsidP="006B66E5">
      <w:pPr>
        <w:pStyle w:val="IJIECEBODYTEXTAFTER"/>
      </w:pPr>
      <w:r>
        <w:t>Adapun saran berdasarkan pada hasil penelitian yang dilakukan, maka peneliti berharap agar guru lebih kreatif dalam merencakan maupun merancang kegiatan pembelajaran yang menyena</w:t>
      </w:r>
      <w:r w:rsidR="000B00E6">
        <w:t>n</w:t>
      </w:r>
      <w:r>
        <w:t xml:space="preserve">gkan </w:t>
      </w:r>
      <w:r w:rsidR="000B00E6">
        <w:t xml:space="preserve">dan menarik </w:t>
      </w:r>
      <w:bookmarkStart w:id="0" w:name="_GoBack"/>
      <w:bookmarkEnd w:id="0"/>
      <w:r>
        <w:t>dengan menggunakan media</w:t>
      </w:r>
      <w:r w:rsidR="000B00E6">
        <w:t xml:space="preserve"> atau metode</w:t>
      </w:r>
      <w:r>
        <w:t xml:space="preserve"> bernyanyi dalam mengenalkan kosa kata, agar pembelajaran </w:t>
      </w:r>
      <w:r w:rsidR="000B00E6">
        <w:t xml:space="preserve">berjalan secara </w:t>
      </w:r>
      <w:r>
        <w:t xml:space="preserve">efektif. </w:t>
      </w:r>
    </w:p>
    <w:p w:rsidR="006F2D87" w:rsidRPr="006F2D87" w:rsidRDefault="006F2D87" w:rsidP="006B66E5">
      <w:pPr>
        <w:pStyle w:val="IJIECEHEADING1"/>
        <w:rPr>
          <w:lang w:val="en-US"/>
        </w:rPr>
      </w:pPr>
      <w:r w:rsidRPr="006F2D87">
        <w:t xml:space="preserve">Daftar </w:t>
      </w:r>
      <w:r w:rsidRPr="006B66E5">
        <w:t>Rujukan</w:t>
      </w:r>
      <w:r>
        <w:rPr>
          <w:lang w:val="en-US"/>
        </w:rPr>
        <w:t xml:space="preserve"> (References)</w:t>
      </w:r>
    </w:p>
    <w:p w:rsidR="006D6E21" w:rsidRPr="00BC08B2" w:rsidRDefault="00BC08B2" w:rsidP="006D6E21">
      <w:pPr>
        <w:pStyle w:val="IJIECEREFERENCES"/>
        <w:rPr>
          <w:rFonts w:ascii="Times New Roman" w:hAnsi="Times New Roman"/>
        </w:rPr>
      </w:pPr>
      <w:r w:rsidRPr="00BC08B2">
        <w:rPr>
          <w:rFonts w:ascii="Times New Roman" w:hAnsi="Times New Roman"/>
        </w:rPr>
        <w:t xml:space="preserve">Buadanani, B., &amp; Suryana, D. (2021). </w:t>
      </w:r>
      <w:r>
        <w:rPr>
          <w:rFonts w:ascii="Times New Roman" w:hAnsi="Times New Roman"/>
        </w:rPr>
        <w:t>“</w:t>
      </w:r>
      <w:r w:rsidRPr="00BC08B2">
        <w:rPr>
          <w:rFonts w:ascii="Times New Roman" w:hAnsi="Times New Roman"/>
          <w:i/>
        </w:rPr>
        <w:t>Upaya Meningkatkan Kosa Kata Pada Anak Usia Dini Melalui Permainan Tradisional Pancasila Lima Dasar</w:t>
      </w:r>
      <w:r>
        <w:rPr>
          <w:rFonts w:ascii="Times New Roman" w:hAnsi="Times New Roman"/>
          <w:i/>
        </w:rPr>
        <w:t>”</w:t>
      </w:r>
      <w:r w:rsidRPr="00BC08B2">
        <w:rPr>
          <w:rFonts w:ascii="Times New Roman" w:hAnsi="Times New Roman"/>
        </w:rPr>
        <w:t>. Jurnal Obsesi : Jurnal Pendidikan Anak Usia Dini, 6, 2067–2077.</w:t>
      </w:r>
    </w:p>
    <w:p w:rsidR="00BC08B2" w:rsidRDefault="00BC08B2" w:rsidP="006D6E21">
      <w:pPr>
        <w:pStyle w:val="IJIECEREFERENCES"/>
        <w:rPr>
          <w:rFonts w:ascii="Times New Roman" w:hAnsi="Times New Roman"/>
          <w:color w:val="222222"/>
          <w:shd w:val="clear" w:color="auto" w:fill="FFFFFF"/>
        </w:rPr>
      </w:pPr>
      <w:r w:rsidRPr="00BC08B2">
        <w:rPr>
          <w:rFonts w:ascii="Times New Roman" w:hAnsi="Times New Roman"/>
          <w:color w:val="222222"/>
          <w:shd w:val="clear" w:color="auto" w:fill="FFFFFF"/>
        </w:rPr>
        <w:t xml:space="preserve">Fatmawati, Suci Rani. </w:t>
      </w:r>
      <w:r w:rsidRPr="00BC08B2">
        <w:rPr>
          <w:rFonts w:ascii="Times New Roman" w:hAnsi="Times New Roman"/>
          <w:i/>
          <w:color w:val="222222"/>
          <w:shd w:val="clear" w:color="auto" w:fill="FFFFFF"/>
        </w:rPr>
        <w:t xml:space="preserve">"Pemerolehan Bahasa Pertama Anak </w:t>
      </w:r>
      <w:r>
        <w:rPr>
          <w:rFonts w:ascii="Times New Roman" w:hAnsi="Times New Roman"/>
          <w:i/>
          <w:color w:val="222222"/>
          <w:shd w:val="clear" w:color="auto" w:fill="FFFFFF"/>
        </w:rPr>
        <w:t>Menurut Tinjauan Psikolinguisti</w:t>
      </w:r>
      <w:r w:rsidRPr="00BC08B2">
        <w:rPr>
          <w:rFonts w:ascii="Times New Roman" w:hAnsi="Times New Roman"/>
          <w:i/>
          <w:color w:val="222222"/>
          <w:shd w:val="clear" w:color="auto" w:fill="FFFFFF"/>
        </w:rPr>
        <w:t>."</w:t>
      </w:r>
      <w:r>
        <w:rPr>
          <w:rFonts w:ascii="Times New Roman" w:hAnsi="Times New Roman"/>
          <w:i/>
          <w:color w:val="222222"/>
          <w:shd w:val="clear" w:color="auto" w:fill="FFFFFF"/>
        </w:rPr>
        <w:t xml:space="preserve">. </w:t>
      </w:r>
      <w:r w:rsidRPr="00BC08B2">
        <w:rPr>
          <w:rFonts w:ascii="Times New Roman" w:hAnsi="Times New Roman"/>
          <w:color w:val="222222"/>
          <w:shd w:val="clear" w:color="auto" w:fill="FFFFFF"/>
        </w:rPr>
        <w:t> </w:t>
      </w:r>
      <w:r w:rsidRPr="00BC08B2">
        <w:rPr>
          <w:rFonts w:ascii="Times New Roman" w:hAnsi="Times New Roman"/>
          <w:i/>
          <w:iCs/>
          <w:color w:val="222222"/>
          <w:shd w:val="clear" w:color="auto" w:fill="FFFFFF"/>
        </w:rPr>
        <w:t>Lentera</w:t>
      </w:r>
      <w:r w:rsidRPr="00BC08B2">
        <w:rPr>
          <w:rFonts w:ascii="Times New Roman" w:hAnsi="Times New Roman"/>
          <w:color w:val="222222"/>
          <w:shd w:val="clear" w:color="auto" w:fill="FFFFFF"/>
        </w:rPr>
        <w:t> 17.1 (2015).</w:t>
      </w:r>
    </w:p>
    <w:p w:rsidR="00BC08B2" w:rsidRPr="00BC08B2" w:rsidRDefault="00BC08B2" w:rsidP="00BC08B2">
      <w:pPr>
        <w:pStyle w:val="IJIECEREFERENCES"/>
        <w:rPr>
          <w:rFonts w:ascii="Times New Roman" w:hAnsi="Times New Roman"/>
          <w:color w:val="222222"/>
          <w:shd w:val="clear" w:color="auto" w:fill="FFFFFF"/>
        </w:rPr>
      </w:pPr>
      <w:r w:rsidRPr="00BC08B2">
        <w:rPr>
          <w:rFonts w:ascii="Times New Roman" w:hAnsi="Times New Roman"/>
          <w:color w:val="222222"/>
          <w:shd w:val="clear" w:color="auto" w:fill="FFFFFF"/>
        </w:rPr>
        <w:t xml:space="preserve">Masykouri Alzena, (2011). </w:t>
      </w:r>
      <w:r w:rsidRPr="00BC08B2">
        <w:rPr>
          <w:rFonts w:ascii="Times New Roman" w:hAnsi="Times New Roman"/>
          <w:i/>
          <w:color w:val="222222"/>
          <w:shd w:val="clear" w:color="auto" w:fill="FFFFFF"/>
        </w:rPr>
        <w:t>“Mengasah Kemampuan Berbahasa Anak Usia 4-6 Tahun”.</w:t>
      </w:r>
      <w:r w:rsidRPr="00BC08B2">
        <w:rPr>
          <w:rFonts w:ascii="Times New Roman" w:hAnsi="Times New Roman"/>
          <w:color w:val="222222"/>
          <w:shd w:val="clear" w:color="auto" w:fill="FFFFFF"/>
        </w:rPr>
        <w:t xml:space="preserve"> Direktorat Pembinaan Pendidikan Anak Usia Dini, Direktorat Jendral Pendidikan Anak Usa Dini Non Formal Dan Informal, Kementrian Pendidikan Nasional Tahun 2011. </w:t>
      </w:r>
    </w:p>
    <w:p w:rsidR="006D6E21" w:rsidRPr="00BC08B2" w:rsidRDefault="00BC08B2" w:rsidP="006B66E5">
      <w:pPr>
        <w:pStyle w:val="IJIECEREFERENCES"/>
        <w:rPr>
          <w:rFonts w:ascii="Times New Roman" w:hAnsi="Times New Roman"/>
          <w:color w:val="222222"/>
          <w:shd w:val="clear" w:color="auto" w:fill="FFFFFF"/>
        </w:rPr>
      </w:pPr>
      <w:r w:rsidRPr="00BC08B2">
        <w:rPr>
          <w:rFonts w:ascii="Times New Roman" w:hAnsi="Times New Roman"/>
          <w:color w:val="222222"/>
          <w:shd w:val="clear" w:color="auto" w:fill="FFFFFF"/>
        </w:rPr>
        <w:t xml:space="preserve">Poku, Asraty. </w:t>
      </w:r>
      <w:r w:rsidRPr="00BC08B2">
        <w:rPr>
          <w:rFonts w:ascii="Times New Roman" w:hAnsi="Times New Roman"/>
          <w:i/>
          <w:color w:val="222222"/>
          <w:shd w:val="clear" w:color="auto" w:fill="FFFFFF"/>
        </w:rPr>
        <w:t>"Upaya Meningkatkan Kosa Kata Anak Melalui Metode Bernyanyi Pada Kelompok B Tk Negeri Bakalinga."</w:t>
      </w:r>
      <w:r w:rsidRPr="00BC08B2">
        <w:rPr>
          <w:rFonts w:ascii="Times New Roman" w:hAnsi="Times New Roman"/>
          <w:color w:val="222222"/>
          <w:shd w:val="clear" w:color="auto" w:fill="FFFFFF"/>
        </w:rPr>
        <w:t> </w:t>
      </w:r>
      <w:r w:rsidRPr="00BC08B2">
        <w:rPr>
          <w:rFonts w:ascii="Times New Roman" w:hAnsi="Times New Roman"/>
          <w:iCs/>
          <w:color w:val="222222"/>
          <w:shd w:val="clear" w:color="auto" w:fill="FFFFFF"/>
        </w:rPr>
        <w:t>Damhil Education Journal</w:t>
      </w:r>
      <w:r w:rsidRPr="00BC08B2">
        <w:rPr>
          <w:rFonts w:ascii="Times New Roman" w:hAnsi="Times New Roman"/>
          <w:color w:val="222222"/>
          <w:shd w:val="clear" w:color="auto" w:fill="FFFFFF"/>
        </w:rPr>
        <w:t> 2.1 (2022): 16-20.</w:t>
      </w:r>
    </w:p>
    <w:p w:rsidR="006D6E21" w:rsidRPr="00BC08B2" w:rsidRDefault="00BC08B2" w:rsidP="006B66E5">
      <w:pPr>
        <w:pStyle w:val="IJIECEREFERENCES"/>
        <w:rPr>
          <w:rFonts w:ascii="Times New Roman" w:hAnsi="Times New Roman"/>
        </w:rPr>
      </w:pPr>
      <w:r w:rsidRPr="00BC08B2">
        <w:rPr>
          <w:rFonts w:ascii="Times New Roman" w:hAnsi="Times New Roman"/>
        </w:rPr>
        <w:t>Peraturan Menteri Pendidikan Dan Kebudayaan Republik Indonesia Nomor 137 Tahun 2014 Tentang Standar Pendidikan Anak Usia Dini. (2015). Jakarta: Kemendikbud.</w:t>
      </w:r>
    </w:p>
    <w:p w:rsidR="006D6E21" w:rsidRPr="00BC08B2" w:rsidRDefault="00BC08B2" w:rsidP="006B66E5">
      <w:pPr>
        <w:pStyle w:val="IJIECEREFERENCES"/>
        <w:rPr>
          <w:rFonts w:ascii="Times New Roman" w:hAnsi="Times New Roman"/>
          <w:color w:val="222222"/>
          <w:shd w:val="clear" w:color="auto" w:fill="FFFFFF"/>
        </w:rPr>
      </w:pPr>
      <w:r w:rsidRPr="00BC08B2">
        <w:rPr>
          <w:rFonts w:ascii="Times New Roman" w:hAnsi="Times New Roman"/>
          <w:color w:val="222222"/>
          <w:shd w:val="clear" w:color="auto" w:fill="FFFFFF"/>
        </w:rPr>
        <w:t xml:space="preserve">Syamsiyah, Nur, And Andri Hardiyana. </w:t>
      </w:r>
      <w:r w:rsidRPr="00BC08B2">
        <w:rPr>
          <w:rFonts w:ascii="Times New Roman" w:hAnsi="Times New Roman"/>
          <w:i/>
          <w:color w:val="222222"/>
          <w:shd w:val="clear" w:color="auto" w:fill="FFFFFF"/>
        </w:rPr>
        <w:t>"Implementasi Metode Bercerita Sebagai Alternatif Meningkatkan Perkembangan Bahasa Anak Usia Dini." </w:t>
      </w:r>
      <w:r w:rsidRPr="00BC08B2">
        <w:rPr>
          <w:rFonts w:ascii="Times New Roman" w:hAnsi="Times New Roman"/>
          <w:i/>
          <w:iCs/>
          <w:color w:val="222222"/>
          <w:shd w:val="clear" w:color="auto" w:fill="FFFFFF"/>
        </w:rPr>
        <w:t>Jurnal Obsesi: Jurnal Pendidikan Anak Usia Dini</w:t>
      </w:r>
      <w:r w:rsidRPr="00BC08B2">
        <w:rPr>
          <w:rFonts w:ascii="Times New Roman" w:hAnsi="Times New Roman"/>
          <w:color w:val="222222"/>
          <w:shd w:val="clear" w:color="auto" w:fill="FFFFFF"/>
        </w:rPr>
        <w:t> 6.3 (2021): 1197-1211.</w:t>
      </w:r>
    </w:p>
    <w:p w:rsidR="008A3140" w:rsidRDefault="008A3140" w:rsidP="006B66E5">
      <w:pPr>
        <w:pStyle w:val="IJIECEREFERENCES"/>
      </w:pPr>
    </w:p>
    <w:p w:rsidR="00F35AF2" w:rsidRPr="0020100F" w:rsidRDefault="00F35AF2" w:rsidP="00BB59DF">
      <w:pPr>
        <w:pStyle w:val="IJIECEBOYTEXT"/>
        <w:rPr>
          <w:rFonts w:ascii="Adobe Garamond Pro" w:hAnsi="Adobe Garamond Pro"/>
        </w:rPr>
      </w:pPr>
    </w:p>
    <w:sectPr w:rsidR="00F35AF2" w:rsidRPr="0020100F" w:rsidSect="00F50FF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701" w:bottom="1701" w:left="1701" w:header="1134" w:footer="113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DE0" w:rsidRDefault="00596DE0" w:rsidP="007C5BF6">
      <w:pPr>
        <w:spacing w:after="0" w:line="240" w:lineRule="auto"/>
      </w:pPr>
      <w:r>
        <w:separator/>
      </w:r>
    </w:p>
    <w:p w:rsidR="00596DE0" w:rsidRDefault="00596DE0"/>
    <w:p w:rsidR="00596DE0" w:rsidRDefault="00596DE0"/>
    <w:p w:rsidR="00596DE0" w:rsidRDefault="00596DE0"/>
  </w:endnote>
  <w:endnote w:type="continuationSeparator" w:id="0">
    <w:p w:rsidR="00596DE0" w:rsidRDefault="00596DE0" w:rsidP="007C5BF6">
      <w:pPr>
        <w:spacing w:after="0" w:line="240" w:lineRule="auto"/>
      </w:pPr>
      <w:r>
        <w:continuationSeparator/>
      </w:r>
    </w:p>
    <w:p w:rsidR="00596DE0" w:rsidRDefault="00596DE0"/>
    <w:p w:rsidR="00596DE0" w:rsidRDefault="00596DE0"/>
    <w:p w:rsidR="00596DE0" w:rsidRDefault="00596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Math"/>
    <w:charset w:val="00"/>
    <w:family w:val="roman"/>
    <w:pitch w:val="variable"/>
    <w:sig w:usb0="00000001" w:usb1="5000E07B" w:usb2="00000000" w:usb3="00000000" w:csb0="0000019F" w:csb1="00000000"/>
  </w:font>
  <w:font w:name="Adobe Garamond Pro">
    <w:altName w:val="Georgia"/>
    <w:panose1 w:val="00000000000000000000"/>
    <w:charset w:val="00"/>
    <w:family w:val="roman"/>
    <w:notTrueType/>
    <w:pitch w:val="variable"/>
    <w:sig w:usb0="00000001"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22" w:rsidRPr="006F2D87" w:rsidRDefault="00553C22" w:rsidP="006F2D87">
    <w:pPr>
      <w:pStyle w:val="Footer"/>
      <w:widowControl w:val="0"/>
      <w:tabs>
        <w:tab w:val="clear" w:pos="4513"/>
        <w:tab w:val="clear" w:pos="9026"/>
        <w:tab w:val="center" w:pos="4153"/>
        <w:tab w:val="right" w:pos="8306"/>
      </w:tabs>
      <w:snapToGrid w:val="0"/>
      <w:spacing w:before="120"/>
      <w:rPr>
        <w:rFonts w:ascii="Minion Pro" w:eastAsia="SimSun" w:hAnsi="Minion Pro"/>
        <w:kern w:val="2"/>
        <w:lang w:val="x-none" w:eastAsia="zh-CN"/>
      </w:rPr>
    </w:pPr>
    <w:r w:rsidRPr="006F2D87">
      <w:rPr>
        <w:rFonts w:ascii="Minion Pro" w:eastAsia="SimSun" w:hAnsi="Minion Pro"/>
        <w:kern w:val="2"/>
        <w:lang w:val="x-none" w:eastAsia="zh-CN"/>
      </w:rPr>
      <w:fldChar w:fldCharType="begin"/>
    </w:r>
    <w:r w:rsidRPr="006F2D87">
      <w:rPr>
        <w:rFonts w:ascii="Minion Pro" w:eastAsia="SimSun" w:hAnsi="Minion Pro"/>
        <w:kern w:val="2"/>
        <w:lang w:val="x-none" w:eastAsia="zh-CN"/>
      </w:rPr>
      <w:instrText xml:space="preserve"> PAGE   \* MERGEFORMAT </w:instrText>
    </w:r>
    <w:r w:rsidRPr="006F2D87">
      <w:rPr>
        <w:rFonts w:ascii="Minion Pro" w:eastAsia="SimSun" w:hAnsi="Minion Pro"/>
        <w:kern w:val="2"/>
        <w:lang w:val="x-none" w:eastAsia="zh-CN"/>
      </w:rPr>
      <w:fldChar w:fldCharType="separate"/>
    </w:r>
    <w:r w:rsidR="000B00E6">
      <w:rPr>
        <w:rFonts w:ascii="Minion Pro" w:eastAsia="SimSun" w:hAnsi="Minion Pro"/>
        <w:noProof/>
        <w:kern w:val="2"/>
        <w:lang w:val="x-none" w:eastAsia="zh-CN"/>
      </w:rPr>
      <w:t>2</w:t>
    </w:r>
    <w:r w:rsidRPr="006F2D87">
      <w:rPr>
        <w:rFonts w:ascii="Minion Pro" w:eastAsia="SimSun" w:hAnsi="Minion Pro"/>
        <w:kern w:val="2"/>
        <w:lang w:val="x-none" w:eastAsia="zh-CN"/>
      </w:rPr>
      <w:fldChar w:fldCharType="end"/>
    </w:r>
    <w:r w:rsidRPr="006F2D87">
      <w:rPr>
        <w:rFonts w:ascii="Minion Pro" w:eastAsia="SimSun" w:hAnsi="Minion Pro"/>
        <w:kern w:val="2"/>
        <w:lang w:val="x-none"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22" w:rsidRPr="00C605F0" w:rsidRDefault="00553C22" w:rsidP="00C605F0">
    <w:pPr>
      <w:pStyle w:val="Footer"/>
      <w:widowControl w:val="0"/>
      <w:tabs>
        <w:tab w:val="clear" w:pos="4513"/>
        <w:tab w:val="clear" w:pos="9026"/>
        <w:tab w:val="center" w:pos="4153"/>
        <w:tab w:val="right" w:pos="8306"/>
      </w:tabs>
      <w:snapToGrid w:val="0"/>
      <w:spacing w:before="120"/>
      <w:jc w:val="right"/>
      <w:rPr>
        <w:rFonts w:ascii="Minion Pro" w:eastAsia="SimSun" w:hAnsi="Minion Pro"/>
        <w:noProof/>
        <w:kern w:val="2"/>
        <w:lang w:val="x-none" w:eastAsia="zh-CN"/>
      </w:rPr>
    </w:pPr>
    <w:r w:rsidRPr="00C605F0">
      <w:rPr>
        <w:rFonts w:ascii="Minion Pro" w:eastAsia="SimSun" w:hAnsi="Minion Pro"/>
        <w:noProof/>
        <w:kern w:val="2"/>
        <w:lang w:val="x-none" w:eastAsia="zh-CN"/>
      </w:rPr>
      <w:fldChar w:fldCharType="begin"/>
    </w:r>
    <w:r w:rsidRPr="00C605F0">
      <w:rPr>
        <w:rFonts w:ascii="Minion Pro" w:eastAsia="SimSun" w:hAnsi="Minion Pro"/>
        <w:noProof/>
        <w:kern w:val="2"/>
        <w:lang w:val="x-none" w:eastAsia="zh-CN"/>
      </w:rPr>
      <w:instrText xml:space="preserve"> PAGE   \* MERGEFORMAT </w:instrText>
    </w:r>
    <w:r w:rsidRPr="00C605F0">
      <w:rPr>
        <w:rFonts w:ascii="Minion Pro" w:eastAsia="SimSun" w:hAnsi="Minion Pro"/>
        <w:noProof/>
        <w:kern w:val="2"/>
        <w:lang w:val="x-none" w:eastAsia="zh-CN"/>
      </w:rPr>
      <w:fldChar w:fldCharType="separate"/>
    </w:r>
    <w:r w:rsidR="000B00E6">
      <w:rPr>
        <w:rFonts w:ascii="Minion Pro" w:eastAsia="SimSun" w:hAnsi="Minion Pro"/>
        <w:noProof/>
        <w:kern w:val="2"/>
        <w:lang w:val="x-none" w:eastAsia="zh-CN"/>
      </w:rPr>
      <w:t>3</w:t>
    </w:r>
    <w:r w:rsidRPr="00C605F0">
      <w:rPr>
        <w:rFonts w:ascii="Minion Pro" w:eastAsia="SimSun" w:hAnsi="Minion Pro"/>
        <w:noProof/>
        <w:kern w:val="2"/>
        <w:lang w:val="x-none"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22" w:rsidRPr="001558D2" w:rsidRDefault="00553C22" w:rsidP="001558D2">
    <w:pPr>
      <w:widowControl w:val="0"/>
      <w:tabs>
        <w:tab w:val="center" w:pos="4153"/>
        <w:tab w:val="right" w:pos="8306"/>
      </w:tabs>
      <w:snapToGrid w:val="0"/>
      <w:spacing w:after="0" w:line="240" w:lineRule="auto"/>
      <w:rPr>
        <w:rFonts w:ascii="Minion Pro" w:eastAsia="SimSun" w:hAnsi="Minion Pro"/>
        <w:b/>
        <w:bCs/>
        <w:kern w:val="2"/>
        <w:sz w:val="14"/>
        <w:szCs w:val="14"/>
        <w:lang w:val="x-none" w:eastAsia="zh-CN"/>
      </w:rPr>
    </w:pPr>
  </w:p>
  <w:p w:rsidR="00553C22" w:rsidRPr="00AA72B4" w:rsidRDefault="00553C22" w:rsidP="001558D2">
    <w:pPr>
      <w:widowControl w:val="0"/>
      <w:pBdr>
        <w:top w:val="single" w:sz="4" w:space="1" w:color="auto"/>
      </w:pBdr>
      <w:tabs>
        <w:tab w:val="center" w:pos="4153"/>
        <w:tab w:val="right" w:pos="8306"/>
      </w:tabs>
      <w:snapToGrid w:val="0"/>
      <w:spacing w:after="0" w:line="240" w:lineRule="auto"/>
      <w:rPr>
        <w:rFonts w:ascii="Minion Pro" w:eastAsia="SimSun" w:hAnsi="Minion Pro"/>
        <w:b/>
        <w:bCs/>
        <w:kern w:val="2"/>
        <w:sz w:val="14"/>
        <w:szCs w:val="14"/>
        <w:lang w:eastAsia="zh-CN"/>
      </w:rPr>
    </w:pPr>
    <w:r>
      <w:rPr>
        <w:rFonts w:ascii="Minion Pro" w:eastAsia="SimSun" w:hAnsi="Minion Pro"/>
        <w:b/>
        <w:bCs/>
        <w:kern w:val="2"/>
        <w:sz w:val="14"/>
        <w:szCs w:val="14"/>
        <w:lang w:eastAsia="zh-CN"/>
      </w:rPr>
      <w:t>Areza Syatifa, Annisa Nasution, Damayanti Fadillah, Aprilia Wilujeng, Nurlaili</w:t>
    </w:r>
  </w:p>
  <w:p w:rsidR="00553C22" w:rsidRDefault="00553C22" w:rsidP="001558D2">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4"/>
        <w:szCs w:val="14"/>
        <w:lang w:eastAsia="zh-CN"/>
      </w:rPr>
    </w:pPr>
    <w:r w:rsidRPr="001558D2">
      <w:rPr>
        <w:rFonts w:ascii="Minion Pro" w:eastAsia="SimSun" w:hAnsi="Minion Pro"/>
        <w:kern w:val="2"/>
        <w:sz w:val="14"/>
        <w:szCs w:val="14"/>
        <w:lang w:val="x-none" w:eastAsia="zh-CN"/>
      </w:rPr>
      <w:t xml:space="preserve">Universitas Islam </w:t>
    </w:r>
    <w:r>
      <w:rPr>
        <w:rFonts w:ascii="Minion Pro" w:eastAsia="SimSun" w:hAnsi="Minion Pro"/>
        <w:kern w:val="2"/>
        <w:sz w:val="14"/>
        <w:szCs w:val="14"/>
        <w:lang w:eastAsia="zh-CN"/>
      </w:rPr>
      <w:t>Negeri Sumatera Utara</w:t>
    </w:r>
  </w:p>
  <w:p w:rsidR="00553C22" w:rsidRPr="00A511F5" w:rsidRDefault="00596DE0" w:rsidP="001558D2">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4"/>
        <w:szCs w:val="14"/>
        <w:lang w:eastAsia="zh-CN"/>
      </w:rPr>
    </w:pPr>
    <w:hyperlink r:id="rId1" w:history="1">
      <w:r w:rsidR="00553C22" w:rsidRPr="002F26C8">
        <w:rPr>
          <w:rStyle w:val="Hyperlink"/>
          <w:rFonts w:ascii="Minion Pro" w:eastAsia="SimSun" w:hAnsi="Minion Pro"/>
          <w:kern w:val="2"/>
          <w:sz w:val="14"/>
          <w:szCs w:val="14"/>
          <w:lang w:eastAsia="zh-CN"/>
        </w:rPr>
        <w:t>syatifaareza@gmail.com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DE0" w:rsidRDefault="00596DE0" w:rsidP="007C5BF6">
      <w:pPr>
        <w:spacing w:after="0" w:line="240" w:lineRule="auto"/>
      </w:pPr>
      <w:r>
        <w:separator/>
      </w:r>
    </w:p>
    <w:p w:rsidR="00596DE0" w:rsidRDefault="00596DE0"/>
    <w:p w:rsidR="00596DE0" w:rsidRDefault="00596DE0"/>
    <w:p w:rsidR="00596DE0" w:rsidRDefault="00596DE0"/>
  </w:footnote>
  <w:footnote w:type="continuationSeparator" w:id="0">
    <w:p w:rsidR="00596DE0" w:rsidRDefault="00596DE0" w:rsidP="007C5BF6">
      <w:pPr>
        <w:spacing w:after="0" w:line="240" w:lineRule="auto"/>
      </w:pPr>
      <w:r>
        <w:continuationSeparator/>
      </w:r>
    </w:p>
    <w:p w:rsidR="00596DE0" w:rsidRDefault="00596DE0"/>
    <w:p w:rsidR="00596DE0" w:rsidRDefault="00596DE0"/>
    <w:p w:rsidR="00596DE0" w:rsidRDefault="00596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360"/>
      <w:gridCol w:w="4360"/>
    </w:tblGrid>
    <w:tr w:rsidR="00553C22" w:rsidRPr="006F2D87" w:rsidTr="00091837">
      <w:trPr>
        <w:jc w:val="center"/>
      </w:trPr>
      <w:tc>
        <w:tcPr>
          <w:tcW w:w="4360" w:type="dxa"/>
        </w:tcPr>
        <w:p w:rsidR="00553C22" w:rsidRPr="006F2D87" w:rsidRDefault="00553C22" w:rsidP="006F2D87">
          <w:pPr>
            <w:widowControl w:val="0"/>
            <w:tabs>
              <w:tab w:val="center" w:pos="4153"/>
              <w:tab w:val="right" w:pos="8306"/>
            </w:tabs>
            <w:snapToGrid w:val="0"/>
            <w:spacing w:after="0" w:line="240" w:lineRule="auto"/>
            <w:rPr>
              <w:rFonts w:ascii="Minion Pro" w:eastAsia="SimSun" w:hAnsi="Minion Pro"/>
              <w:kern w:val="2"/>
              <w:sz w:val="18"/>
              <w:szCs w:val="18"/>
              <w:lang w:val="en-US" w:eastAsia="zh-CN"/>
            </w:rPr>
          </w:pPr>
          <w:r w:rsidRPr="006F2D87">
            <w:rPr>
              <w:rFonts w:ascii="Minion Pro" w:eastAsia="SimSun" w:hAnsi="Minion Pro"/>
              <w:kern w:val="2"/>
              <w:sz w:val="18"/>
              <w:szCs w:val="18"/>
              <w:lang w:val="en-US" w:eastAsia="zh-CN"/>
            </w:rPr>
            <w:t>ELECTRONIC MEDIA AND PARENTS’ CONTROL</w:t>
          </w:r>
        </w:p>
      </w:tc>
      <w:tc>
        <w:tcPr>
          <w:tcW w:w="4361" w:type="dxa"/>
        </w:tcPr>
        <w:p w:rsidR="00553C22" w:rsidRPr="006F2D87" w:rsidRDefault="00553C22" w:rsidP="006F2D87">
          <w:pPr>
            <w:widowControl w:val="0"/>
            <w:tabs>
              <w:tab w:val="center" w:pos="4153"/>
              <w:tab w:val="right" w:pos="8306"/>
            </w:tabs>
            <w:snapToGrid w:val="0"/>
            <w:spacing w:after="0" w:line="240" w:lineRule="auto"/>
            <w:jc w:val="right"/>
            <w:rPr>
              <w:rFonts w:ascii="Minion Pro" w:eastAsia="SimSun" w:hAnsi="Minion Pro"/>
              <w:i/>
              <w:iCs/>
              <w:kern w:val="2"/>
              <w:sz w:val="18"/>
              <w:szCs w:val="18"/>
              <w:lang w:val="en-US" w:eastAsia="zh-CN"/>
            </w:rPr>
          </w:pPr>
          <w:r w:rsidRPr="006F2D87">
            <w:rPr>
              <w:rFonts w:ascii="Minion Pro" w:eastAsia="SimSun" w:hAnsi="Minion Pro"/>
              <w:kern w:val="2"/>
              <w:sz w:val="18"/>
              <w:szCs w:val="18"/>
              <w:lang w:val="en-US" w:eastAsia="zh-CN"/>
            </w:rPr>
            <w:t xml:space="preserve">Yorita, </w:t>
          </w:r>
          <w:r w:rsidRPr="006F2D87">
            <w:rPr>
              <w:rFonts w:ascii="Minion Pro" w:eastAsia="SimSun" w:hAnsi="Minion Pro"/>
              <w:i/>
              <w:iCs/>
              <w:kern w:val="2"/>
              <w:sz w:val="18"/>
              <w:szCs w:val="18"/>
              <w:lang w:val="en-US" w:eastAsia="zh-CN"/>
            </w:rPr>
            <w:t>et al</w:t>
          </w:r>
        </w:p>
      </w:tc>
    </w:tr>
  </w:tbl>
  <w:p w:rsidR="00553C22" w:rsidRPr="006F2D87" w:rsidRDefault="00553C22" w:rsidP="006F2D87">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8"/>
        <w:szCs w:val="18"/>
        <w:lang w:val="x-none"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577"/>
      <w:gridCol w:w="4143"/>
    </w:tblGrid>
    <w:tr w:rsidR="00553C22" w:rsidRPr="006F2D87" w:rsidTr="00091837">
      <w:trPr>
        <w:jc w:val="center"/>
      </w:trPr>
      <w:tc>
        <w:tcPr>
          <w:tcW w:w="4578" w:type="dxa"/>
        </w:tcPr>
        <w:p w:rsidR="00553C22" w:rsidRPr="006F2D87" w:rsidRDefault="00553C22" w:rsidP="006F2D87">
          <w:pPr>
            <w:widowControl w:val="0"/>
            <w:tabs>
              <w:tab w:val="center" w:pos="4153"/>
              <w:tab w:val="right" w:pos="8306"/>
            </w:tabs>
            <w:snapToGrid w:val="0"/>
            <w:spacing w:after="0" w:line="240" w:lineRule="auto"/>
            <w:rPr>
              <w:rFonts w:ascii="Minion Pro" w:eastAsia="SimSun" w:hAnsi="Minion Pro"/>
              <w:kern w:val="2"/>
              <w:sz w:val="18"/>
              <w:szCs w:val="18"/>
              <w:lang w:val="en-US" w:eastAsia="zh-CN"/>
            </w:rPr>
          </w:pPr>
          <w:r w:rsidRPr="006F2D87">
            <w:rPr>
              <w:rFonts w:ascii="Minion Pro" w:eastAsia="SimSun" w:hAnsi="Minion Pro"/>
              <w:kern w:val="2"/>
              <w:sz w:val="18"/>
              <w:szCs w:val="18"/>
              <w:lang w:val="en-US" w:eastAsia="zh-CN"/>
            </w:rPr>
            <w:t xml:space="preserve">Indonesian Journal of Islamic Early Childhood Education </w:t>
          </w:r>
        </w:p>
      </w:tc>
      <w:tc>
        <w:tcPr>
          <w:tcW w:w="4143" w:type="dxa"/>
        </w:tcPr>
        <w:p w:rsidR="00553C22" w:rsidRPr="006F2D87" w:rsidRDefault="00553C22" w:rsidP="006F2D87">
          <w:pPr>
            <w:widowControl w:val="0"/>
            <w:tabs>
              <w:tab w:val="center" w:pos="4153"/>
              <w:tab w:val="right" w:pos="8306"/>
            </w:tabs>
            <w:snapToGrid w:val="0"/>
            <w:spacing w:after="0" w:line="240" w:lineRule="auto"/>
            <w:jc w:val="right"/>
            <w:rPr>
              <w:rFonts w:ascii="Minion Pro" w:eastAsia="SimSun" w:hAnsi="Minion Pro"/>
              <w:kern w:val="2"/>
              <w:sz w:val="18"/>
              <w:szCs w:val="18"/>
              <w:lang w:val="en-US" w:eastAsia="zh-CN"/>
            </w:rPr>
          </w:pPr>
          <w:r w:rsidRPr="006F2D87">
            <w:rPr>
              <w:rFonts w:ascii="Minion Pro" w:eastAsia="SimSun" w:hAnsi="Minion Pro"/>
              <w:kern w:val="2"/>
              <w:sz w:val="18"/>
              <w:szCs w:val="18"/>
              <w:lang w:val="en-US" w:eastAsia="zh-CN"/>
            </w:rPr>
            <w:t xml:space="preserve">Vol. </w:t>
          </w:r>
          <w:r>
            <w:rPr>
              <w:rFonts w:ascii="Minion Pro" w:eastAsia="SimSun" w:hAnsi="Minion Pro"/>
              <w:kern w:val="2"/>
              <w:sz w:val="18"/>
              <w:szCs w:val="18"/>
              <w:lang w:val="en-US" w:eastAsia="zh-CN"/>
            </w:rPr>
            <w:t>2</w:t>
          </w:r>
          <w:r w:rsidRPr="006F2D87">
            <w:rPr>
              <w:rFonts w:ascii="Minion Pro" w:eastAsia="SimSun" w:hAnsi="Minion Pro"/>
              <w:kern w:val="2"/>
              <w:sz w:val="18"/>
              <w:szCs w:val="18"/>
              <w:lang w:val="en-US" w:eastAsia="zh-CN"/>
            </w:rPr>
            <w:t xml:space="preserve"> No. 1, </w:t>
          </w:r>
          <w:r>
            <w:rPr>
              <w:rFonts w:ascii="Minion Pro" w:eastAsia="SimSun" w:hAnsi="Minion Pro"/>
              <w:kern w:val="2"/>
              <w:sz w:val="18"/>
              <w:szCs w:val="18"/>
              <w:lang w:val="en-US" w:eastAsia="zh-CN"/>
            </w:rPr>
            <w:t>June 2017</w:t>
          </w:r>
          <w:r w:rsidRPr="006F2D87">
            <w:rPr>
              <w:rFonts w:ascii="Minion Pro" w:eastAsia="SimSun" w:hAnsi="Minion Pro"/>
              <w:kern w:val="2"/>
              <w:sz w:val="18"/>
              <w:szCs w:val="18"/>
              <w:lang w:val="en-US" w:eastAsia="zh-CN"/>
            </w:rPr>
            <w:t xml:space="preserve"> : 1-8</w:t>
          </w:r>
        </w:p>
      </w:tc>
    </w:tr>
  </w:tbl>
  <w:p w:rsidR="00553C22" w:rsidRPr="006F2D87" w:rsidRDefault="00553C22" w:rsidP="006F2D87">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8"/>
        <w:szCs w:val="18"/>
        <w:lang w:val="x-none"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jc w:val="center"/>
      <w:tblBorders>
        <w:bottom w:val="single" w:sz="12" w:space="0" w:color="auto"/>
      </w:tblBorders>
      <w:tblLook w:val="04A0" w:firstRow="1" w:lastRow="0" w:firstColumn="1" w:lastColumn="0" w:noHBand="0" w:noVBand="1"/>
    </w:tblPr>
    <w:tblGrid>
      <w:gridCol w:w="1134"/>
      <w:gridCol w:w="3402"/>
      <w:gridCol w:w="3969"/>
    </w:tblGrid>
    <w:tr w:rsidR="00553C22" w:rsidRPr="001558D2" w:rsidTr="001558D2">
      <w:trPr>
        <w:jc w:val="center"/>
      </w:trPr>
      <w:tc>
        <w:tcPr>
          <w:tcW w:w="1134" w:type="dxa"/>
          <w:tcBorders>
            <w:top w:val="nil"/>
            <w:left w:val="nil"/>
            <w:bottom w:val="single" w:sz="12" w:space="0" w:color="auto"/>
            <w:right w:val="nil"/>
          </w:tcBorders>
          <w:hideMark/>
        </w:tcPr>
        <w:p w:rsidR="00553C22" w:rsidRPr="001558D2" w:rsidRDefault="00553C22" w:rsidP="001558D2">
          <w:pPr>
            <w:widowControl w:val="0"/>
            <w:tabs>
              <w:tab w:val="center" w:pos="4153"/>
              <w:tab w:val="right" w:pos="8306"/>
            </w:tabs>
            <w:snapToGrid w:val="0"/>
            <w:spacing w:after="0" w:line="240" w:lineRule="auto"/>
            <w:rPr>
              <w:rFonts w:ascii="Adobe Garamond Pro" w:eastAsia="SimSun" w:hAnsi="Adobe Garamond Pro"/>
              <w:kern w:val="2"/>
              <w:sz w:val="18"/>
              <w:szCs w:val="18"/>
              <w:lang w:val="en-US" w:eastAsia="zh-CN"/>
            </w:rPr>
          </w:pPr>
          <w:r>
            <w:rPr>
              <w:rFonts w:ascii="Adobe Garamond Pro" w:eastAsia="SimSun" w:hAnsi="Adobe Garamond Pro"/>
              <w:noProof/>
              <w:kern w:val="2"/>
              <w:sz w:val="18"/>
              <w:szCs w:val="18"/>
              <w:lang w:val="en-US"/>
            </w:rPr>
            <w:drawing>
              <wp:inline distT="0" distB="0" distL="0" distR="0" wp14:anchorId="61560E50" wp14:editId="3D6FF8E4">
                <wp:extent cx="533400" cy="5334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3402" w:type="dxa"/>
          <w:tcBorders>
            <w:top w:val="nil"/>
            <w:left w:val="nil"/>
            <w:bottom w:val="single" w:sz="12" w:space="0" w:color="auto"/>
            <w:right w:val="nil"/>
          </w:tcBorders>
          <w:vAlign w:val="center"/>
          <w:hideMark/>
        </w:tcPr>
        <w:p w:rsidR="00553C22" w:rsidRPr="001558D2" w:rsidRDefault="00553C22" w:rsidP="001558D2">
          <w:pPr>
            <w:widowControl w:val="0"/>
            <w:tabs>
              <w:tab w:val="center" w:pos="4153"/>
              <w:tab w:val="right" w:pos="8306"/>
            </w:tabs>
            <w:snapToGrid w:val="0"/>
            <w:spacing w:after="0" w:line="240" w:lineRule="auto"/>
            <w:ind w:left="-73"/>
            <w:rPr>
              <w:rFonts w:ascii="Adobe Garamond Pro" w:eastAsia="SimSun" w:hAnsi="Adobe Garamond Pro"/>
              <w:kern w:val="2"/>
              <w:sz w:val="16"/>
              <w:szCs w:val="16"/>
              <w:lang w:val="en-US" w:eastAsia="zh-CN"/>
            </w:rPr>
          </w:pPr>
          <w:r w:rsidRPr="001558D2">
            <w:rPr>
              <w:rFonts w:ascii="Adobe Garamond Pro" w:eastAsia="SimSun" w:hAnsi="Adobe Garamond Pro"/>
              <w:kern w:val="2"/>
              <w:sz w:val="16"/>
              <w:szCs w:val="16"/>
              <w:lang w:val="en-US" w:eastAsia="zh-CN"/>
            </w:rPr>
            <w:t xml:space="preserve">Indonesian Journal of </w:t>
          </w:r>
        </w:p>
        <w:p w:rsidR="00553C22" w:rsidRPr="001558D2" w:rsidRDefault="00553C22" w:rsidP="001558D2">
          <w:pPr>
            <w:widowControl w:val="0"/>
            <w:tabs>
              <w:tab w:val="center" w:pos="4153"/>
              <w:tab w:val="right" w:pos="8306"/>
            </w:tabs>
            <w:snapToGrid w:val="0"/>
            <w:spacing w:after="0" w:line="240" w:lineRule="auto"/>
            <w:ind w:left="-73"/>
            <w:rPr>
              <w:rFonts w:ascii="Adobe Garamond Pro" w:eastAsia="SimSun" w:hAnsi="Adobe Garamond Pro"/>
              <w:kern w:val="2"/>
              <w:sz w:val="26"/>
              <w:szCs w:val="26"/>
              <w:lang w:val="en-US" w:eastAsia="zh-CN"/>
            </w:rPr>
          </w:pPr>
          <w:r w:rsidRPr="001558D2">
            <w:rPr>
              <w:rFonts w:ascii="Adobe Garamond Pro" w:eastAsia="SimSun" w:hAnsi="Adobe Garamond Pro"/>
              <w:b/>
              <w:bCs/>
              <w:kern w:val="2"/>
              <w:sz w:val="20"/>
              <w:szCs w:val="20"/>
              <w:lang w:val="en-US" w:eastAsia="zh-CN"/>
            </w:rPr>
            <w:t>Islamic Early Childhood Education</w:t>
          </w:r>
        </w:p>
      </w:tc>
      <w:tc>
        <w:tcPr>
          <w:tcW w:w="3969" w:type="dxa"/>
          <w:tcBorders>
            <w:top w:val="nil"/>
            <w:left w:val="nil"/>
            <w:bottom w:val="single" w:sz="12" w:space="0" w:color="auto"/>
            <w:right w:val="nil"/>
          </w:tcBorders>
          <w:vAlign w:val="center"/>
          <w:hideMark/>
        </w:tcPr>
        <w:p w:rsidR="00553C22" w:rsidRPr="001558D2" w:rsidRDefault="00553C22" w:rsidP="001558D2">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sidRPr="001558D2">
            <w:rPr>
              <w:rFonts w:ascii="Adobe Garamond Pro" w:eastAsia="SimSun" w:hAnsi="Adobe Garamond Pro"/>
              <w:kern w:val="2"/>
              <w:sz w:val="14"/>
              <w:szCs w:val="14"/>
              <w:lang w:val="en-US" w:eastAsia="zh-CN"/>
            </w:rPr>
            <w:t>P-ISSN: 2541-2418; E-ISSN : 2541-2434</w:t>
          </w:r>
        </w:p>
        <w:p w:rsidR="00553C22" w:rsidRPr="001558D2" w:rsidRDefault="00553C22" w:rsidP="001558D2">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sidRPr="001558D2">
            <w:rPr>
              <w:rFonts w:ascii="Adobe Garamond Pro" w:eastAsia="SimSun" w:hAnsi="Adobe Garamond Pro"/>
              <w:kern w:val="2"/>
              <w:sz w:val="14"/>
              <w:szCs w:val="14"/>
              <w:lang w:val="en-US" w:eastAsia="zh-CN"/>
            </w:rPr>
            <w:t xml:space="preserve">Ijiece, Vol. </w:t>
          </w:r>
          <w:r>
            <w:rPr>
              <w:rFonts w:ascii="Adobe Garamond Pro" w:eastAsia="SimSun" w:hAnsi="Adobe Garamond Pro"/>
              <w:kern w:val="2"/>
              <w:sz w:val="14"/>
              <w:szCs w:val="14"/>
              <w:lang w:val="en-US" w:eastAsia="zh-CN"/>
            </w:rPr>
            <w:t>2</w:t>
          </w:r>
          <w:r w:rsidRPr="001558D2">
            <w:rPr>
              <w:rFonts w:ascii="Adobe Garamond Pro" w:eastAsia="SimSun" w:hAnsi="Adobe Garamond Pro"/>
              <w:kern w:val="2"/>
              <w:sz w:val="14"/>
              <w:szCs w:val="14"/>
              <w:lang w:val="en-US" w:eastAsia="zh-CN"/>
            </w:rPr>
            <w:t xml:space="preserve">, No. 1, </w:t>
          </w:r>
          <w:r>
            <w:rPr>
              <w:rFonts w:ascii="Adobe Garamond Pro" w:eastAsia="SimSun" w:hAnsi="Adobe Garamond Pro"/>
              <w:kern w:val="2"/>
              <w:sz w:val="14"/>
              <w:szCs w:val="14"/>
              <w:lang w:val="en-US" w:eastAsia="zh-CN"/>
            </w:rPr>
            <w:t>June</w:t>
          </w:r>
          <w:r w:rsidRPr="001558D2">
            <w:rPr>
              <w:rFonts w:ascii="Adobe Garamond Pro" w:eastAsia="SimSun" w:hAnsi="Adobe Garamond Pro"/>
              <w:kern w:val="2"/>
              <w:sz w:val="14"/>
              <w:szCs w:val="14"/>
              <w:lang w:val="en-US" w:eastAsia="zh-CN"/>
            </w:rPr>
            <w:t xml:space="preserve"> 201</w:t>
          </w:r>
          <w:r>
            <w:rPr>
              <w:rFonts w:ascii="Adobe Garamond Pro" w:eastAsia="SimSun" w:hAnsi="Adobe Garamond Pro"/>
              <w:kern w:val="2"/>
              <w:sz w:val="14"/>
              <w:szCs w:val="14"/>
              <w:lang w:val="en-US" w:eastAsia="zh-CN"/>
            </w:rPr>
            <w:t>7</w:t>
          </w:r>
          <w:r w:rsidRPr="001558D2">
            <w:rPr>
              <w:rFonts w:ascii="Adobe Garamond Pro" w:eastAsia="SimSun" w:hAnsi="Adobe Garamond Pro"/>
              <w:kern w:val="2"/>
              <w:sz w:val="14"/>
              <w:szCs w:val="14"/>
              <w:lang w:val="en-US" w:eastAsia="zh-CN"/>
            </w:rPr>
            <w:t xml:space="preserve"> (1-8)</w:t>
          </w:r>
        </w:p>
        <w:p w:rsidR="00553C22" w:rsidRPr="001558D2" w:rsidRDefault="00553C22" w:rsidP="001558D2">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sidRPr="001558D2">
            <w:rPr>
              <w:rFonts w:ascii="Adobe Garamond Pro" w:eastAsia="SimSun" w:hAnsi="Adobe Garamond Pro"/>
              <w:kern w:val="2"/>
              <w:sz w:val="14"/>
              <w:szCs w:val="14"/>
              <w:lang w:val="en-US" w:eastAsia="zh-CN"/>
            </w:rPr>
            <w:sym w:font="Symbol" w:char="F0D3"/>
          </w:r>
          <w:r w:rsidRPr="001558D2">
            <w:rPr>
              <w:rFonts w:ascii="Adobe Garamond Pro" w:eastAsia="SimSun" w:hAnsi="Adobe Garamond Pro"/>
              <w:kern w:val="2"/>
              <w:sz w:val="14"/>
              <w:szCs w:val="14"/>
              <w:lang w:val="en-US" w:eastAsia="zh-CN"/>
            </w:rPr>
            <w:t xml:space="preserve"> 2016 Association of Indonesian Islamic </w:t>
          </w:r>
          <w:r>
            <w:rPr>
              <w:rFonts w:ascii="Adobe Garamond Pro" w:eastAsia="SimSun" w:hAnsi="Adobe Garamond Pro"/>
              <w:kern w:val="2"/>
              <w:sz w:val="14"/>
              <w:szCs w:val="14"/>
              <w:lang w:val="en-US" w:eastAsia="zh-CN"/>
            </w:rPr>
            <w:t>Early</w:t>
          </w:r>
          <w:r w:rsidRPr="001558D2">
            <w:rPr>
              <w:rFonts w:ascii="Adobe Garamond Pro" w:eastAsia="SimSun" w:hAnsi="Adobe Garamond Pro"/>
              <w:kern w:val="2"/>
              <w:sz w:val="14"/>
              <w:szCs w:val="14"/>
              <w:lang w:val="en-US" w:eastAsia="zh-CN"/>
            </w:rPr>
            <w:t xml:space="preserve"> </w:t>
          </w:r>
        </w:p>
        <w:p w:rsidR="00553C22" w:rsidRPr="001558D2" w:rsidRDefault="00553C22" w:rsidP="00855A16">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Pr>
              <w:rFonts w:ascii="Adobe Garamond Pro" w:eastAsia="SimSun" w:hAnsi="Adobe Garamond Pro"/>
              <w:kern w:val="2"/>
              <w:sz w:val="14"/>
              <w:szCs w:val="14"/>
              <w:lang w:val="en-US" w:eastAsia="zh-CN"/>
            </w:rPr>
            <w:t>Childhood</w:t>
          </w:r>
          <w:r w:rsidRPr="001558D2">
            <w:rPr>
              <w:rFonts w:ascii="Adobe Garamond Pro" w:eastAsia="SimSun" w:hAnsi="Adobe Garamond Pro"/>
              <w:kern w:val="2"/>
              <w:sz w:val="14"/>
              <w:szCs w:val="14"/>
              <w:lang w:val="en-US" w:eastAsia="zh-CN"/>
            </w:rPr>
            <w:t xml:space="preserve"> Education Study Program</w:t>
          </w:r>
        </w:p>
      </w:tc>
    </w:tr>
  </w:tbl>
  <w:p w:rsidR="00553C22" w:rsidRPr="001558D2" w:rsidRDefault="00553C22" w:rsidP="001558D2">
    <w:pPr>
      <w:widowControl w:val="0"/>
      <w:tabs>
        <w:tab w:val="center" w:pos="4153"/>
        <w:tab w:val="right" w:pos="8306"/>
      </w:tabs>
      <w:snapToGrid w:val="0"/>
      <w:spacing w:after="0" w:line="240" w:lineRule="auto"/>
      <w:rPr>
        <w:rFonts w:ascii="Adobe Garamond Pro" w:eastAsia="SimSun" w:hAnsi="Adobe Garamond Pro"/>
        <w:kern w:val="2"/>
        <w:sz w:val="18"/>
        <w:szCs w:val="18"/>
        <w:lang w:val="x-none" w:eastAsia="zh-CN"/>
      </w:rPr>
    </w:pPr>
  </w:p>
  <w:p w:rsidR="00553C22" w:rsidRPr="001558D2" w:rsidRDefault="00553C22" w:rsidP="001558D2">
    <w:pPr>
      <w:widowControl w:val="0"/>
      <w:tabs>
        <w:tab w:val="center" w:pos="4153"/>
        <w:tab w:val="right" w:pos="8306"/>
      </w:tabs>
      <w:snapToGrid w:val="0"/>
      <w:spacing w:after="0" w:line="240" w:lineRule="auto"/>
      <w:rPr>
        <w:rFonts w:ascii="Adobe Garamond Pro" w:eastAsia="SimSun" w:hAnsi="Adobe Garamond Pro"/>
        <w:kern w:val="2"/>
        <w:sz w:val="18"/>
        <w:szCs w:val="18"/>
        <w:lang w:val="x-none"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50563"/>
    <w:multiLevelType w:val="hybridMultilevel"/>
    <w:tmpl w:val="DE10B070"/>
    <w:lvl w:ilvl="0" w:tplc="EE1EA8D0">
      <w:start w:val="1"/>
      <w:numFmt w:val="lowerLetter"/>
      <w:lvlText w:val="%1."/>
      <w:lvlJc w:val="left"/>
      <w:pPr>
        <w:ind w:left="702" w:hanging="360"/>
      </w:pPr>
      <w:rPr>
        <w:rFonts w:cs="Times New Roman"/>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2">
    <w:nsid w:val="06DE358F"/>
    <w:multiLevelType w:val="hybridMultilevel"/>
    <w:tmpl w:val="A956C960"/>
    <w:lvl w:ilvl="0" w:tplc="F2621CCE">
      <w:start w:val="1"/>
      <w:numFmt w:val="decimal"/>
      <w:lvlText w:val="%1)"/>
      <w:lvlJc w:val="left"/>
      <w:pPr>
        <w:tabs>
          <w:tab w:val="num" w:pos="720"/>
        </w:tabs>
        <w:ind w:left="720" w:hanging="360"/>
      </w:pPr>
      <w:rPr>
        <w:rFonts w:ascii="Garamond" w:eastAsia="Times New Roman" w:hAnsi="Garamond" w:cs="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6025FE"/>
    <w:multiLevelType w:val="hybridMultilevel"/>
    <w:tmpl w:val="20B8A096"/>
    <w:lvl w:ilvl="0" w:tplc="12467E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408E8"/>
    <w:multiLevelType w:val="hybridMultilevel"/>
    <w:tmpl w:val="AE2E90C6"/>
    <w:lvl w:ilvl="0" w:tplc="46827FF8">
      <w:start w:val="1"/>
      <w:numFmt w:val="bullet"/>
      <w:lvlText w:val="-"/>
      <w:lvlJc w:val="left"/>
      <w:pPr>
        <w:ind w:left="720" w:hanging="360"/>
      </w:pPr>
      <w:rPr>
        <w:rFonts w:ascii="Garamond" w:eastAsia="Calibri" w:hAnsi="Garamond"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5510A84"/>
    <w:multiLevelType w:val="hybridMultilevel"/>
    <w:tmpl w:val="1EAE7FFA"/>
    <w:lvl w:ilvl="0" w:tplc="0F84ACF0">
      <w:start w:val="1"/>
      <w:numFmt w:val="decimal"/>
      <w:lvlText w:val="Gambar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9B2AE9"/>
    <w:multiLevelType w:val="hybridMultilevel"/>
    <w:tmpl w:val="A342CE0A"/>
    <w:lvl w:ilvl="0" w:tplc="10A2794E">
      <w:start w:val="1"/>
      <w:numFmt w:val="decimal"/>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FC4F3E"/>
    <w:multiLevelType w:val="multilevel"/>
    <w:tmpl w:val="1EFC4F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01110A"/>
    <w:multiLevelType w:val="hybridMultilevel"/>
    <w:tmpl w:val="58702468"/>
    <w:lvl w:ilvl="0" w:tplc="04210019">
      <w:start w:val="1"/>
      <w:numFmt w:val="lowerLetter"/>
      <w:lvlText w:val="%1."/>
      <w:lvlJc w:val="left"/>
      <w:pPr>
        <w:ind w:left="720" w:hanging="360"/>
      </w:pPr>
    </w:lvl>
    <w:lvl w:ilvl="1" w:tplc="1562D7C0">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F86442"/>
    <w:multiLevelType w:val="hybridMultilevel"/>
    <w:tmpl w:val="27C29FE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3618FD"/>
    <w:multiLevelType w:val="hybridMultilevel"/>
    <w:tmpl w:val="ACF6D328"/>
    <w:lvl w:ilvl="0" w:tplc="04210017">
      <w:start w:val="1"/>
      <w:numFmt w:val="lowerLetter"/>
      <w:lvlText w:val="%1)"/>
      <w:lvlJc w:val="left"/>
      <w:pPr>
        <w:ind w:left="693" w:hanging="360"/>
      </w:pPr>
    </w:lvl>
    <w:lvl w:ilvl="1" w:tplc="04210019" w:tentative="1">
      <w:start w:val="1"/>
      <w:numFmt w:val="lowerLetter"/>
      <w:lvlText w:val="%2."/>
      <w:lvlJc w:val="left"/>
      <w:pPr>
        <w:ind w:left="1413" w:hanging="360"/>
      </w:pPr>
    </w:lvl>
    <w:lvl w:ilvl="2" w:tplc="0421001B" w:tentative="1">
      <w:start w:val="1"/>
      <w:numFmt w:val="lowerRoman"/>
      <w:lvlText w:val="%3."/>
      <w:lvlJc w:val="right"/>
      <w:pPr>
        <w:ind w:left="2133" w:hanging="180"/>
      </w:pPr>
    </w:lvl>
    <w:lvl w:ilvl="3" w:tplc="0421000F" w:tentative="1">
      <w:start w:val="1"/>
      <w:numFmt w:val="decimal"/>
      <w:lvlText w:val="%4."/>
      <w:lvlJc w:val="left"/>
      <w:pPr>
        <w:ind w:left="2853" w:hanging="360"/>
      </w:pPr>
    </w:lvl>
    <w:lvl w:ilvl="4" w:tplc="04210019" w:tentative="1">
      <w:start w:val="1"/>
      <w:numFmt w:val="lowerLetter"/>
      <w:lvlText w:val="%5."/>
      <w:lvlJc w:val="left"/>
      <w:pPr>
        <w:ind w:left="3573" w:hanging="360"/>
      </w:pPr>
    </w:lvl>
    <w:lvl w:ilvl="5" w:tplc="0421001B" w:tentative="1">
      <w:start w:val="1"/>
      <w:numFmt w:val="lowerRoman"/>
      <w:lvlText w:val="%6."/>
      <w:lvlJc w:val="right"/>
      <w:pPr>
        <w:ind w:left="4293" w:hanging="180"/>
      </w:pPr>
    </w:lvl>
    <w:lvl w:ilvl="6" w:tplc="0421000F" w:tentative="1">
      <w:start w:val="1"/>
      <w:numFmt w:val="decimal"/>
      <w:lvlText w:val="%7."/>
      <w:lvlJc w:val="left"/>
      <w:pPr>
        <w:ind w:left="5013" w:hanging="360"/>
      </w:pPr>
    </w:lvl>
    <w:lvl w:ilvl="7" w:tplc="04210019" w:tentative="1">
      <w:start w:val="1"/>
      <w:numFmt w:val="lowerLetter"/>
      <w:lvlText w:val="%8."/>
      <w:lvlJc w:val="left"/>
      <w:pPr>
        <w:ind w:left="5733" w:hanging="360"/>
      </w:pPr>
    </w:lvl>
    <w:lvl w:ilvl="8" w:tplc="0421001B" w:tentative="1">
      <w:start w:val="1"/>
      <w:numFmt w:val="lowerRoman"/>
      <w:lvlText w:val="%9."/>
      <w:lvlJc w:val="right"/>
      <w:pPr>
        <w:ind w:left="6453" w:hanging="180"/>
      </w:pPr>
    </w:lvl>
  </w:abstractNum>
  <w:abstractNum w:abstractNumId="11">
    <w:nsid w:val="2635087F"/>
    <w:multiLevelType w:val="hybridMultilevel"/>
    <w:tmpl w:val="66EA7DE0"/>
    <w:lvl w:ilvl="0" w:tplc="0421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70073D4"/>
    <w:multiLevelType w:val="multilevel"/>
    <w:tmpl w:val="2044152E"/>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imes New Roman"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96F3B7A"/>
    <w:multiLevelType w:val="hybridMultilevel"/>
    <w:tmpl w:val="A5CAB396"/>
    <w:lvl w:ilvl="0" w:tplc="612662AA">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8966F9"/>
    <w:multiLevelType w:val="hybridMultilevel"/>
    <w:tmpl w:val="5D02937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443211D"/>
    <w:multiLevelType w:val="multilevel"/>
    <w:tmpl w:val="344321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4F5FE2"/>
    <w:multiLevelType w:val="hybridMultilevel"/>
    <w:tmpl w:val="B71AFD9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B847173"/>
    <w:multiLevelType w:val="hybridMultilevel"/>
    <w:tmpl w:val="2722CAEA"/>
    <w:lvl w:ilvl="0" w:tplc="538C7A3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3BB83038"/>
    <w:multiLevelType w:val="multilevel"/>
    <w:tmpl w:val="3BB8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C9428B9"/>
    <w:multiLevelType w:val="hybridMultilevel"/>
    <w:tmpl w:val="29A28BC0"/>
    <w:lvl w:ilvl="0" w:tplc="6BDC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E385C"/>
    <w:multiLevelType w:val="hybridMultilevel"/>
    <w:tmpl w:val="5D029E9E"/>
    <w:lvl w:ilvl="0" w:tplc="04090015">
      <w:start w:val="3"/>
      <w:numFmt w:val="upperLetter"/>
      <w:lvlText w:val="%1."/>
      <w:lvlJc w:val="left"/>
      <w:pPr>
        <w:ind w:left="360" w:hanging="360"/>
      </w:pPr>
      <w:rPr>
        <w:rFonts w:cs="Times New Roman" w:hint="default"/>
      </w:rPr>
    </w:lvl>
    <w:lvl w:ilvl="1" w:tplc="85CEC682">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02632B6"/>
    <w:multiLevelType w:val="hybridMultilevel"/>
    <w:tmpl w:val="7AFE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45826230"/>
    <w:multiLevelType w:val="hybridMultilevel"/>
    <w:tmpl w:val="6E54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E16B0"/>
    <w:multiLevelType w:val="hybridMultilevel"/>
    <w:tmpl w:val="3F340EB4"/>
    <w:lvl w:ilvl="0" w:tplc="070CC020">
      <w:start w:val="1"/>
      <w:numFmt w:val="decimal"/>
      <w:lvlText w:val="(%1)"/>
      <w:lvlJc w:val="left"/>
      <w:pPr>
        <w:ind w:left="720" w:hanging="360"/>
      </w:pPr>
      <w:rPr>
        <w:rFonts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5">
    <w:nsid w:val="48176B84"/>
    <w:multiLevelType w:val="hybridMultilevel"/>
    <w:tmpl w:val="ADD07CB6"/>
    <w:lvl w:ilvl="0" w:tplc="B87881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21538DA"/>
    <w:multiLevelType w:val="hybridMultilevel"/>
    <w:tmpl w:val="9D1A910A"/>
    <w:lvl w:ilvl="0" w:tplc="FBBE2A00">
      <w:start w:val="1"/>
      <w:numFmt w:val="decimal"/>
      <w:lvlText w:val="%1."/>
      <w:lvlJc w:val="left"/>
      <w:pPr>
        <w:ind w:left="1400" w:hanging="360"/>
      </w:pPr>
      <w:rPr>
        <w:rFonts w:cs="Times New Roman" w:hint="default"/>
      </w:rPr>
    </w:lvl>
    <w:lvl w:ilvl="1" w:tplc="04090019" w:tentative="1">
      <w:start w:val="1"/>
      <w:numFmt w:val="lowerLetter"/>
      <w:lvlText w:val="%2."/>
      <w:lvlJc w:val="left"/>
      <w:pPr>
        <w:ind w:left="2120" w:hanging="360"/>
      </w:pPr>
      <w:rPr>
        <w:rFonts w:cs="Times New Roman"/>
      </w:rPr>
    </w:lvl>
    <w:lvl w:ilvl="2" w:tplc="0409001B" w:tentative="1">
      <w:start w:val="1"/>
      <w:numFmt w:val="lowerRoman"/>
      <w:lvlText w:val="%3."/>
      <w:lvlJc w:val="right"/>
      <w:pPr>
        <w:ind w:left="2840" w:hanging="180"/>
      </w:pPr>
      <w:rPr>
        <w:rFonts w:cs="Times New Roman"/>
      </w:rPr>
    </w:lvl>
    <w:lvl w:ilvl="3" w:tplc="0409000F" w:tentative="1">
      <w:start w:val="1"/>
      <w:numFmt w:val="decimal"/>
      <w:lvlText w:val="%4."/>
      <w:lvlJc w:val="left"/>
      <w:pPr>
        <w:ind w:left="3560" w:hanging="360"/>
      </w:pPr>
      <w:rPr>
        <w:rFonts w:cs="Times New Roman"/>
      </w:rPr>
    </w:lvl>
    <w:lvl w:ilvl="4" w:tplc="04090019" w:tentative="1">
      <w:start w:val="1"/>
      <w:numFmt w:val="lowerLetter"/>
      <w:lvlText w:val="%5."/>
      <w:lvlJc w:val="left"/>
      <w:pPr>
        <w:ind w:left="4280" w:hanging="360"/>
      </w:pPr>
      <w:rPr>
        <w:rFonts w:cs="Times New Roman"/>
      </w:rPr>
    </w:lvl>
    <w:lvl w:ilvl="5" w:tplc="0409001B" w:tentative="1">
      <w:start w:val="1"/>
      <w:numFmt w:val="lowerRoman"/>
      <w:lvlText w:val="%6."/>
      <w:lvlJc w:val="right"/>
      <w:pPr>
        <w:ind w:left="5000" w:hanging="180"/>
      </w:pPr>
      <w:rPr>
        <w:rFonts w:cs="Times New Roman"/>
      </w:rPr>
    </w:lvl>
    <w:lvl w:ilvl="6" w:tplc="0409000F" w:tentative="1">
      <w:start w:val="1"/>
      <w:numFmt w:val="decimal"/>
      <w:lvlText w:val="%7."/>
      <w:lvlJc w:val="left"/>
      <w:pPr>
        <w:ind w:left="5720" w:hanging="360"/>
      </w:pPr>
      <w:rPr>
        <w:rFonts w:cs="Times New Roman"/>
      </w:rPr>
    </w:lvl>
    <w:lvl w:ilvl="7" w:tplc="04090019" w:tentative="1">
      <w:start w:val="1"/>
      <w:numFmt w:val="lowerLetter"/>
      <w:lvlText w:val="%8."/>
      <w:lvlJc w:val="left"/>
      <w:pPr>
        <w:ind w:left="6440" w:hanging="360"/>
      </w:pPr>
      <w:rPr>
        <w:rFonts w:cs="Times New Roman"/>
      </w:rPr>
    </w:lvl>
    <w:lvl w:ilvl="8" w:tplc="0409001B" w:tentative="1">
      <w:start w:val="1"/>
      <w:numFmt w:val="lowerRoman"/>
      <w:lvlText w:val="%9."/>
      <w:lvlJc w:val="right"/>
      <w:pPr>
        <w:ind w:left="7160" w:hanging="180"/>
      </w:pPr>
      <w:rPr>
        <w:rFonts w:cs="Times New Roman"/>
      </w:rPr>
    </w:lvl>
  </w:abstractNum>
  <w:abstractNum w:abstractNumId="27">
    <w:nsid w:val="53011186"/>
    <w:multiLevelType w:val="hybridMultilevel"/>
    <w:tmpl w:val="B3CE756E"/>
    <w:lvl w:ilvl="0" w:tplc="805A9CA6">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28">
    <w:nsid w:val="571A3A86"/>
    <w:multiLevelType w:val="hybridMultilevel"/>
    <w:tmpl w:val="5F0E04DA"/>
    <w:lvl w:ilvl="0" w:tplc="0409000F">
      <w:start w:val="1"/>
      <w:numFmt w:val="decimal"/>
      <w:lvlText w:val="Gambar %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8226657"/>
    <w:multiLevelType w:val="hybridMultilevel"/>
    <w:tmpl w:val="F36A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CB5790"/>
    <w:multiLevelType w:val="hybridMultilevel"/>
    <w:tmpl w:val="2ED4FB66"/>
    <w:lvl w:ilvl="0" w:tplc="C3869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6141A"/>
    <w:multiLevelType w:val="hybridMultilevel"/>
    <w:tmpl w:val="E8B4F964"/>
    <w:lvl w:ilvl="0" w:tplc="4FE6A1D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C36BB4"/>
    <w:multiLevelType w:val="hybridMultilevel"/>
    <w:tmpl w:val="1EB68E90"/>
    <w:lvl w:ilvl="0" w:tplc="0409000F">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0F27ECD"/>
    <w:multiLevelType w:val="hybridMultilevel"/>
    <w:tmpl w:val="DBC6F6FC"/>
    <w:lvl w:ilvl="0" w:tplc="5E486F9A">
      <w:start w:val="1"/>
      <w:numFmt w:val="decimal"/>
      <w:lvlText w:val="%1)"/>
      <w:lvlJc w:val="left"/>
      <w:pPr>
        <w:ind w:left="720" w:hanging="360"/>
      </w:pPr>
    </w:lvl>
    <w:lvl w:ilvl="1" w:tplc="04210019">
      <w:start w:val="1"/>
      <w:numFmt w:val="decimal"/>
      <w:lvlText w:val="%2)"/>
      <w:lvlJc w:val="left"/>
      <w:pPr>
        <w:ind w:left="1440" w:hanging="360"/>
      </w:pPr>
      <w:rPr>
        <w:rFonts w:ascii="Garamond" w:eastAsia="Times New Roman" w:hAnsi="Garamond"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7A484C"/>
    <w:multiLevelType w:val="hybridMultilevel"/>
    <w:tmpl w:val="2DAC90DE"/>
    <w:lvl w:ilvl="0" w:tplc="0409000F">
      <w:start w:val="1"/>
      <w:numFmt w:val="decimal"/>
      <w:pStyle w:val="IJIECEFIGURE"/>
      <w:lvlText w:val="Gambar %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BA7696"/>
    <w:multiLevelType w:val="hybridMultilevel"/>
    <w:tmpl w:val="5972F8CE"/>
    <w:lvl w:ilvl="0" w:tplc="415E2042">
      <w:start w:val="1"/>
      <w:numFmt w:val="lowerLetter"/>
      <w:lvlText w:val="%1."/>
      <w:lvlJc w:val="left"/>
      <w:pPr>
        <w:ind w:left="720" w:hanging="360"/>
      </w:pPr>
      <w:rPr>
        <w:rFonts w:hint="default"/>
        <w:b/>
        <w:i w:val="0"/>
      </w:rPr>
    </w:lvl>
    <w:lvl w:ilvl="1" w:tplc="C98A7042"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CC653E"/>
    <w:multiLevelType w:val="hybridMultilevel"/>
    <w:tmpl w:val="60062B4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0026BC"/>
    <w:multiLevelType w:val="hybridMultilevel"/>
    <w:tmpl w:val="664E3DFA"/>
    <w:lvl w:ilvl="0" w:tplc="04090019">
      <w:start w:val="1"/>
      <w:numFmt w:val="decimal"/>
      <w:lvlText w:val="%1)"/>
      <w:lvlJc w:val="left"/>
      <w:pPr>
        <w:ind w:left="702" w:hanging="360"/>
      </w:pPr>
    </w:lvl>
    <w:lvl w:ilvl="1" w:tplc="04210019">
      <w:start w:val="1"/>
      <w:numFmt w:val="lowerLetter"/>
      <w:lvlText w:val="%2."/>
      <w:lvlJc w:val="left"/>
      <w:pPr>
        <w:ind w:left="1422" w:hanging="360"/>
      </w:pPr>
      <w:rPr>
        <w:rFonts w:cs="Times New Roman"/>
      </w:rPr>
    </w:lvl>
    <w:lvl w:ilvl="2" w:tplc="0421001B">
      <w:start w:val="1"/>
      <w:numFmt w:val="lowerRoman"/>
      <w:lvlText w:val="%3."/>
      <w:lvlJc w:val="right"/>
      <w:pPr>
        <w:ind w:left="2142" w:hanging="180"/>
      </w:pPr>
      <w:rPr>
        <w:rFonts w:cs="Times New Roman"/>
      </w:rPr>
    </w:lvl>
    <w:lvl w:ilvl="3" w:tplc="0421000F">
      <w:start w:val="1"/>
      <w:numFmt w:val="decimal"/>
      <w:lvlText w:val="%4."/>
      <w:lvlJc w:val="left"/>
      <w:pPr>
        <w:ind w:left="2862" w:hanging="360"/>
      </w:pPr>
      <w:rPr>
        <w:rFonts w:cs="Times New Roman"/>
      </w:rPr>
    </w:lvl>
    <w:lvl w:ilvl="4" w:tplc="04210019">
      <w:start w:val="1"/>
      <w:numFmt w:val="lowerLetter"/>
      <w:lvlText w:val="%5."/>
      <w:lvlJc w:val="left"/>
      <w:pPr>
        <w:ind w:left="3582" w:hanging="360"/>
      </w:pPr>
      <w:rPr>
        <w:rFonts w:cs="Times New Roman"/>
      </w:rPr>
    </w:lvl>
    <w:lvl w:ilvl="5" w:tplc="0421001B">
      <w:start w:val="1"/>
      <w:numFmt w:val="lowerRoman"/>
      <w:lvlText w:val="%6."/>
      <w:lvlJc w:val="right"/>
      <w:pPr>
        <w:ind w:left="4302" w:hanging="180"/>
      </w:pPr>
      <w:rPr>
        <w:rFonts w:cs="Times New Roman"/>
      </w:rPr>
    </w:lvl>
    <w:lvl w:ilvl="6" w:tplc="0421000F">
      <w:start w:val="1"/>
      <w:numFmt w:val="decimal"/>
      <w:lvlText w:val="%7."/>
      <w:lvlJc w:val="left"/>
      <w:pPr>
        <w:ind w:left="5022" w:hanging="360"/>
      </w:pPr>
      <w:rPr>
        <w:rFonts w:cs="Times New Roman"/>
      </w:rPr>
    </w:lvl>
    <w:lvl w:ilvl="7" w:tplc="04210019">
      <w:start w:val="1"/>
      <w:numFmt w:val="lowerLetter"/>
      <w:lvlText w:val="%8."/>
      <w:lvlJc w:val="left"/>
      <w:pPr>
        <w:ind w:left="5742" w:hanging="360"/>
      </w:pPr>
      <w:rPr>
        <w:rFonts w:cs="Times New Roman"/>
      </w:rPr>
    </w:lvl>
    <w:lvl w:ilvl="8" w:tplc="0421001B">
      <w:start w:val="1"/>
      <w:numFmt w:val="lowerRoman"/>
      <w:lvlText w:val="%9."/>
      <w:lvlJc w:val="right"/>
      <w:pPr>
        <w:ind w:left="6462" w:hanging="180"/>
      </w:pPr>
      <w:rPr>
        <w:rFonts w:cs="Times New Roman"/>
      </w:rPr>
    </w:lvl>
  </w:abstractNum>
  <w:abstractNum w:abstractNumId="38">
    <w:nsid w:val="674456E0"/>
    <w:multiLevelType w:val="multilevel"/>
    <w:tmpl w:val="15F47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8FD7634"/>
    <w:multiLevelType w:val="hybridMultilevel"/>
    <w:tmpl w:val="FAC4D81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0">
    <w:nsid w:val="722D7F05"/>
    <w:multiLevelType w:val="hybridMultilevel"/>
    <w:tmpl w:val="58F060C2"/>
    <w:lvl w:ilvl="0" w:tplc="A1D4E16E">
      <w:start w:val="1"/>
      <w:numFmt w:val="bullet"/>
      <w:lvlText w:val=""/>
      <w:lvlJc w:val="left"/>
      <w:pPr>
        <w:ind w:left="1463" w:hanging="360"/>
      </w:pPr>
      <w:rPr>
        <w:rFonts w:ascii="Symbol" w:hAnsi="Symbol" w:hint="default"/>
      </w:rPr>
    </w:lvl>
    <w:lvl w:ilvl="1" w:tplc="DB4699BA" w:tentative="1">
      <w:start w:val="1"/>
      <w:numFmt w:val="bullet"/>
      <w:lvlText w:val="o"/>
      <w:lvlJc w:val="left"/>
      <w:pPr>
        <w:ind w:left="2183" w:hanging="360"/>
      </w:pPr>
      <w:rPr>
        <w:rFonts w:ascii="Courier New" w:hAnsi="Courier New" w:hint="default"/>
      </w:rPr>
    </w:lvl>
    <w:lvl w:ilvl="2" w:tplc="15582434" w:tentative="1">
      <w:start w:val="1"/>
      <w:numFmt w:val="bullet"/>
      <w:lvlText w:val=""/>
      <w:lvlJc w:val="left"/>
      <w:pPr>
        <w:ind w:left="2903" w:hanging="360"/>
      </w:pPr>
      <w:rPr>
        <w:rFonts w:ascii="Wingdings" w:hAnsi="Wingdings" w:hint="default"/>
      </w:rPr>
    </w:lvl>
    <w:lvl w:ilvl="3" w:tplc="4C061932" w:tentative="1">
      <w:start w:val="1"/>
      <w:numFmt w:val="bullet"/>
      <w:lvlText w:val=""/>
      <w:lvlJc w:val="left"/>
      <w:pPr>
        <w:ind w:left="3623" w:hanging="360"/>
      </w:pPr>
      <w:rPr>
        <w:rFonts w:ascii="Symbol" w:hAnsi="Symbol" w:hint="default"/>
      </w:rPr>
    </w:lvl>
    <w:lvl w:ilvl="4" w:tplc="0478B3D2" w:tentative="1">
      <w:start w:val="1"/>
      <w:numFmt w:val="bullet"/>
      <w:lvlText w:val="o"/>
      <w:lvlJc w:val="left"/>
      <w:pPr>
        <w:ind w:left="4343" w:hanging="360"/>
      </w:pPr>
      <w:rPr>
        <w:rFonts w:ascii="Courier New" w:hAnsi="Courier New" w:hint="default"/>
      </w:rPr>
    </w:lvl>
    <w:lvl w:ilvl="5" w:tplc="EB48CCA6" w:tentative="1">
      <w:start w:val="1"/>
      <w:numFmt w:val="bullet"/>
      <w:lvlText w:val=""/>
      <w:lvlJc w:val="left"/>
      <w:pPr>
        <w:ind w:left="5063" w:hanging="360"/>
      </w:pPr>
      <w:rPr>
        <w:rFonts w:ascii="Wingdings" w:hAnsi="Wingdings" w:hint="default"/>
      </w:rPr>
    </w:lvl>
    <w:lvl w:ilvl="6" w:tplc="84F67088" w:tentative="1">
      <w:start w:val="1"/>
      <w:numFmt w:val="bullet"/>
      <w:lvlText w:val=""/>
      <w:lvlJc w:val="left"/>
      <w:pPr>
        <w:ind w:left="5783" w:hanging="360"/>
      </w:pPr>
      <w:rPr>
        <w:rFonts w:ascii="Symbol" w:hAnsi="Symbol" w:hint="default"/>
      </w:rPr>
    </w:lvl>
    <w:lvl w:ilvl="7" w:tplc="A04064C2" w:tentative="1">
      <w:start w:val="1"/>
      <w:numFmt w:val="bullet"/>
      <w:lvlText w:val="o"/>
      <w:lvlJc w:val="left"/>
      <w:pPr>
        <w:ind w:left="6503" w:hanging="360"/>
      </w:pPr>
      <w:rPr>
        <w:rFonts w:ascii="Courier New" w:hAnsi="Courier New" w:hint="default"/>
      </w:rPr>
    </w:lvl>
    <w:lvl w:ilvl="8" w:tplc="CA4A1654" w:tentative="1">
      <w:start w:val="1"/>
      <w:numFmt w:val="bullet"/>
      <w:lvlText w:val=""/>
      <w:lvlJc w:val="left"/>
      <w:pPr>
        <w:ind w:left="7223" w:hanging="360"/>
      </w:pPr>
      <w:rPr>
        <w:rFonts w:ascii="Wingdings" w:hAnsi="Wingdings" w:hint="default"/>
      </w:rPr>
    </w:lvl>
  </w:abstractNum>
  <w:abstractNum w:abstractNumId="41">
    <w:nsid w:val="74430D62"/>
    <w:multiLevelType w:val="multilevel"/>
    <w:tmpl w:val="74430D62"/>
    <w:lvl w:ilvl="0">
      <w:start w:val="1"/>
      <w:numFmt w:val="bullet"/>
      <w:lvlText w:val=""/>
      <w:lvlJc w:val="left"/>
      <w:pPr>
        <w:ind w:left="900" w:hanging="360"/>
      </w:pPr>
      <w:rPr>
        <w:rFonts w:ascii="Wingdings" w:hAnsi="Wingdings"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2">
    <w:nsid w:val="7B3A3B5C"/>
    <w:multiLevelType w:val="hybridMultilevel"/>
    <w:tmpl w:val="0986D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7DCB3019"/>
    <w:multiLevelType w:val="hybridMultilevel"/>
    <w:tmpl w:val="457E6BFE"/>
    <w:lvl w:ilvl="0" w:tplc="04210011">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12"/>
  </w:num>
  <w:num w:numId="4">
    <w:abstractNumId w:val="6"/>
  </w:num>
  <w:num w:numId="5">
    <w:abstractNumId w:val="34"/>
  </w:num>
  <w:num w:numId="6">
    <w:abstractNumId w:val="28"/>
  </w:num>
  <w:num w:numId="7">
    <w:abstractNumId w:val="13"/>
  </w:num>
  <w:num w:numId="8">
    <w:abstractNumId w:val="17"/>
  </w:num>
  <w:num w:numId="9">
    <w:abstractNumId w:val="3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37"/>
  </w:num>
  <w:num w:numId="16">
    <w:abstractNumId w:val="24"/>
  </w:num>
  <w:num w:numId="17">
    <w:abstractNumId w:val="42"/>
  </w:num>
  <w:num w:numId="18">
    <w:abstractNumId w:val="33"/>
  </w:num>
  <w:num w:numId="19">
    <w:abstractNumId w:val="8"/>
  </w:num>
  <w:num w:numId="20">
    <w:abstractNumId w:val="40"/>
  </w:num>
  <w:num w:numId="21">
    <w:abstractNumId w:val="23"/>
  </w:num>
  <w:num w:numId="22">
    <w:abstractNumId w:val="27"/>
  </w:num>
  <w:num w:numId="23">
    <w:abstractNumId w:val="25"/>
  </w:num>
  <w:num w:numId="24">
    <w:abstractNumId w:val="21"/>
  </w:num>
  <w:num w:numId="25">
    <w:abstractNumId w:val="36"/>
  </w:num>
  <w:num w:numId="26">
    <w:abstractNumId w:val="35"/>
  </w:num>
  <w:num w:numId="27">
    <w:abstractNumId w:val="19"/>
  </w:num>
  <w:num w:numId="28">
    <w:abstractNumId w:val="3"/>
  </w:num>
  <w:num w:numId="29">
    <w:abstractNumId w:val="43"/>
  </w:num>
  <w:num w:numId="30">
    <w:abstractNumId w:val="22"/>
  </w:num>
  <w:num w:numId="31">
    <w:abstractNumId w:val="38"/>
  </w:num>
  <w:num w:numId="32">
    <w:abstractNumId w:val="20"/>
  </w:num>
  <w:num w:numId="33">
    <w:abstractNumId w:val="32"/>
  </w:num>
  <w:num w:numId="34">
    <w:abstractNumId w:val="39"/>
  </w:num>
  <w:num w:numId="35">
    <w:abstractNumId w:val="26"/>
  </w:num>
  <w:num w:numId="36">
    <w:abstractNumId w:val="2"/>
  </w:num>
  <w:num w:numId="37">
    <w:abstractNumId w:val="15"/>
  </w:num>
  <w:num w:numId="38">
    <w:abstractNumId w:val="18"/>
  </w:num>
  <w:num w:numId="39">
    <w:abstractNumId w:val="41"/>
  </w:num>
  <w:num w:numId="40">
    <w:abstractNumId w:val="7"/>
  </w:num>
  <w:num w:numId="41">
    <w:abstractNumId w:val="4"/>
  </w:num>
  <w:num w:numId="42">
    <w:abstractNumId w:val="29"/>
  </w:num>
  <w:num w:numId="43">
    <w:abstractNumId w:val="10"/>
  </w:num>
  <w:num w:numId="44">
    <w:abstractNumId w:val="9"/>
  </w:num>
  <w:num w:numId="4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35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69"/>
    <w:rsid w:val="00000DE4"/>
    <w:rsid w:val="00001344"/>
    <w:rsid w:val="000013FF"/>
    <w:rsid w:val="000037BF"/>
    <w:rsid w:val="00004704"/>
    <w:rsid w:val="00004F84"/>
    <w:rsid w:val="00005FC0"/>
    <w:rsid w:val="00006F6C"/>
    <w:rsid w:val="0000734F"/>
    <w:rsid w:val="0001066F"/>
    <w:rsid w:val="00011EBE"/>
    <w:rsid w:val="00012190"/>
    <w:rsid w:val="00012C15"/>
    <w:rsid w:val="00012C77"/>
    <w:rsid w:val="00012FBF"/>
    <w:rsid w:val="00013DC1"/>
    <w:rsid w:val="000144B9"/>
    <w:rsid w:val="00014948"/>
    <w:rsid w:val="00014EBE"/>
    <w:rsid w:val="000161AB"/>
    <w:rsid w:val="00016400"/>
    <w:rsid w:val="000167F7"/>
    <w:rsid w:val="00017E03"/>
    <w:rsid w:val="00021C85"/>
    <w:rsid w:val="0002223C"/>
    <w:rsid w:val="00023C15"/>
    <w:rsid w:val="00023F67"/>
    <w:rsid w:val="00024ACE"/>
    <w:rsid w:val="0002530B"/>
    <w:rsid w:val="00025AE1"/>
    <w:rsid w:val="00025B3F"/>
    <w:rsid w:val="00026115"/>
    <w:rsid w:val="00027683"/>
    <w:rsid w:val="000307F4"/>
    <w:rsid w:val="000307FE"/>
    <w:rsid w:val="00030812"/>
    <w:rsid w:val="00030CE2"/>
    <w:rsid w:val="00032DC0"/>
    <w:rsid w:val="0003377F"/>
    <w:rsid w:val="00033E98"/>
    <w:rsid w:val="000365F8"/>
    <w:rsid w:val="00036680"/>
    <w:rsid w:val="00036904"/>
    <w:rsid w:val="00040FE7"/>
    <w:rsid w:val="000411FE"/>
    <w:rsid w:val="00041DA7"/>
    <w:rsid w:val="00042CEA"/>
    <w:rsid w:val="0004364F"/>
    <w:rsid w:val="00045DB3"/>
    <w:rsid w:val="0005096C"/>
    <w:rsid w:val="0005105B"/>
    <w:rsid w:val="0005149A"/>
    <w:rsid w:val="00051B54"/>
    <w:rsid w:val="00051E2F"/>
    <w:rsid w:val="00052A50"/>
    <w:rsid w:val="000531EE"/>
    <w:rsid w:val="00053BD5"/>
    <w:rsid w:val="000540AA"/>
    <w:rsid w:val="00054373"/>
    <w:rsid w:val="00054EAB"/>
    <w:rsid w:val="000559A1"/>
    <w:rsid w:val="000560F6"/>
    <w:rsid w:val="0005650D"/>
    <w:rsid w:val="00057158"/>
    <w:rsid w:val="00057A4F"/>
    <w:rsid w:val="00060052"/>
    <w:rsid w:val="000615CC"/>
    <w:rsid w:val="000619E8"/>
    <w:rsid w:val="00062BA8"/>
    <w:rsid w:val="00063CD0"/>
    <w:rsid w:val="0006487D"/>
    <w:rsid w:val="00064BA8"/>
    <w:rsid w:val="00064C3E"/>
    <w:rsid w:val="00064D04"/>
    <w:rsid w:val="000658C2"/>
    <w:rsid w:val="0006591E"/>
    <w:rsid w:val="00066AD6"/>
    <w:rsid w:val="00066FD6"/>
    <w:rsid w:val="00067799"/>
    <w:rsid w:val="00067C3F"/>
    <w:rsid w:val="00070BA0"/>
    <w:rsid w:val="00070C5D"/>
    <w:rsid w:val="00070F18"/>
    <w:rsid w:val="00071C42"/>
    <w:rsid w:val="000727B7"/>
    <w:rsid w:val="0007404F"/>
    <w:rsid w:val="00074411"/>
    <w:rsid w:val="00074B4F"/>
    <w:rsid w:val="0007504E"/>
    <w:rsid w:val="00075154"/>
    <w:rsid w:val="0007541B"/>
    <w:rsid w:val="00075BD9"/>
    <w:rsid w:val="00075D11"/>
    <w:rsid w:val="0007659C"/>
    <w:rsid w:val="00076944"/>
    <w:rsid w:val="00080076"/>
    <w:rsid w:val="000800C8"/>
    <w:rsid w:val="00080A15"/>
    <w:rsid w:val="00080BE3"/>
    <w:rsid w:val="0008279A"/>
    <w:rsid w:val="00082F56"/>
    <w:rsid w:val="00085D93"/>
    <w:rsid w:val="000861C2"/>
    <w:rsid w:val="00086699"/>
    <w:rsid w:val="000866E0"/>
    <w:rsid w:val="000870B2"/>
    <w:rsid w:val="000874A6"/>
    <w:rsid w:val="000910D0"/>
    <w:rsid w:val="00091837"/>
    <w:rsid w:val="0009311F"/>
    <w:rsid w:val="000938B9"/>
    <w:rsid w:val="00093AFB"/>
    <w:rsid w:val="00094D8E"/>
    <w:rsid w:val="000957CE"/>
    <w:rsid w:val="000959B9"/>
    <w:rsid w:val="00095B36"/>
    <w:rsid w:val="000A04E5"/>
    <w:rsid w:val="000A2838"/>
    <w:rsid w:val="000A2A34"/>
    <w:rsid w:val="000A32D1"/>
    <w:rsid w:val="000A3E08"/>
    <w:rsid w:val="000A5585"/>
    <w:rsid w:val="000A5A4D"/>
    <w:rsid w:val="000A7287"/>
    <w:rsid w:val="000A7512"/>
    <w:rsid w:val="000A7BE3"/>
    <w:rsid w:val="000B00E6"/>
    <w:rsid w:val="000B0433"/>
    <w:rsid w:val="000B10E1"/>
    <w:rsid w:val="000B1F7E"/>
    <w:rsid w:val="000B24AB"/>
    <w:rsid w:val="000B39A7"/>
    <w:rsid w:val="000B45C0"/>
    <w:rsid w:val="000B54FC"/>
    <w:rsid w:val="000B66B4"/>
    <w:rsid w:val="000B77F1"/>
    <w:rsid w:val="000C1967"/>
    <w:rsid w:val="000C26FC"/>
    <w:rsid w:val="000C2EC8"/>
    <w:rsid w:val="000C301E"/>
    <w:rsid w:val="000C31E0"/>
    <w:rsid w:val="000C3490"/>
    <w:rsid w:val="000C3B84"/>
    <w:rsid w:val="000C4B96"/>
    <w:rsid w:val="000C4BAB"/>
    <w:rsid w:val="000C4D93"/>
    <w:rsid w:val="000C500F"/>
    <w:rsid w:val="000C553F"/>
    <w:rsid w:val="000C56C8"/>
    <w:rsid w:val="000C6E8B"/>
    <w:rsid w:val="000C7060"/>
    <w:rsid w:val="000C74C0"/>
    <w:rsid w:val="000D0756"/>
    <w:rsid w:val="000D0C09"/>
    <w:rsid w:val="000D0C3B"/>
    <w:rsid w:val="000D1CBE"/>
    <w:rsid w:val="000D236A"/>
    <w:rsid w:val="000D33B1"/>
    <w:rsid w:val="000D3D7C"/>
    <w:rsid w:val="000D416B"/>
    <w:rsid w:val="000D65FE"/>
    <w:rsid w:val="000D78F7"/>
    <w:rsid w:val="000E09A7"/>
    <w:rsid w:val="000E0C10"/>
    <w:rsid w:val="000E1491"/>
    <w:rsid w:val="000E1710"/>
    <w:rsid w:val="000E1AEF"/>
    <w:rsid w:val="000E1D22"/>
    <w:rsid w:val="000E1FE2"/>
    <w:rsid w:val="000E458E"/>
    <w:rsid w:val="000E79A7"/>
    <w:rsid w:val="000E7C91"/>
    <w:rsid w:val="000F0169"/>
    <w:rsid w:val="000F0FFA"/>
    <w:rsid w:val="000F163E"/>
    <w:rsid w:val="000F206D"/>
    <w:rsid w:val="000F22CC"/>
    <w:rsid w:val="000F2606"/>
    <w:rsid w:val="000F2ABD"/>
    <w:rsid w:val="000F2EE4"/>
    <w:rsid w:val="000F3156"/>
    <w:rsid w:val="000F32B3"/>
    <w:rsid w:val="000F5602"/>
    <w:rsid w:val="000F646B"/>
    <w:rsid w:val="000F6AF3"/>
    <w:rsid w:val="00100849"/>
    <w:rsid w:val="001009B1"/>
    <w:rsid w:val="00101431"/>
    <w:rsid w:val="00101EB5"/>
    <w:rsid w:val="0010284E"/>
    <w:rsid w:val="00103A54"/>
    <w:rsid w:val="00104D0C"/>
    <w:rsid w:val="0010615A"/>
    <w:rsid w:val="00106C0C"/>
    <w:rsid w:val="00107B97"/>
    <w:rsid w:val="00107EA6"/>
    <w:rsid w:val="00110521"/>
    <w:rsid w:val="00110CC9"/>
    <w:rsid w:val="001113F5"/>
    <w:rsid w:val="0011212A"/>
    <w:rsid w:val="00112215"/>
    <w:rsid w:val="00112548"/>
    <w:rsid w:val="00113F1E"/>
    <w:rsid w:val="0011407C"/>
    <w:rsid w:val="00114409"/>
    <w:rsid w:val="00115009"/>
    <w:rsid w:val="001151E9"/>
    <w:rsid w:val="00115739"/>
    <w:rsid w:val="00117992"/>
    <w:rsid w:val="00120D6C"/>
    <w:rsid w:val="00122168"/>
    <w:rsid w:val="00122847"/>
    <w:rsid w:val="001236C4"/>
    <w:rsid w:val="001248F7"/>
    <w:rsid w:val="00124F99"/>
    <w:rsid w:val="001261A1"/>
    <w:rsid w:val="001266AB"/>
    <w:rsid w:val="00127AA8"/>
    <w:rsid w:val="0013000B"/>
    <w:rsid w:val="00131734"/>
    <w:rsid w:val="0013445D"/>
    <w:rsid w:val="001345C1"/>
    <w:rsid w:val="00134ADC"/>
    <w:rsid w:val="00136898"/>
    <w:rsid w:val="001412F5"/>
    <w:rsid w:val="001417D8"/>
    <w:rsid w:val="001417DC"/>
    <w:rsid w:val="001419C1"/>
    <w:rsid w:val="00141FED"/>
    <w:rsid w:val="001428D4"/>
    <w:rsid w:val="001436C5"/>
    <w:rsid w:val="00143845"/>
    <w:rsid w:val="001442D3"/>
    <w:rsid w:val="001449B6"/>
    <w:rsid w:val="001450D0"/>
    <w:rsid w:val="001454D1"/>
    <w:rsid w:val="00145722"/>
    <w:rsid w:val="00145DE1"/>
    <w:rsid w:val="0014680F"/>
    <w:rsid w:val="00147252"/>
    <w:rsid w:val="001502D3"/>
    <w:rsid w:val="00150585"/>
    <w:rsid w:val="0015182C"/>
    <w:rsid w:val="00151DCE"/>
    <w:rsid w:val="001522C2"/>
    <w:rsid w:val="001529F5"/>
    <w:rsid w:val="00152E33"/>
    <w:rsid w:val="00153303"/>
    <w:rsid w:val="00153959"/>
    <w:rsid w:val="00154169"/>
    <w:rsid w:val="001558D2"/>
    <w:rsid w:val="00155C50"/>
    <w:rsid w:val="00157814"/>
    <w:rsid w:val="00161616"/>
    <w:rsid w:val="0016197C"/>
    <w:rsid w:val="00161D7F"/>
    <w:rsid w:val="00162888"/>
    <w:rsid w:val="00163683"/>
    <w:rsid w:val="00163A3A"/>
    <w:rsid w:val="0016446C"/>
    <w:rsid w:val="00166398"/>
    <w:rsid w:val="00167005"/>
    <w:rsid w:val="0017054C"/>
    <w:rsid w:val="0017126F"/>
    <w:rsid w:val="00171D24"/>
    <w:rsid w:val="00172150"/>
    <w:rsid w:val="00172C9B"/>
    <w:rsid w:val="00173277"/>
    <w:rsid w:val="00173C5F"/>
    <w:rsid w:val="00174815"/>
    <w:rsid w:val="00174C09"/>
    <w:rsid w:val="00176FBE"/>
    <w:rsid w:val="00177428"/>
    <w:rsid w:val="0017776D"/>
    <w:rsid w:val="00180515"/>
    <w:rsid w:val="00180B32"/>
    <w:rsid w:val="0018172B"/>
    <w:rsid w:val="00183476"/>
    <w:rsid w:val="00183A91"/>
    <w:rsid w:val="00183F2A"/>
    <w:rsid w:val="00184397"/>
    <w:rsid w:val="001845A3"/>
    <w:rsid w:val="00185468"/>
    <w:rsid w:val="00187394"/>
    <w:rsid w:val="0018742A"/>
    <w:rsid w:val="00187AF1"/>
    <w:rsid w:val="001904A0"/>
    <w:rsid w:val="00191160"/>
    <w:rsid w:val="00191547"/>
    <w:rsid w:val="00191A25"/>
    <w:rsid w:val="00192822"/>
    <w:rsid w:val="00193342"/>
    <w:rsid w:val="00193DEF"/>
    <w:rsid w:val="00194358"/>
    <w:rsid w:val="00196719"/>
    <w:rsid w:val="00196759"/>
    <w:rsid w:val="00196BA7"/>
    <w:rsid w:val="001A03E0"/>
    <w:rsid w:val="001A0746"/>
    <w:rsid w:val="001A1AD0"/>
    <w:rsid w:val="001A2C85"/>
    <w:rsid w:val="001A57C2"/>
    <w:rsid w:val="001A619B"/>
    <w:rsid w:val="001A6EE7"/>
    <w:rsid w:val="001A76D4"/>
    <w:rsid w:val="001A78DF"/>
    <w:rsid w:val="001B0287"/>
    <w:rsid w:val="001B0F1A"/>
    <w:rsid w:val="001B1377"/>
    <w:rsid w:val="001B174D"/>
    <w:rsid w:val="001B19F1"/>
    <w:rsid w:val="001B2260"/>
    <w:rsid w:val="001B28CB"/>
    <w:rsid w:val="001B398A"/>
    <w:rsid w:val="001B41CB"/>
    <w:rsid w:val="001B4279"/>
    <w:rsid w:val="001B4AEA"/>
    <w:rsid w:val="001B4C0D"/>
    <w:rsid w:val="001B4EA5"/>
    <w:rsid w:val="001B5486"/>
    <w:rsid w:val="001B5C49"/>
    <w:rsid w:val="001B6079"/>
    <w:rsid w:val="001C0D07"/>
    <w:rsid w:val="001C0EA2"/>
    <w:rsid w:val="001C1935"/>
    <w:rsid w:val="001C1AB5"/>
    <w:rsid w:val="001C2E75"/>
    <w:rsid w:val="001C352C"/>
    <w:rsid w:val="001C3794"/>
    <w:rsid w:val="001C407E"/>
    <w:rsid w:val="001C4654"/>
    <w:rsid w:val="001C48AA"/>
    <w:rsid w:val="001C49D8"/>
    <w:rsid w:val="001C6943"/>
    <w:rsid w:val="001C7309"/>
    <w:rsid w:val="001C74D5"/>
    <w:rsid w:val="001C7550"/>
    <w:rsid w:val="001D0129"/>
    <w:rsid w:val="001D0EB5"/>
    <w:rsid w:val="001D114F"/>
    <w:rsid w:val="001D2118"/>
    <w:rsid w:val="001D30D6"/>
    <w:rsid w:val="001D47A2"/>
    <w:rsid w:val="001D4875"/>
    <w:rsid w:val="001D4BF0"/>
    <w:rsid w:val="001D538F"/>
    <w:rsid w:val="001D5B64"/>
    <w:rsid w:val="001D5DE0"/>
    <w:rsid w:val="001D6E27"/>
    <w:rsid w:val="001D7A57"/>
    <w:rsid w:val="001D7A97"/>
    <w:rsid w:val="001E2098"/>
    <w:rsid w:val="001E22A4"/>
    <w:rsid w:val="001E24FA"/>
    <w:rsid w:val="001E288B"/>
    <w:rsid w:val="001E5887"/>
    <w:rsid w:val="001E670C"/>
    <w:rsid w:val="001F036C"/>
    <w:rsid w:val="001F085A"/>
    <w:rsid w:val="001F0F6D"/>
    <w:rsid w:val="001F186A"/>
    <w:rsid w:val="001F1D55"/>
    <w:rsid w:val="001F1E7A"/>
    <w:rsid w:val="001F2B8D"/>
    <w:rsid w:val="001F31C3"/>
    <w:rsid w:val="001F41DD"/>
    <w:rsid w:val="001F48D4"/>
    <w:rsid w:val="001F50A3"/>
    <w:rsid w:val="001F72E1"/>
    <w:rsid w:val="001F7459"/>
    <w:rsid w:val="001F7E60"/>
    <w:rsid w:val="001F7F34"/>
    <w:rsid w:val="0020100F"/>
    <w:rsid w:val="00201CE8"/>
    <w:rsid w:val="00202BA3"/>
    <w:rsid w:val="002042C0"/>
    <w:rsid w:val="002054A2"/>
    <w:rsid w:val="00205C67"/>
    <w:rsid w:val="002063D2"/>
    <w:rsid w:val="00207498"/>
    <w:rsid w:val="0020798E"/>
    <w:rsid w:val="00207A31"/>
    <w:rsid w:val="00207BF1"/>
    <w:rsid w:val="00207EF6"/>
    <w:rsid w:val="002104F9"/>
    <w:rsid w:val="002108E0"/>
    <w:rsid w:val="00211204"/>
    <w:rsid w:val="002113F5"/>
    <w:rsid w:val="00211BD6"/>
    <w:rsid w:val="002135B0"/>
    <w:rsid w:val="00214337"/>
    <w:rsid w:val="00215A79"/>
    <w:rsid w:val="00216190"/>
    <w:rsid w:val="0021686A"/>
    <w:rsid w:val="0021783B"/>
    <w:rsid w:val="00217B25"/>
    <w:rsid w:val="00217ED3"/>
    <w:rsid w:val="002218E5"/>
    <w:rsid w:val="00221911"/>
    <w:rsid w:val="002223EC"/>
    <w:rsid w:val="002229EB"/>
    <w:rsid w:val="00223112"/>
    <w:rsid w:val="00224AB7"/>
    <w:rsid w:val="00225993"/>
    <w:rsid w:val="00226015"/>
    <w:rsid w:val="00226262"/>
    <w:rsid w:val="002262BD"/>
    <w:rsid w:val="00227526"/>
    <w:rsid w:val="0022791C"/>
    <w:rsid w:val="00230ADC"/>
    <w:rsid w:val="00231C47"/>
    <w:rsid w:val="0023253A"/>
    <w:rsid w:val="00232D4F"/>
    <w:rsid w:val="00233C4B"/>
    <w:rsid w:val="00233F5A"/>
    <w:rsid w:val="002349EF"/>
    <w:rsid w:val="00234A79"/>
    <w:rsid w:val="00234F06"/>
    <w:rsid w:val="00234F6C"/>
    <w:rsid w:val="00235EAB"/>
    <w:rsid w:val="00236023"/>
    <w:rsid w:val="00236322"/>
    <w:rsid w:val="00236868"/>
    <w:rsid w:val="002369AB"/>
    <w:rsid w:val="002406DC"/>
    <w:rsid w:val="00240D79"/>
    <w:rsid w:val="00242537"/>
    <w:rsid w:val="00242F99"/>
    <w:rsid w:val="00243279"/>
    <w:rsid w:val="002444E3"/>
    <w:rsid w:val="0024528C"/>
    <w:rsid w:val="002458FC"/>
    <w:rsid w:val="00245C1C"/>
    <w:rsid w:val="002461DB"/>
    <w:rsid w:val="00246BF3"/>
    <w:rsid w:val="002476F4"/>
    <w:rsid w:val="0025211A"/>
    <w:rsid w:val="00252169"/>
    <w:rsid w:val="002543E0"/>
    <w:rsid w:val="00254411"/>
    <w:rsid w:val="002545B5"/>
    <w:rsid w:val="00255507"/>
    <w:rsid w:val="00255656"/>
    <w:rsid w:val="00255A3E"/>
    <w:rsid w:val="0025660B"/>
    <w:rsid w:val="00256E97"/>
    <w:rsid w:val="00257600"/>
    <w:rsid w:val="002576C4"/>
    <w:rsid w:val="002576F7"/>
    <w:rsid w:val="00257D1E"/>
    <w:rsid w:val="00257EB9"/>
    <w:rsid w:val="00260930"/>
    <w:rsid w:val="002623E1"/>
    <w:rsid w:val="00262865"/>
    <w:rsid w:val="002634DC"/>
    <w:rsid w:val="0026468C"/>
    <w:rsid w:val="00264C66"/>
    <w:rsid w:val="00265BC7"/>
    <w:rsid w:val="0026632E"/>
    <w:rsid w:val="002665F3"/>
    <w:rsid w:val="002672BB"/>
    <w:rsid w:val="00267EDD"/>
    <w:rsid w:val="00271766"/>
    <w:rsid w:val="00271A12"/>
    <w:rsid w:val="00271CBF"/>
    <w:rsid w:val="00272563"/>
    <w:rsid w:val="0027285C"/>
    <w:rsid w:val="0027401B"/>
    <w:rsid w:val="00275A72"/>
    <w:rsid w:val="00275C15"/>
    <w:rsid w:val="00277CC3"/>
    <w:rsid w:val="00277E2F"/>
    <w:rsid w:val="00280D12"/>
    <w:rsid w:val="00281F6B"/>
    <w:rsid w:val="00283AAE"/>
    <w:rsid w:val="00283E01"/>
    <w:rsid w:val="00284A93"/>
    <w:rsid w:val="002851A9"/>
    <w:rsid w:val="00286D9D"/>
    <w:rsid w:val="00287D81"/>
    <w:rsid w:val="0029146A"/>
    <w:rsid w:val="00294816"/>
    <w:rsid w:val="00294A62"/>
    <w:rsid w:val="002956A5"/>
    <w:rsid w:val="00296223"/>
    <w:rsid w:val="0029665B"/>
    <w:rsid w:val="00296962"/>
    <w:rsid w:val="002975C5"/>
    <w:rsid w:val="002A0165"/>
    <w:rsid w:val="002A04DB"/>
    <w:rsid w:val="002A09A3"/>
    <w:rsid w:val="002A0BA2"/>
    <w:rsid w:val="002A111A"/>
    <w:rsid w:val="002A1C38"/>
    <w:rsid w:val="002A22B2"/>
    <w:rsid w:val="002A32E4"/>
    <w:rsid w:val="002A42C5"/>
    <w:rsid w:val="002A4461"/>
    <w:rsid w:val="002A45B2"/>
    <w:rsid w:val="002A4F7C"/>
    <w:rsid w:val="002A7547"/>
    <w:rsid w:val="002A7B56"/>
    <w:rsid w:val="002B0760"/>
    <w:rsid w:val="002B2671"/>
    <w:rsid w:val="002B2800"/>
    <w:rsid w:val="002B2BFE"/>
    <w:rsid w:val="002B338C"/>
    <w:rsid w:val="002B3A62"/>
    <w:rsid w:val="002B504F"/>
    <w:rsid w:val="002B50CE"/>
    <w:rsid w:val="002B57E7"/>
    <w:rsid w:val="002B5904"/>
    <w:rsid w:val="002B65F9"/>
    <w:rsid w:val="002B6A4F"/>
    <w:rsid w:val="002B7AB2"/>
    <w:rsid w:val="002C018D"/>
    <w:rsid w:val="002C06C4"/>
    <w:rsid w:val="002C172F"/>
    <w:rsid w:val="002C2855"/>
    <w:rsid w:val="002C3D58"/>
    <w:rsid w:val="002C7023"/>
    <w:rsid w:val="002C71FA"/>
    <w:rsid w:val="002C7ED2"/>
    <w:rsid w:val="002D0813"/>
    <w:rsid w:val="002D0A79"/>
    <w:rsid w:val="002D1739"/>
    <w:rsid w:val="002D32A5"/>
    <w:rsid w:val="002D5EDE"/>
    <w:rsid w:val="002D7075"/>
    <w:rsid w:val="002E0E97"/>
    <w:rsid w:val="002E104E"/>
    <w:rsid w:val="002E13EA"/>
    <w:rsid w:val="002E1C4E"/>
    <w:rsid w:val="002E3EBA"/>
    <w:rsid w:val="002E58C9"/>
    <w:rsid w:val="002E6C8A"/>
    <w:rsid w:val="002E6EC2"/>
    <w:rsid w:val="002E7F29"/>
    <w:rsid w:val="002F078F"/>
    <w:rsid w:val="002F2544"/>
    <w:rsid w:val="002F27BC"/>
    <w:rsid w:val="002F3E3B"/>
    <w:rsid w:val="002F57D5"/>
    <w:rsid w:val="002F6B8E"/>
    <w:rsid w:val="002F6FEE"/>
    <w:rsid w:val="002F72E3"/>
    <w:rsid w:val="002F7774"/>
    <w:rsid w:val="002F788A"/>
    <w:rsid w:val="00300C60"/>
    <w:rsid w:val="0030182C"/>
    <w:rsid w:val="00301CAC"/>
    <w:rsid w:val="003020AD"/>
    <w:rsid w:val="0030371F"/>
    <w:rsid w:val="00304905"/>
    <w:rsid w:val="0030668F"/>
    <w:rsid w:val="0030676E"/>
    <w:rsid w:val="0030677A"/>
    <w:rsid w:val="00306C8A"/>
    <w:rsid w:val="00307F80"/>
    <w:rsid w:val="00311B8A"/>
    <w:rsid w:val="00311E25"/>
    <w:rsid w:val="00312446"/>
    <w:rsid w:val="0031594A"/>
    <w:rsid w:val="0031689E"/>
    <w:rsid w:val="00316C07"/>
    <w:rsid w:val="003171AA"/>
    <w:rsid w:val="00317B3E"/>
    <w:rsid w:val="0032072A"/>
    <w:rsid w:val="00320BFB"/>
    <w:rsid w:val="00321869"/>
    <w:rsid w:val="00322809"/>
    <w:rsid w:val="00322A05"/>
    <w:rsid w:val="003237F9"/>
    <w:rsid w:val="00323BEA"/>
    <w:rsid w:val="00324181"/>
    <w:rsid w:val="003241CF"/>
    <w:rsid w:val="0032481A"/>
    <w:rsid w:val="0032582D"/>
    <w:rsid w:val="00325C49"/>
    <w:rsid w:val="00325D74"/>
    <w:rsid w:val="003262AC"/>
    <w:rsid w:val="003265FD"/>
    <w:rsid w:val="00327456"/>
    <w:rsid w:val="003274AA"/>
    <w:rsid w:val="0032787B"/>
    <w:rsid w:val="00331BDB"/>
    <w:rsid w:val="00331CCE"/>
    <w:rsid w:val="003329DA"/>
    <w:rsid w:val="00333321"/>
    <w:rsid w:val="00336231"/>
    <w:rsid w:val="00340985"/>
    <w:rsid w:val="00340993"/>
    <w:rsid w:val="00341D23"/>
    <w:rsid w:val="003428D6"/>
    <w:rsid w:val="00343B8D"/>
    <w:rsid w:val="00343E65"/>
    <w:rsid w:val="00344E0E"/>
    <w:rsid w:val="00347665"/>
    <w:rsid w:val="00350240"/>
    <w:rsid w:val="0035046E"/>
    <w:rsid w:val="00351DFE"/>
    <w:rsid w:val="00351EFE"/>
    <w:rsid w:val="0035200A"/>
    <w:rsid w:val="003523CA"/>
    <w:rsid w:val="0035333D"/>
    <w:rsid w:val="003543D3"/>
    <w:rsid w:val="00354842"/>
    <w:rsid w:val="00354BCC"/>
    <w:rsid w:val="00355318"/>
    <w:rsid w:val="00355543"/>
    <w:rsid w:val="0035671B"/>
    <w:rsid w:val="003575CF"/>
    <w:rsid w:val="00360C49"/>
    <w:rsid w:val="0036100D"/>
    <w:rsid w:val="00364856"/>
    <w:rsid w:val="003660A0"/>
    <w:rsid w:val="00366D67"/>
    <w:rsid w:val="003677C2"/>
    <w:rsid w:val="00367841"/>
    <w:rsid w:val="00367842"/>
    <w:rsid w:val="00367BCB"/>
    <w:rsid w:val="00372849"/>
    <w:rsid w:val="003728EE"/>
    <w:rsid w:val="00372C9C"/>
    <w:rsid w:val="00372F3E"/>
    <w:rsid w:val="00375DA1"/>
    <w:rsid w:val="00375FF7"/>
    <w:rsid w:val="00376013"/>
    <w:rsid w:val="00380343"/>
    <w:rsid w:val="0038038C"/>
    <w:rsid w:val="003816B9"/>
    <w:rsid w:val="00382239"/>
    <w:rsid w:val="00383B12"/>
    <w:rsid w:val="00384171"/>
    <w:rsid w:val="00384B72"/>
    <w:rsid w:val="00385EC6"/>
    <w:rsid w:val="00386002"/>
    <w:rsid w:val="00386017"/>
    <w:rsid w:val="00387942"/>
    <w:rsid w:val="00387F28"/>
    <w:rsid w:val="003914DB"/>
    <w:rsid w:val="00391CCF"/>
    <w:rsid w:val="003924CD"/>
    <w:rsid w:val="003927F6"/>
    <w:rsid w:val="00392AF9"/>
    <w:rsid w:val="00392F02"/>
    <w:rsid w:val="003932BC"/>
    <w:rsid w:val="0039481D"/>
    <w:rsid w:val="003953DF"/>
    <w:rsid w:val="003A20D1"/>
    <w:rsid w:val="003A2FA0"/>
    <w:rsid w:val="003A44E5"/>
    <w:rsid w:val="003A579F"/>
    <w:rsid w:val="003A7597"/>
    <w:rsid w:val="003B0B59"/>
    <w:rsid w:val="003B105E"/>
    <w:rsid w:val="003B1420"/>
    <w:rsid w:val="003B2EBF"/>
    <w:rsid w:val="003B5A88"/>
    <w:rsid w:val="003B6448"/>
    <w:rsid w:val="003B7FF8"/>
    <w:rsid w:val="003C0D90"/>
    <w:rsid w:val="003C0EF3"/>
    <w:rsid w:val="003C2A98"/>
    <w:rsid w:val="003C48A0"/>
    <w:rsid w:val="003C49C3"/>
    <w:rsid w:val="003C5A2A"/>
    <w:rsid w:val="003C62A1"/>
    <w:rsid w:val="003C6795"/>
    <w:rsid w:val="003C6E09"/>
    <w:rsid w:val="003C71C3"/>
    <w:rsid w:val="003C7268"/>
    <w:rsid w:val="003D14B0"/>
    <w:rsid w:val="003D1978"/>
    <w:rsid w:val="003D199C"/>
    <w:rsid w:val="003D2A0F"/>
    <w:rsid w:val="003D2F78"/>
    <w:rsid w:val="003D3AEE"/>
    <w:rsid w:val="003D40DE"/>
    <w:rsid w:val="003D52FB"/>
    <w:rsid w:val="003D5591"/>
    <w:rsid w:val="003D617B"/>
    <w:rsid w:val="003D6622"/>
    <w:rsid w:val="003D781C"/>
    <w:rsid w:val="003D7C81"/>
    <w:rsid w:val="003D7F77"/>
    <w:rsid w:val="003E1249"/>
    <w:rsid w:val="003E222C"/>
    <w:rsid w:val="003E247E"/>
    <w:rsid w:val="003E2FA7"/>
    <w:rsid w:val="003E3664"/>
    <w:rsid w:val="003E3F36"/>
    <w:rsid w:val="003E40BB"/>
    <w:rsid w:val="003E4B30"/>
    <w:rsid w:val="003E5096"/>
    <w:rsid w:val="003E510B"/>
    <w:rsid w:val="003E576E"/>
    <w:rsid w:val="003E7533"/>
    <w:rsid w:val="003F077E"/>
    <w:rsid w:val="003F07B0"/>
    <w:rsid w:val="003F11F7"/>
    <w:rsid w:val="003F1255"/>
    <w:rsid w:val="003F2393"/>
    <w:rsid w:val="003F465E"/>
    <w:rsid w:val="003F4818"/>
    <w:rsid w:val="003F67FC"/>
    <w:rsid w:val="003F7A82"/>
    <w:rsid w:val="00400B64"/>
    <w:rsid w:val="00401397"/>
    <w:rsid w:val="00403F62"/>
    <w:rsid w:val="00404443"/>
    <w:rsid w:val="004052EC"/>
    <w:rsid w:val="00406255"/>
    <w:rsid w:val="00406491"/>
    <w:rsid w:val="00407D6A"/>
    <w:rsid w:val="0041195A"/>
    <w:rsid w:val="00412C6D"/>
    <w:rsid w:val="00413596"/>
    <w:rsid w:val="0041504B"/>
    <w:rsid w:val="00415828"/>
    <w:rsid w:val="00416704"/>
    <w:rsid w:val="00417760"/>
    <w:rsid w:val="004200D7"/>
    <w:rsid w:val="00422F80"/>
    <w:rsid w:val="0042375D"/>
    <w:rsid w:val="00423C41"/>
    <w:rsid w:val="00423C4D"/>
    <w:rsid w:val="00424889"/>
    <w:rsid w:val="00424B36"/>
    <w:rsid w:val="004258D0"/>
    <w:rsid w:val="00426FF6"/>
    <w:rsid w:val="00427F5E"/>
    <w:rsid w:val="0043102E"/>
    <w:rsid w:val="00431B50"/>
    <w:rsid w:val="004335A4"/>
    <w:rsid w:val="00433891"/>
    <w:rsid w:val="00434353"/>
    <w:rsid w:val="004347FE"/>
    <w:rsid w:val="00434A41"/>
    <w:rsid w:val="00434AC4"/>
    <w:rsid w:val="00434C68"/>
    <w:rsid w:val="00435543"/>
    <w:rsid w:val="00435F9A"/>
    <w:rsid w:val="00436623"/>
    <w:rsid w:val="004373FB"/>
    <w:rsid w:val="00437698"/>
    <w:rsid w:val="0044019D"/>
    <w:rsid w:val="004415B4"/>
    <w:rsid w:val="00441E06"/>
    <w:rsid w:val="00441EC3"/>
    <w:rsid w:val="004421C8"/>
    <w:rsid w:val="00442721"/>
    <w:rsid w:val="00443FE3"/>
    <w:rsid w:val="004447C6"/>
    <w:rsid w:val="00444BFF"/>
    <w:rsid w:val="0044579A"/>
    <w:rsid w:val="004463B5"/>
    <w:rsid w:val="00446943"/>
    <w:rsid w:val="00446AD2"/>
    <w:rsid w:val="004472B1"/>
    <w:rsid w:val="0044734C"/>
    <w:rsid w:val="00447493"/>
    <w:rsid w:val="00447AE8"/>
    <w:rsid w:val="00450522"/>
    <w:rsid w:val="00450C7C"/>
    <w:rsid w:val="004515BC"/>
    <w:rsid w:val="0045168A"/>
    <w:rsid w:val="00451BDC"/>
    <w:rsid w:val="00452CC2"/>
    <w:rsid w:val="00453172"/>
    <w:rsid w:val="00453A7E"/>
    <w:rsid w:val="004542C2"/>
    <w:rsid w:val="00454B09"/>
    <w:rsid w:val="00455B6F"/>
    <w:rsid w:val="00460026"/>
    <w:rsid w:val="0046022D"/>
    <w:rsid w:val="0046064F"/>
    <w:rsid w:val="00461CA9"/>
    <w:rsid w:val="00461EC7"/>
    <w:rsid w:val="0046228D"/>
    <w:rsid w:val="004629E7"/>
    <w:rsid w:val="00465F21"/>
    <w:rsid w:val="00466967"/>
    <w:rsid w:val="00466A3A"/>
    <w:rsid w:val="00466F01"/>
    <w:rsid w:val="00466F56"/>
    <w:rsid w:val="00467F6F"/>
    <w:rsid w:val="004717A3"/>
    <w:rsid w:val="00472724"/>
    <w:rsid w:val="00473190"/>
    <w:rsid w:val="00473644"/>
    <w:rsid w:val="00474696"/>
    <w:rsid w:val="004804F7"/>
    <w:rsid w:val="004811ED"/>
    <w:rsid w:val="0048271A"/>
    <w:rsid w:val="004828F1"/>
    <w:rsid w:val="00482929"/>
    <w:rsid w:val="004837F4"/>
    <w:rsid w:val="004838EC"/>
    <w:rsid w:val="00483D95"/>
    <w:rsid w:val="00485064"/>
    <w:rsid w:val="00485643"/>
    <w:rsid w:val="00485897"/>
    <w:rsid w:val="004861C1"/>
    <w:rsid w:val="00486DCB"/>
    <w:rsid w:val="0048712E"/>
    <w:rsid w:val="004875A0"/>
    <w:rsid w:val="00487857"/>
    <w:rsid w:val="00490D8B"/>
    <w:rsid w:val="004913EB"/>
    <w:rsid w:val="00492AF3"/>
    <w:rsid w:val="004943DC"/>
    <w:rsid w:val="004947F9"/>
    <w:rsid w:val="004951ED"/>
    <w:rsid w:val="004955A8"/>
    <w:rsid w:val="004956E8"/>
    <w:rsid w:val="00495ABE"/>
    <w:rsid w:val="00496061"/>
    <w:rsid w:val="004962FE"/>
    <w:rsid w:val="004969C1"/>
    <w:rsid w:val="004974F1"/>
    <w:rsid w:val="004A10FC"/>
    <w:rsid w:val="004A14BD"/>
    <w:rsid w:val="004A37CD"/>
    <w:rsid w:val="004A3D1C"/>
    <w:rsid w:val="004A3FFD"/>
    <w:rsid w:val="004A42CA"/>
    <w:rsid w:val="004A4805"/>
    <w:rsid w:val="004A5FC9"/>
    <w:rsid w:val="004A7A76"/>
    <w:rsid w:val="004B071F"/>
    <w:rsid w:val="004B0F0E"/>
    <w:rsid w:val="004B2681"/>
    <w:rsid w:val="004B2867"/>
    <w:rsid w:val="004B2DC9"/>
    <w:rsid w:val="004B3A26"/>
    <w:rsid w:val="004B40F1"/>
    <w:rsid w:val="004B4F40"/>
    <w:rsid w:val="004B514A"/>
    <w:rsid w:val="004B5810"/>
    <w:rsid w:val="004B738F"/>
    <w:rsid w:val="004B77F3"/>
    <w:rsid w:val="004C052E"/>
    <w:rsid w:val="004C42DC"/>
    <w:rsid w:val="004C441F"/>
    <w:rsid w:val="004C5093"/>
    <w:rsid w:val="004C53AF"/>
    <w:rsid w:val="004C5EF5"/>
    <w:rsid w:val="004C7795"/>
    <w:rsid w:val="004D0B09"/>
    <w:rsid w:val="004D102C"/>
    <w:rsid w:val="004D1D5C"/>
    <w:rsid w:val="004D2217"/>
    <w:rsid w:val="004D2244"/>
    <w:rsid w:val="004D23BB"/>
    <w:rsid w:val="004D2DDD"/>
    <w:rsid w:val="004D30B6"/>
    <w:rsid w:val="004D3742"/>
    <w:rsid w:val="004D457C"/>
    <w:rsid w:val="004D52F1"/>
    <w:rsid w:val="004D5DDF"/>
    <w:rsid w:val="004D6A68"/>
    <w:rsid w:val="004D6B2B"/>
    <w:rsid w:val="004D7372"/>
    <w:rsid w:val="004E12C6"/>
    <w:rsid w:val="004E1CC2"/>
    <w:rsid w:val="004E1DC7"/>
    <w:rsid w:val="004E286A"/>
    <w:rsid w:val="004E2A6D"/>
    <w:rsid w:val="004E31B9"/>
    <w:rsid w:val="004E3230"/>
    <w:rsid w:val="004E3E74"/>
    <w:rsid w:val="004E43AB"/>
    <w:rsid w:val="004E4986"/>
    <w:rsid w:val="004E4EB6"/>
    <w:rsid w:val="004E4F27"/>
    <w:rsid w:val="004E4FCB"/>
    <w:rsid w:val="004E5635"/>
    <w:rsid w:val="004E5700"/>
    <w:rsid w:val="004E5BA4"/>
    <w:rsid w:val="004E5CF9"/>
    <w:rsid w:val="004E603B"/>
    <w:rsid w:val="004E6143"/>
    <w:rsid w:val="004E6DE0"/>
    <w:rsid w:val="004E6F12"/>
    <w:rsid w:val="004E724A"/>
    <w:rsid w:val="004E7394"/>
    <w:rsid w:val="004E7C5F"/>
    <w:rsid w:val="004F07E0"/>
    <w:rsid w:val="004F0B2D"/>
    <w:rsid w:val="004F1C2F"/>
    <w:rsid w:val="004F27E6"/>
    <w:rsid w:val="004F2ACA"/>
    <w:rsid w:val="004F3409"/>
    <w:rsid w:val="004F38A8"/>
    <w:rsid w:val="004F3D04"/>
    <w:rsid w:val="004F525E"/>
    <w:rsid w:val="004F5E09"/>
    <w:rsid w:val="004F6575"/>
    <w:rsid w:val="004F6B83"/>
    <w:rsid w:val="004F7350"/>
    <w:rsid w:val="00500938"/>
    <w:rsid w:val="00501417"/>
    <w:rsid w:val="00501B2F"/>
    <w:rsid w:val="005022BF"/>
    <w:rsid w:val="005027CD"/>
    <w:rsid w:val="00502980"/>
    <w:rsid w:val="00504849"/>
    <w:rsid w:val="005048F8"/>
    <w:rsid w:val="00504BA4"/>
    <w:rsid w:val="00504C3F"/>
    <w:rsid w:val="00505163"/>
    <w:rsid w:val="005073BF"/>
    <w:rsid w:val="0051041E"/>
    <w:rsid w:val="00511539"/>
    <w:rsid w:val="005116B8"/>
    <w:rsid w:val="00511C4F"/>
    <w:rsid w:val="00512004"/>
    <w:rsid w:val="00512121"/>
    <w:rsid w:val="005123A8"/>
    <w:rsid w:val="00512FF7"/>
    <w:rsid w:val="0051387B"/>
    <w:rsid w:val="00514391"/>
    <w:rsid w:val="00515C8D"/>
    <w:rsid w:val="00515D39"/>
    <w:rsid w:val="0051657A"/>
    <w:rsid w:val="0051727A"/>
    <w:rsid w:val="00517597"/>
    <w:rsid w:val="005175B0"/>
    <w:rsid w:val="00517EBC"/>
    <w:rsid w:val="00520AF2"/>
    <w:rsid w:val="0052141C"/>
    <w:rsid w:val="005214CB"/>
    <w:rsid w:val="005223DB"/>
    <w:rsid w:val="00522E96"/>
    <w:rsid w:val="005232C3"/>
    <w:rsid w:val="005246CC"/>
    <w:rsid w:val="005251EF"/>
    <w:rsid w:val="005261D9"/>
    <w:rsid w:val="00527891"/>
    <w:rsid w:val="005304D9"/>
    <w:rsid w:val="00530E37"/>
    <w:rsid w:val="005317DA"/>
    <w:rsid w:val="00532C33"/>
    <w:rsid w:val="00532C47"/>
    <w:rsid w:val="00532E8C"/>
    <w:rsid w:val="0053421C"/>
    <w:rsid w:val="0053478A"/>
    <w:rsid w:val="005352D9"/>
    <w:rsid w:val="005365FC"/>
    <w:rsid w:val="00537D99"/>
    <w:rsid w:val="0054111C"/>
    <w:rsid w:val="005415A1"/>
    <w:rsid w:val="0054271E"/>
    <w:rsid w:val="005429A0"/>
    <w:rsid w:val="00542BA1"/>
    <w:rsid w:val="00542F24"/>
    <w:rsid w:val="00543556"/>
    <w:rsid w:val="00543A38"/>
    <w:rsid w:val="0054458B"/>
    <w:rsid w:val="00545621"/>
    <w:rsid w:val="0054752E"/>
    <w:rsid w:val="0054765E"/>
    <w:rsid w:val="005477C8"/>
    <w:rsid w:val="005478FE"/>
    <w:rsid w:val="005503F7"/>
    <w:rsid w:val="005509F5"/>
    <w:rsid w:val="00550B74"/>
    <w:rsid w:val="00550E50"/>
    <w:rsid w:val="00550E96"/>
    <w:rsid w:val="0055188A"/>
    <w:rsid w:val="00551967"/>
    <w:rsid w:val="00551EA6"/>
    <w:rsid w:val="00551F91"/>
    <w:rsid w:val="00552C03"/>
    <w:rsid w:val="00553552"/>
    <w:rsid w:val="00553C22"/>
    <w:rsid w:val="00553F9C"/>
    <w:rsid w:val="0055452F"/>
    <w:rsid w:val="00554845"/>
    <w:rsid w:val="00554965"/>
    <w:rsid w:val="00554A81"/>
    <w:rsid w:val="00556081"/>
    <w:rsid w:val="00556327"/>
    <w:rsid w:val="00556A60"/>
    <w:rsid w:val="0055746A"/>
    <w:rsid w:val="00557CB3"/>
    <w:rsid w:val="005609AC"/>
    <w:rsid w:val="00560C56"/>
    <w:rsid w:val="00562299"/>
    <w:rsid w:val="005623E5"/>
    <w:rsid w:val="005638F2"/>
    <w:rsid w:val="005647EE"/>
    <w:rsid w:val="00565018"/>
    <w:rsid w:val="00565356"/>
    <w:rsid w:val="00565462"/>
    <w:rsid w:val="00565568"/>
    <w:rsid w:val="00565DB8"/>
    <w:rsid w:val="00566C4C"/>
    <w:rsid w:val="005707FC"/>
    <w:rsid w:val="0057258D"/>
    <w:rsid w:val="00572903"/>
    <w:rsid w:val="005736C0"/>
    <w:rsid w:val="00575DD2"/>
    <w:rsid w:val="00576EA1"/>
    <w:rsid w:val="00577130"/>
    <w:rsid w:val="005775F0"/>
    <w:rsid w:val="00580CE0"/>
    <w:rsid w:val="0058159E"/>
    <w:rsid w:val="00581A02"/>
    <w:rsid w:val="00581EE7"/>
    <w:rsid w:val="005832E5"/>
    <w:rsid w:val="00583634"/>
    <w:rsid w:val="00585029"/>
    <w:rsid w:val="00585D95"/>
    <w:rsid w:val="00585DAB"/>
    <w:rsid w:val="00585F9C"/>
    <w:rsid w:val="00586819"/>
    <w:rsid w:val="0058685B"/>
    <w:rsid w:val="005901BB"/>
    <w:rsid w:val="005910FE"/>
    <w:rsid w:val="00592A59"/>
    <w:rsid w:val="00592FAA"/>
    <w:rsid w:val="0059403F"/>
    <w:rsid w:val="00594C12"/>
    <w:rsid w:val="00595051"/>
    <w:rsid w:val="00596DE0"/>
    <w:rsid w:val="005974EF"/>
    <w:rsid w:val="00597973"/>
    <w:rsid w:val="0059797D"/>
    <w:rsid w:val="005A0147"/>
    <w:rsid w:val="005A01FC"/>
    <w:rsid w:val="005A042B"/>
    <w:rsid w:val="005A08D1"/>
    <w:rsid w:val="005A1B1B"/>
    <w:rsid w:val="005A1D32"/>
    <w:rsid w:val="005A1ED2"/>
    <w:rsid w:val="005A3AAA"/>
    <w:rsid w:val="005A3DF2"/>
    <w:rsid w:val="005A4056"/>
    <w:rsid w:val="005A47C7"/>
    <w:rsid w:val="005A4C7B"/>
    <w:rsid w:val="005A5E94"/>
    <w:rsid w:val="005A6FA2"/>
    <w:rsid w:val="005A7B38"/>
    <w:rsid w:val="005B0D83"/>
    <w:rsid w:val="005B108E"/>
    <w:rsid w:val="005B1D03"/>
    <w:rsid w:val="005B2674"/>
    <w:rsid w:val="005B37C5"/>
    <w:rsid w:val="005B38B2"/>
    <w:rsid w:val="005B4CD1"/>
    <w:rsid w:val="005B50A6"/>
    <w:rsid w:val="005B5B3D"/>
    <w:rsid w:val="005B5CC5"/>
    <w:rsid w:val="005B72A5"/>
    <w:rsid w:val="005B76B6"/>
    <w:rsid w:val="005C0352"/>
    <w:rsid w:val="005C1282"/>
    <w:rsid w:val="005C1301"/>
    <w:rsid w:val="005C2A7D"/>
    <w:rsid w:val="005C3F4F"/>
    <w:rsid w:val="005C3F90"/>
    <w:rsid w:val="005C61D8"/>
    <w:rsid w:val="005C6854"/>
    <w:rsid w:val="005C6FFA"/>
    <w:rsid w:val="005C712B"/>
    <w:rsid w:val="005C764A"/>
    <w:rsid w:val="005C7BAA"/>
    <w:rsid w:val="005D018E"/>
    <w:rsid w:val="005D0423"/>
    <w:rsid w:val="005D07A2"/>
    <w:rsid w:val="005D13CA"/>
    <w:rsid w:val="005D1841"/>
    <w:rsid w:val="005D1D0B"/>
    <w:rsid w:val="005D29AB"/>
    <w:rsid w:val="005D29D1"/>
    <w:rsid w:val="005D2A82"/>
    <w:rsid w:val="005D2DEA"/>
    <w:rsid w:val="005D3090"/>
    <w:rsid w:val="005D3530"/>
    <w:rsid w:val="005D370A"/>
    <w:rsid w:val="005D4312"/>
    <w:rsid w:val="005D4459"/>
    <w:rsid w:val="005D4B7B"/>
    <w:rsid w:val="005D5172"/>
    <w:rsid w:val="005D52E9"/>
    <w:rsid w:val="005D5C61"/>
    <w:rsid w:val="005D6409"/>
    <w:rsid w:val="005D678C"/>
    <w:rsid w:val="005D6791"/>
    <w:rsid w:val="005D7A9C"/>
    <w:rsid w:val="005D7A9D"/>
    <w:rsid w:val="005E0163"/>
    <w:rsid w:val="005E0F07"/>
    <w:rsid w:val="005E1494"/>
    <w:rsid w:val="005E2384"/>
    <w:rsid w:val="005E3538"/>
    <w:rsid w:val="005E38DE"/>
    <w:rsid w:val="005E489E"/>
    <w:rsid w:val="005E55FC"/>
    <w:rsid w:val="005E6DAB"/>
    <w:rsid w:val="005E6DF5"/>
    <w:rsid w:val="005E6F55"/>
    <w:rsid w:val="005E7442"/>
    <w:rsid w:val="005E74E9"/>
    <w:rsid w:val="005F03B3"/>
    <w:rsid w:val="005F090F"/>
    <w:rsid w:val="005F0F34"/>
    <w:rsid w:val="005F1C1D"/>
    <w:rsid w:val="005F209A"/>
    <w:rsid w:val="005F21A2"/>
    <w:rsid w:val="005F2969"/>
    <w:rsid w:val="005F29A9"/>
    <w:rsid w:val="005F2BEA"/>
    <w:rsid w:val="005F40E9"/>
    <w:rsid w:val="005F55E7"/>
    <w:rsid w:val="005F5D83"/>
    <w:rsid w:val="006002D5"/>
    <w:rsid w:val="00605E04"/>
    <w:rsid w:val="00606497"/>
    <w:rsid w:val="006079A4"/>
    <w:rsid w:val="00607AF8"/>
    <w:rsid w:val="006101A4"/>
    <w:rsid w:val="00610D79"/>
    <w:rsid w:val="00611644"/>
    <w:rsid w:val="00611BDE"/>
    <w:rsid w:val="00612297"/>
    <w:rsid w:val="00613436"/>
    <w:rsid w:val="00614269"/>
    <w:rsid w:val="0061483C"/>
    <w:rsid w:val="00614A4B"/>
    <w:rsid w:val="006166C6"/>
    <w:rsid w:val="00617B9F"/>
    <w:rsid w:val="006218A0"/>
    <w:rsid w:val="00622185"/>
    <w:rsid w:val="00622236"/>
    <w:rsid w:val="0062233A"/>
    <w:rsid w:val="00622A67"/>
    <w:rsid w:val="006233E6"/>
    <w:rsid w:val="0062375A"/>
    <w:rsid w:val="00623FBC"/>
    <w:rsid w:val="00625604"/>
    <w:rsid w:val="0062580A"/>
    <w:rsid w:val="00626BE5"/>
    <w:rsid w:val="006278C3"/>
    <w:rsid w:val="006279CF"/>
    <w:rsid w:val="006302EE"/>
    <w:rsid w:val="00630BA2"/>
    <w:rsid w:val="006323B4"/>
    <w:rsid w:val="006336DE"/>
    <w:rsid w:val="006346A8"/>
    <w:rsid w:val="00634D3F"/>
    <w:rsid w:val="00634DA9"/>
    <w:rsid w:val="00634E8A"/>
    <w:rsid w:val="006354E7"/>
    <w:rsid w:val="00635933"/>
    <w:rsid w:val="00636033"/>
    <w:rsid w:val="00636934"/>
    <w:rsid w:val="006369EC"/>
    <w:rsid w:val="006411D5"/>
    <w:rsid w:val="00643841"/>
    <w:rsid w:val="006443D1"/>
    <w:rsid w:val="00644606"/>
    <w:rsid w:val="006446DD"/>
    <w:rsid w:val="00644B41"/>
    <w:rsid w:val="00644E49"/>
    <w:rsid w:val="00645337"/>
    <w:rsid w:val="0064669A"/>
    <w:rsid w:val="006474A9"/>
    <w:rsid w:val="00647569"/>
    <w:rsid w:val="00647998"/>
    <w:rsid w:val="00647CC0"/>
    <w:rsid w:val="00650242"/>
    <w:rsid w:val="00650683"/>
    <w:rsid w:val="00650744"/>
    <w:rsid w:val="006509C3"/>
    <w:rsid w:val="00651E6A"/>
    <w:rsid w:val="006529A2"/>
    <w:rsid w:val="006539C8"/>
    <w:rsid w:val="00653A46"/>
    <w:rsid w:val="00653DB3"/>
    <w:rsid w:val="006549E2"/>
    <w:rsid w:val="00654CD6"/>
    <w:rsid w:val="00655186"/>
    <w:rsid w:val="006555E8"/>
    <w:rsid w:val="0065637E"/>
    <w:rsid w:val="006565A2"/>
    <w:rsid w:val="0065768C"/>
    <w:rsid w:val="00660F03"/>
    <w:rsid w:val="00661B59"/>
    <w:rsid w:val="00661FA1"/>
    <w:rsid w:val="00663623"/>
    <w:rsid w:val="0066484E"/>
    <w:rsid w:val="00664A15"/>
    <w:rsid w:val="0066577D"/>
    <w:rsid w:val="006674A2"/>
    <w:rsid w:val="00667515"/>
    <w:rsid w:val="00667840"/>
    <w:rsid w:val="00667F65"/>
    <w:rsid w:val="00670529"/>
    <w:rsid w:val="00670ACF"/>
    <w:rsid w:val="00671093"/>
    <w:rsid w:val="00671585"/>
    <w:rsid w:val="0067273F"/>
    <w:rsid w:val="0067295F"/>
    <w:rsid w:val="006734A4"/>
    <w:rsid w:val="00673BA5"/>
    <w:rsid w:val="0067422B"/>
    <w:rsid w:val="00674648"/>
    <w:rsid w:val="00674AD7"/>
    <w:rsid w:val="00676568"/>
    <w:rsid w:val="00676715"/>
    <w:rsid w:val="00676CA1"/>
    <w:rsid w:val="00676CAF"/>
    <w:rsid w:val="00676F7B"/>
    <w:rsid w:val="00677076"/>
    <w:rsid w:val="0068027A"/>
    <w:rsid w:val="006802F7"/>
    <w:rsid w:val="006808DB"/>
    <w:rsid w:val="00680CB8"/>
    <w:rsid w:val="0068336C"/>
    <w:rsid w:val="006835AA"/>
    <w:rsid w:val="00683FD0"/>
    <w:rsid w:val="0068463E"/>
    <w:rsid w:val="00684A5C"/>
    <w:rsid w:val="00685135"/>
    <w:rsid w:val="00685204"/>
    <w:rsid w:val="00690131"/>
    <w:rsid w:val="00692BD7"/>
    <w:rsid w:val="00692C51"/>
    <w:rsid w:val="00694857"/>
    <w:rsid w:val="00694A89"/>
    <w:rsid w:val="00694CE4"/>
    <w:rsid w:val="00695359"/>
    <w:rsid w:val="00695434"/>
    <w:rsid w:val="00695F35"/>
    <w:rsid w:val="006960B5"/>
    <w:rsid w:val="00697367"/>
    <w:rsid w:val="006978C8"/>
    <w:rsid w:val="00697C2F"/>
    <w:rsid w:val="006A0D53"/>
    <w:rsid w:val="006A2BB1"/>
    <w:rsid w:val="006A342F"/>
    <w:rsid w:val="006A4D7C"/>
    <w:rsid w:val="006A5F5E"/>
    <w:rsid w:val="006A623A"/>
    <w:rsid w:val="006A7BA4"/>
    <w:rsid w:val="006B053C"/>
    <w:rsid w:val="006B06AA"/>
    <w:rsid w:val="006B14C8"/>
    <w:rsid w:val="006B1766"/>
    <w:rsid w:val="006B19A4"/>
    <w:rsid w:val="006B221A"/>
    <w:rsid w:val="006B26A9"/>
    <w:rsid w:val="006B2E77"/>
    <w:rsid w:val="006B37AF"/>
    <w:rsid w:val="006B66E5"/>
    <w:rsid w:val="006B6A76"/>
    <w:rsid w:val="006C11A9"/>
    <w:rsid w:val="006C1B2C"/>
    <w:rsid w:val="006C1C04"/>
    <w:rsid w:val="006C43DE"/>
    <w:rsid w:val="006C4B47"/>
    <w:rsid w:val="006C5751"/>
    <w:rsid w:val="006C586A"/>
    <w:rsid w:val="006C636A"/>
    <w:rsid w:val="006C6492"/>
    <w:rsid w:val="006C714D"/>
    <w:rsid w:val="006C7214"/>
    <w:rsid w:val="006C731E"/>
    <w:rsid w:val="006D0414"/>
    <w:rsid w:val="006D08C0"/>
    <w:rsid w:val="006D0AB5"/>
    <w:rsid w:val="006D1CEF"/>
    <w:rsid w:val="006D4DD6"/>
    <w:rsid w:val="006D51CC"/>
    <w:rsid w:val="006D59E0"/>
    <w:rsid w:val="006D5A66"/>
    <w:rsid w:val="006D5E72"/>
    <w:rsid w:val="006D6E21"/>
    <w:rsid w:val="006E057F"/>
    <w:rsid w:val="006E0AF5"/>
    <w:rsid w:val="006E0B12"/>
    <w:rsid w:val="006E115A"/>
    <w:rsid w:val="006E12F2"/>
    <w:rsid w:val="006E1F06"/>
    <w:rsid w:val="006E32B4"/>
    <w:rsid w:val="006E3A75"/>
    <w:rsid w:val="006E3E7F"/>
    <w:rsid w:val="006E4281"/>
    <w:rsid w:val="006E43B3"/>
    <w:rsid w:val="006E4971"/>
    <w:rsid w:val="006E564A"/>
    <w:rsid w:val="006E7948"/>
    <w:rsid w:val="006F253B"/>
    <w:rsid w:val="006F2D87"/>
    <w:rsid w:val="006F4208"/>
    <w:rsid w:val="006F42DE"/>
    <w:rsid w:val="006F5209"/>
    <w:rsid w:val="006F70FC"/>
    <w:rsid w:val="006F71AF"/>
    <w:rsid w:val="006F726B"/>
    <w:rsid w:val="006F7955"/>
    <w:rsid w:val="00701768"/>
    <w:rsid w:val="007027EE"/>
    <w:rsid w:val="00703DD3"/>
    <w:rsid w:val="00704F84"/>
    <w:rsid w:val="00706052"/>
    <w:rsid w:val="00707B38"/>
    <w:rsid w:val="00710218"/>
    <w:rsid w:val="00711068"/>
    <w:rsid w:val="007112A9"/>
    <w:rsid w:val="00711CE2"/>
    <w:rsid w:val="007131F3"/>
    <w:rsid w:val="0071324F"/>
    <w:rsid w:val="007137D6"/>
    <w:rsid w:val="00714552"/>
    <w:rsid w:val="00714695"/>
    <w:rsid w:val="00715196"/>
    <w:rsid w:val="00715441"/>
    <w:rsid w:val="0071624D"/>
    <w:rsid w:val="007163F0"/>
    <w:rsid w:val="00716535"/>
    <w:rsid w:val="00717285"/>
    <w:rsid w:val="007173CD"/>
    <w:rsid w:val="0072022E"/>
    <w:rsid w:val="00721F05"/>
    <w:rsid w:val="0072276A"/>
    <w:rsid w:val="00723603"/>
    <w:rsid w:val="007244C5"/>
    <w:rsid w:val="00724993"/>
    <w:rsid w:val="007249EF"/>
    <w:rsid w:val="007251D1"/>
    <w:rsid w:val="00726648"/>
    <w:rsid w:val="00726E4E"/>
    <w:rsid w:val="0072729F"/>
    <w:rsid w:val="00730BC2"/>
    <w:rsid w:val="00731133"/>
    <w:rsid w:val="00731B50"/>
    <w:rsid w:val="00733186"/>
    <w:rsid w:val="0073342D"/>
    <w:rsid w:val="00733896"/>
    <w:rsid w:val="007347F2"/>
    <w:rsid w:val="00735A64"/>
    <w:rsid w:val="00735ECD"/>
    <w:rsid w:val="00736659"/>
    <w:rsid w:val="00736B29"/>
    <w:rsid w:val="00736F77"/>
    <w:rsid w:val="0073760F"/>
    <w:rsid w:val="00740091"/>
    <w:rsid w:val="0074169E"/>
    <w:rsid w:val="0074740D"/>
    <w:rsid w:val="007508F0"/>
    <w:rsid w:val="007512C5"/>
    <w:rsid w:val="007523DA"/>
    <w:rsid w:val="0075272D"/>
    <w:rsid w:val="00753676"/>
    <w:rsid w:val="00753FA4"/>
    <w:rsid w:val="00753FFE"/>
    <w:rsid w:val="007543CB"/>
    <w:rsid w:val="0075482F"/>
    <w:rsid w:val="00755233"/>
    <w:rsid w:val="0075526F"/>
    <w:rsid w:val="00755401"/>
    <w:rsid w:val="00755AC3"/>
    <w:rsid w:val="00756DFC"/>
    <w:rsid w:val="007573A8"/>
    <w:rsid w:val="007609A1"/>
    <w:rsid w:val="00761F2C"/>
    <w:rsid w:val="00762B06"/>
    <w:rsid w:val="007632CC"/>
    <w:rsid w:val="00763903"/>
    <w:rsid w:val="00763A4C"/>
    <w:rsid w:val="0076402E"/>
    <w:rsid w:val="00764768"/>
    <w:rsid w:val="00764D12"/>
    <w:rsid w:val="00764D84"/>
    <w:rsid w:val="0076609C"/>
    <w:rsid w:val="00766206"/>
    <w:rsid w:val="0076688D"/>
    <w:rsid w:val="00766DA2"/>
    <w:rsid w:val="0076707E"/>
    <w:rsid w:val="00767C68"/>
    <w:rsid w:val="00767EE4"/>
    <w:rsid w:val="00770709"/>
    <w:rsid w:val="0077074C"/>
    <w:rsid w:val="00770841"/>
    <w:rsid w:val="007718E1"/>
    <w:rsid w:val="00771E73"/>
    <w:rsid w:val="00772341"/>
    <w:rsid w:val="00772674"/>
    <w:rsid w:val="00774635"/>
    <w:rsid w:val="00774EC4"/>
    <w:rsid w:val="00775520"/>
    <w:rsid w:val="00775E75"/>
    <w:rsid w:val="00776B5C"/>
    <w:rsid w:val="00776BD6"/>
    <w:rsid w:val="007810A8"/>
    <w:rsid w:val="0078143A"/>
    <w:rsid w:val="00781602"/>
    <w:rsid w:val="00781E41"/>
    <w:rsid w:val="00782459"/>
    <w:rsid w:val="00782A44"/>
    <w:rsid w:val="00782E6C"/>
    <w:rsid w:val="00782E79"/>
    <w:rsid w:val="00782FB1"/>
    <w:rsid w:val="007833AA"/>
    <w:rsid w:val="00785C67"/>
    <w:rsid w:val="00786013"/>
    <w:rsid w:val="00787396"/>
    <w:rsid w:val="00787E6A"/>
    <w:rsid w:val="00790F3D"/>
    <w:rsid w:val="00791920"/>
    <w:rsid w:val="00792726"/>
    <w:rsid w:val="00792B96"/>
    <w:rsid w:val="007931C8"/>
    <w:rsid w:val="007932DF"/>
    <w:rsid w:val="00793C2B"/>
    <w:rsid w:val="00794C20"/>
    <w:rsid w:val="00796867"/>
    <w:rsid w:val="00796E28"/>
    <w:rsid w:val="0079716F"/>
    <w:rsid w:val="007974D1"/>
    <w:rsid w:val="007975EE"/>
    <w:rsid w:val="007977F9"/>
    <w:rsid w:val="007979CD"/>
    <w:rsid w:val="007A007C"/>
    <w:rsid w:val="007A10E2"/>
    <w:rsid w:val="007A24DD"/>
    <w:rsid w:val="007A296B"/>
    <w:rsid w:val="007A4F30"/>
    <w:rsid w:val="007A547F"/>
    <w:rsid w:val="007A61D3"/>
    <w:rsid w:val="007A67AF"/>
    <w:rsid w:val="007A7640"/>
    <w:rsid w:val="007A7B3E"/>
    <w:rsid w:val="007B11F3"/>
    <w:rsid w:val="007B12A4"/>
    <w:rsid w:val="007B180B"/>
    <w:rsid w:val="007B23FC"/>
    <w:rsid w:val="007B26D8"/>
    <w:rsid w:val="007B36EB"/>
    <w:rsid w:val="007B4098"/>
    <w:rsid w:val="007B4D55"/>
    <w:rsid w:val="007B5087"/>
    <w:rsid w:val="007B50D8"/>
    <w:rsid w:val="007B53F1"/>
    <w:rsid w:val="007B5793"/>
    <w:rsid w:val="007B625D"/>
    <w:rsid w:val="007B6878"/>
    <w:rsid w:val="007B6DC8"/>
    <w:rsid w:val="007B6E46"/>
    <w:rsid w:val="007B73EC"/>
    <w:rsid w:val="007C0459"/>
    <w:rsid w:val="007C13C4"/>
    <w:rsid w:val="007C1714"/>
    <w:rsid w:val="007C29C3"/>
    <w:rsid w:val="007C3057"/>
    <w:rsid w:val="007C3CB0"/>
    <w:rsid w:val="007C5993"/>
    <w:rsid w:val="007C5BF6"/>
    <w:rsid w:val="007C5CE7"/>
    <w:rsid w:val="007C6E59"/>
    <w:rsid w:val="007C727B"/>
    <w:rsid w:val="007C763B"/>
    <w:rsid w:val="007D1CCC"/>
    <w:rsid w:val="007D2480"/>
    <w:rsid w:val="007D26A8"/>
    <w:rsid w:val="007D3EFA"/>
    <w:rsid w:val="007D43CC"/>
    <w:rsid w:val="007D4B38"/>
    <w:rsid w:val="007D5146"/>
    <w:rsid w:val="007D54C5"/>
    <w:rsid w:val="007D563C"/>
    <w:rsid w:val="007D5980"/>
    <w:rsid w:val="007D6D0B"/>
    <w:rsid w:val="007E135C"/>
    <w:rsid w:val="007E200D"/>
    <w:rsid w:val="007E2D5F"/>
    <w:rsid w:val="007E3B5B"/>
    <w:rsid w:val="007E3C35"/>
    <w:rsid w:val="007E3E2F"/>
    <w:rsid w:val="007E52A2"/>
    <w:rsid w:val="007E53E1"/>
    <w:rsid w:val="007E5D19"/>
    <w:rsid w:val="007E6C6B"/>
    <w:rsid w:val="007E6CB1"/>
    <w:rsid w:val="007E7D7C"/>
    <w:rsid w:val="007F0363"/>
    <w:rsid w:val="007F05B2"/>
    <w:rsid w:val="007F158E"/>
    <w:rsid w:val="007F1B76"/>
    <w:rsid w:val="007F1B90"/>
    <w:rsid w:val="007F2E20"/>
    <w:rsid w:val="007F3029"/>
    <w:rsid w:val="007F34B8"/>
    <w:rsid w:val="007F4284"/>
    <w:rsid w:val="007F4E1A"/>
    <w:rsid w:val="007F4FC0"/>
    <w:rsid w:val="007F6329"/>
    <w:rsid w:val="007F6C8F"/>
    <w:rsid w:val="007F72F4"/>
    <w:rsid w:val="007F78D4"/>
    <w:rsid w:val="008000AB"/>
    <w:rsid w:val="00801482"/>
    <w:rsid w:val="00801B8B"/>
    <w:rsid w:val="00802711"/>
    <w:rsid w:val="008029A9"/>
    <w:rsid w:val="00803B3A"/>
    <w:rsid w:val="0080476A"/>
    <w:rsid w:val="008047AD"/>
    <w:rsid w:val="00806021"/>
    <w:rsid w:val="008061EE"/>
    <w:rsid w:val="00807449"/>
    <w:rsid w:val="00807CA7"/>
    <w:rsid w:val="008113E7"/>
    <w:rsid w:val="008114E1"/>
    <w:rsid w:val="0081247E"/>
    <w:rsid w:val="00813991"/>
    <w:rsid w:val="00815C10"/>
    <w:rsid w:val="008171F9"/>
    <w:rsid w:val="00817235"/>
    <w:rsid w:val="00817309"/>
    <w:rsid w:val="008173D9"/>
    <w:rsid w:val="00820061"/>
    <w:rsid w:val="00820A69"/>
    <w:rsid w:val="0082105E"/>
    <w:rsid w:val="00821825"/>
    <w:rsid w:val="008218E3"/>
    <w:rsid w:val="008219DD"/>
    <w:rsid w:val="0082282E"/>
    <w:rsid w:val="00823404"/>
    <w:rsid w:val="008242F7"/>
    <w:rsid w:val="00825FAA"/>
    <w:rsid w:val="0082714E"/>
    <w:rsid w:val="008276A0"/>
    <w:rsid w:val="00827C58"/>
    <w:rsid w:val="00830A9B"/>
    <w:rsid w:val="008326FD"/>
    <w:rsid w:val="008331F8"/>
    <w:rsid w:val="00833228"/>
    <w:rsid w:val="008332BE"/>
    <w:rsid w:val="008343DB"/>
    <w:rsid w:val="00834D6A"/>
    <w:rsid w:val="0083529A"/>
    <w:rsid w:val="00835D2D"/>
    <w:rsid w:val="00835F9D"/>
    <w:rsid w:val="008368AA"/>
    <w:rsid w:val="0083698A"/>
    <w:rsid w:val="00836D0E"/>
    <w:rsid w:val="00836EC6"/>
    <w:rsid w:val="00837BA6"/>
    <w:rsid w:val="00840B43"/>
    <w:rsid w:val="00841F54"/>
    <w:rsid w:val="00842307"/>
    <w:rsid w:val="00843198"/>
    <w:rsid w:val="00843505"/>
    <w:rsid w:val="00844034"/>
    <w:rsid w:val="008444C6"/>
    <w:rsid w:val="0084450E"/>
    <w:rsid w:val="00844805"/>
    <w:rsid w:val="0084502E"/>
    <w:rsid w:val="00845728"/>
    <w:rsid w:val="0084592F"/>
    <w:rsid w:val="00847492"/>
    <w:rsid w:val="008511D4"/>
    <w:rsid w:val="00851289"/>
    <w:rsid w:val="00851FAB"/>
    <w:rsid w:val="00852713"/>
    <w:rsid w:val="00853AC3"/>
    <w:rsid w:val="00854EF1"/>
    <w:rsid w:val="00855A16"/>
    <w:rsid w:val="00855E58"/>
    <w:rsid w:val="00856160"/>
    <w:rsid w:val="00856A11"/>
    <w:rsid w:val="00857F5C"/>
    <w:rsid w:val="008605CD"/>
    <w:rsid w:val="00860A52"/>
    <w:rsid w:val="00860A8F"/>
    <w:rsid w:val="00861A6B"/>
    <w:rsid w:val="00861F78"/>
    <w:rsid w:val="0086209E"/>
    <w:rsid w:val="0086284A"/>
    <w:rsid w:val="00863DE5"/>
    <w:rsid w:val="0086474A"/>
    <w:rsid w:val="008660C4"/>
    <w:rsid w:val="008664A3"/>
    <w:rsid w:val="00872F3C"/>
    <w:rsid w:val="00873214"/>
    <w:rsid w:val="00873571"/>
    <w:rsid w:val="00874E73"/>
    <w:rsid w:val="0087633E"/>
    <w:rsid w:val="00880387"/>
    <w:rsid w:val="008825A1"/>
    <w:rsid w:val="00882992"/>
    <w:rsid w:val="00882F5C"/>
    <w:rsid w:val="008835C9"/>
    <w:rsid w:val="00884612"/>
    <w:rsid w:val="00884EBE"/>
    <w:rsid w:val="00885122"/>
    <w:rsid w:val="00885620"/>
    <w:rsid w:val="0088586B"/>
    <w:rsid w:val="008865DD"/>
    <w:rsid w:val="00886E67"/>
    <w:rsid w:val="008871A9"/>
    <w:rsid w:val="00891565"/>
    <w:rsid w:val="00893936"/>
    <w:rsid w:val="00894E81"/>
    <w:rsid w:val="00895057"/>
    <w:rsid w:val="00895B00"/>
    <w:rsid w:val="00896B64"/>
    <w:rsid w:val="008979D3"/>
    <w:rsid w:val="008A0189"/>
    <w:rsid w:val="008A01B8"/>
    <w:rsid w:val="008A0B2D"/>
    <w:rsid w:val="008A109E"/>
    <w:rsid w:val="008A28A7"/>
    <w:rsid w:val="008A3140"/>
    <w:rsid w:val="008A3CDF"/>
    <w:rsid w:val="008A490C"/>
    <w:rsid w:val="008A4F6B"/>
    <w:rsid w:val="008A5293"/>
    <w:rsid w:val="008A6531"/>
    <w:rsid w:val="008A6757"/>
    <w:rsid w:val="008A6E8C"/>
    <w:rsid w:val="008A6F3F"/>
    <w:rsid w:val="008A6F8D"/>
    <w:rsid w:val="008A720B"/>
    <w:rsid w:val="008B09B9"/>
    <w:rsid w:val="008B106B"/>
    <w:rsid w:val="008B33C5"/>
    <w:rsid w:val="008B42A7"/>
    <w:rsid w:val="008B4E64"/>
    <w:rsid w:val="008B54AB"/>
    <w:rsid w:val="008B6BC8"/>
    <w:rsid w:val="008B6CFE"/>
    <w:rsid w:val="008B726C"/>
    <w:rsid w:val="008C0C6A"/>
    <w:rsid w:val="008C1368"/>
    <w:rsid w:val="008C1F59"/>
    <w:rsid w:val="008C3C54"/>
    <w:rsid w:val="008C431A"/>
    <w:rsid w:val="008C5293"/>
    <w:rsid w:val="008C539C"/>
    <w:rsid w:val="008C5B14"/>
    <w:rsid w:val="008C6CEC"/>
    <w:rsid w:val="008D0D4E"/>
    <w:rsid w:val="008D133F"/>
    <w:rsid w:val="008D1F4F"/>
    <w:rsid w:val="008D2C7A"/>
    <w:rsid w:val="008D316E"/>
    <w:rsid w:val="008D3223"/>
    <w:rsid w:val="008D4107"/>
    <w:rsid w:val="008D477D"/>
    <w:rsid w:val="008D4FCE"/>
    <w:rsid w:val="008D581F"/>
    <w:rsid w:val="008D5ED9"/>
    <w:rsid w:val="008D6F24"/>
    <w:rsid w:val="008D7640"/>
    <w:rsid w:val="008D77A0"/>
    <w:rsid w:val="008E03EA"/>
    <w:rsid w:val="008E217C"/>
    <w:rsid w:val="008E263D"/>
    <w:rsid w:val="008E281E"/>
    <w:rsid w:val="008E29C9"/>
    <w:rsid w:val="008E2CFE"/>
    <w:rsid w:val="008E321C"/>
    <w:rsid w:val="008E4DB0"/>
    <w:rsid w:val="008E70BC"/>
    <w:rsid w:val="008E7CA0"/>
    <w:rsid w:val="008F0768"/>
    <w:rsid w:val="008F14BA"/>
    <w:rsid w:val="008F169D"/>
    <w:rsid w:val="008F35D0"/>
    <w:rsid w:val="008F3802"/>
    <w:rsid w:val="008F565A"/>
    <w:rsid w:val="008F57B0"/>
    <w:rsid w:val="008F5E5B"/>
    <w:rsid w:val="008F5E7B"/>
    <w:rsid w:val="008F69E9"/>
    <w:rsid w:val="008F7310"/>
    <w:rsid w:val="00900891"/>
    <w:rsid w:val="00901115"/>
    <w:rsid w:val="009019A8"/>
    <w:rsid w:val="00901E74"/>
    <w:rsid w:val="00902247"/>
    <w:rsid w:val="009022A9"/>
    <w:rsid w:val="00903C1F"/>
    <w:rsid w:val="00905E4A"/>
    <w:rsid w:val="00910EA1"/>
    <w:rsid w:val="00911642"/>
    <w:rsid w:val="0091164E"/>
    <w:rsid w:val="00912FAB"/>
    <w:rsid w:val="00913283"/>
    <w:rsid w:val="009147D3"/>
    <w:rsid w:val="00914AA3"/>
    <w:rsid w:val="009152A5"/>
    <w:rsid w:val="009162A7"/>
    <w:rsid w:val="00916F3A"/>
    <w:rsid w:val="00917473"/>
    <w:rsid w:val="00920428"/>
    <w:rsid w:val="00920C29"/>
    <w:rsid w:val="00920C48"/>
    <w:rsid w:val="00923C8F"/>
    <w:rsid w:val="009241D3"/>
    <w:rsid w:val="00924D01"/>
    <w:rsid w:val="009251EC"/>
    <w:rsid w:val="00925297"/>
    <w:rsid w:val="00925EB4"/>
    <w:rsid w:val="0092759A"/>
    <w:rsid w:val="00927C61"/>
    <w:rsid w:val="00927FE7"/>
    <w:rsid w:val="0093052C"/>
    <w:rsid w:val="009305E4"/>
    <w:rsid w:val="00931AB8"/>
    <w:rsid w:val="009327B0"/>
    <w:rsid w:val="009332F6"/>
    <w:rsid w:val="009344A7"/>
    <w:rsid w:val="00934A5D"/>
    <w:rsid w:val="009356B8"/>
    <w:rsid w:val="009361AF"/>
    <w:rsid w:val="00936BBE"/>
    <w:rsid w:val="0093730B"/>
    <w:rsid w:val="00937471"/>
    <w:rsid w:val="009375D5"/>
    <w:rsid w:val="009405ED"/>
    <w:rsid w:val="00940AC5"/>
    <w:rsid w:val="0094121D"/>
    <w:rsid w:val="009420A0"/>
    <w:rsid w:val="00942C28"/>
    <w:rsid w:val="00942DCA"/>
    <w:rsid w:val="009434D3"/>
    <w:rsid w:val="00943CA6"/>
    <w:rsid w:val="00943CBA"/>
    <w:rsid w:val="00943D79"/>
    <w:rsid w:val="00943E24"/>
    <w:rsid w:val="00944D32"/>
    <w:rsid w:val="00946330"/>
    <w:rsid w:val="00946AE6"/>
    <w:rsid w:val="00950095"/>
    <w:rsid w:val="009504F0"/>
    <w:rsid w:val="009509DB"/>
    <w:rsid w:val="00951376"/>
    <w:rsid w:val="0095147C"/>
    <w:rsid w:val="009528C2"/>
    <w:rsid w:val="00952AC4"/>
    <w:rsid w:val="00953873"/>
    <w:rsid w:val="009545C0"/>
    <w:rsid w:val="00954918"/>
    <w:rsid w:val="00954C84"/>
    <w:rsid w:val="0095596A"/>
    <w:rsid w:val="00955BDF"/>
    <w:rsid w:val="00956DBA"/>
    <w:rsid w:val="0095740E"/>
    <w:rsid w:val="009578BB"/>
    <w:rsid w:val="00957FD0"/>
    <w:rsid w:val="009614A5"/>
    <w:rsid w:val="00961674"/>
    <w:rsid w:val="00961DDD"/>
    <w:rsid w:val="00962626"/>
    <w:rsid w:val="00962780"/>
    <w:rsid w:val="0096342A"/>
    <w:rsid w:val="00964507"/>
    <w:rsid w:val="00964702"/>
    <w:rsid w:val="00966410"/>
    <w:rsid w:val="00971F87"/>
    <w:rsid w:val="00972304"/>
    <w:rsid w:val="009725F8"/>
    <w:rsid w:val="009729E1"/>
    <w:rsid w:val="00972EB7"/>
    <w:rsid w:val="009734FF"/>
    <w:rsid w:val="00973785"/>
    <w:rsid w:val="009738D2"/>
    <w:rsid w:val="009749C6"/>
    <w:rsid w:val="00974FFA"/>
    <w:rsid w:val="0097521E"/>
    <w:rsid w:val="0097598B"/>
    <w:rsid w:val="009765B7"/>
    <w:rsid w:val="0097667C"/>
    <w:rsid w:val="00976CC9"/>
    <w:rsid w:val="00976E1A"/>
    <w:rsid w:val="009773E2"/>
    <w:rsid w:val="00977AC0"/>
    <w:rsid w:val="00980F18"/>
    <w:rsid w:val="00981A88"/>
    <w:rsid w:val="00981B70"/>
    <w:rsid w:val="00981F12"/>
    <w:rsid w:val="00982155"/>
    <w:rsid w:val="009824DD"/>
    <w:rsid w:val="0098262B"/>
    <w:rsid w:val="00983010"/>
    <w:rsid w:val="009837A4"/>
    <w:rsid w:val="00984F51"/>
    <w:rsid w:val="0098515D"/>
    <w:rsid w:val="009855FB"/>
    <w:rsid w:val="009861E8"/>
    <w:rsid w:val="00986EA1"/>
    <w:rsid w:val="00987251"/>
    <w:rsid w:val="00990239"/>
    <w:rsid w:val="009903D0"/>
    <w:rsid w:val="00990B69"/>
    <w:rsid w:val="00990B88"/>
    <w:rsid w:val="009913A0"/>
    <w:rsid w:val="00991B6B"/>
    <w:rsid w:val="00992091"/>
    <w:rsid w:val="009922F6"/>
    <w:rsid w:val="00992475"/>
    <w:rsid w:val="00992483"/>
    <w:rsid w:val="0099364C"/>
    <w:rsid w:val="00993FC6"/>
    <w:rsid w:val="009974DE"/>
    <w:rsid w:val="00997789"/>
    <w:rsid w:val="00997A9D"/>
    <w:rsid w:val="00997E49"/>
    <w:rsid w:val="009A0F86"/>
    <w:rsid w:val="009A17B0"/>
    <w:rsid w:val="009A2125"/>
    <w:rsid w:val="009A252C"/>
    <w:rsid w:val="009A2E50"/>
    <w:rsid w:val="009A33F9"/>
    <w:rsid w:val="009A3D59"/>
    <w:rsid w:val="009A4148"/>
    <w:rsid w:val="009A4694"/>
    <w:rsid w:val="009A6EA6"/>
    <w:rsid w:val="009B06E7"/>
    <w:rsid w:val="009B077F"/>
    <w:rsid w:val="009B1398"/>
    <w:rsid w:val="009B1DD4"/>
    <w:rsid w:val="009B50FE"/>
    <w:rsid w:val="009B575B"/>
    <w:rsid w:val="009B62A8"/>
    <w:rsid w:val="009B7178"/>
    <w:rsid w:val="009C0015"/>
    <w:rsid w:val="009C00AC"/>
    <w:rsid w:val="009C0F52"/>
    <w:rsid w:val="009C19FE"/>
    <w:rsid w:val="009C1C59"/>
    <w:rsid w:val="009C2656"/>
    <w:rsid w:val="009C3B1B"/>
    <w:rsid w:val="009C44A5"/>
    <w:rsid w:val="009C4738"/>
    <w:rsid w:val="009C53AC"/>
    <w:rsid w:val="009C76D3"/>
    <w:rsid w:val="009C7B53"/>
    <w:rsid w:val="009C7E09"/>
    <w:rsid w:val="009D0045"/>
    <w:rsid w:val="009D0DC9"/>
    <w:rsid w:val="009D11A8"/>
    <w:rsid w:val="009D151C"/>
    <w:rsid w:val="009D2604"/>
    <w:rsid w:val="009D28F5"/>
    <w:rsid w:val="009D296F"/>
    <w:rsid w:val="009D3CFA"/>
    <w:rsid w:val="009D6124"/>
    <w:rsid w:val="009D6953"/>
    <w:rsid w:val="009D6F43"/>
    <w:rsid w:val="009D758B"/>
    <w:rsid w:val="009E0762"/>
    <w:rsid w:val="009E145F"/>
    <w:rsid w:val="009E3B96"/>
    <w:rsid w:val="009E44C6"/>
    <w:rsid w:val="009E4553"/>
    <w:rsid w:val="009E458D"/>
    <w:rsid w:val="009E4910"/>
    <w:rsid w:val="009E4990"/>
    <w:rsid w:val="009E5506"/>
    <w:rsid w:val="009E5A88"/>
    <w:rsid w:val="009E69FB"/>
    <w:rsid w:val="009E755E"/>
    <w:rsid w:val="009E7B9A"/>
    <w:rsid w:val="009E7F5C"/>
    <w:rsid w:val="009F0C7E"/>
    <w:rsid w:val="009F1AD1"/>
    <w:rsid w:val="009F36C9"/>
    <w:rsid w:val="009F5F92"/>
    <w:rsid w:val="009F6078"/>
    <w:rsid w:val="009F6624"/>
    <w:rsid w:val="009F7A56"/>
    <w:rsid w:val="00A024D7"/>
    <w:rsid w:val="00A03F94"/>
    <w:rsid w:val="00A046FF"/>
    <w:rsid w:val="00A04E44"/>
    <w:rsid w:val="00A05285"/>
    <w:rsid w:val="00A0571C"/>
    <w:rsid w:val="00A0575F"/>
    <w:rsid w:val="00A062DB"/>
    <w:rsid w:val="00A06B5C"/>
    <w:rsid w:val="00A07F4F"/>
    <w:rsid w:val="00A10476"/>
    <w:rsid w:val="00A1158E"/>
    <w:rsid w:val="00A13862"/>
    <w:rsid w:val="00A138C1"/>
    <w:rsid w:val="00A14256"/>
    <w:rsid w:val="00A142AB"/>
    <w:rsid w:val="00A149A9"/>
    <w:rsid w:val="00A152CE"/>
    <w:rsid w:val="00A15783"/>
    <w:rsid w:val="00A170B5"/>
    <w:rsid w:val="00A17259"/>
    <w:rsid w:val="00A20988"/>
    <w:rsid w:val="00A213FA"/>
    <w:rsid w:val="00A21B4E"/>
    <w:rsid w:val="00A2253C"/>
    <w:rsid w:val="00A23024"/>
    <w:rsid w:val="00A23E31"/>
    <w:rsid w:val="00A24C44"/>
    <w:rsid w:val="00A25060"/>
    <w:rsid w:val="00A25752"/>
    <w:rsid w:val="00A25E52"/>
    <w:rsid w:val="00A2651C"/>
    <w:rsid w:val="00A26C3B"/>
    <w:rsid w:val="00A3232C"/>
    <w:rsid w:val="00A32566"/>
    <w:rsid w:val="00A33640"/>
    <w:rsid w:val="00A33B3D"/>
    <w:rsid w:val="00A346C2"/>
    <w:rsid w:val="00A35665"/>
    <w:rsid w:val="00A35ACF"/>
    <w:rsid w:val="00A37022"/>
    <w:rsid w:val="00A37616"/>
    <w:rsid w:val="00A37DEC"/>
    <w:rsid w:val="00A405ED"/>
    <w:rsid w:val="00A40D0E"/>
    <w:rsid w:val="00A410D5"/>
    <w:rsid w:val="00A4134E"/>
    <w:rsid w:val="00A415A0"/>
    <w:rsid w:val="00A41631"/>
    <w:rsid w:val="00A4169B"/>
    <w:rsid w:val="00A41E8A"/>
    <w:rsid w:val="00A41FFC"/>
    <w:rsid w:val="00A42B70"/>
    <w:rsid w:val="00A44E95"/>
    <w:rsid w:val="00A454C8"/>
    <w:rsid w:val="00A45DFD"/>
    <w:rsid w:val="00A4632A"/>
    <w:rsid w:val="00A464FF"/>
    <w:rsid w:val="00A46932"/>
    <w:rsid w:val="00A46E36"/>
    <w:rsid w:val="00A47E5C"/>
    <w:rsid w:val="00A510BD"/>
    <w:rsid w:val="00A511F5"/>
    <w:rsid w:val="00A51201"/>
    <w:rsid w:val="00A51B7B"/>
    <w:rsid w:val="00A51C5F"/>
    <w:rsid w:val="00A51D56"/>
    <w:rsid w:val="00A52B6C"/>
    <w:rsid w:val="00A530D6"/>
    <w:rsid w:val="00A535A3"/>
    <w:rsid w:val="00A53D00"/>
    <w:rsid w:val="00A545AE"/>
    <w:rsid w:val="00A557D0"/>
    <w:rsid w:val="00A57255"/>
    <w:rsid w:val="00A57D05"/>
    <w:rsid w:val="00A6086C"/>
    <w:rsid w:val="00A626FB"/>
    <w:rsid w:val="00A63980"/>
    <w:rsid w:val="00A63EC4"/>
    <w:rsid w:val="00A6426D"/>
    <w:rsid w:val="00A642D6"/>
    <w:rsid w:val="00A64A7E"/>
    <w:rsid w:val="00A65ED8"/>
    <w:rsid w:val="00A65F69"/>
    <w:rsid w:val="00A703D8"/>
    <w:rsid w:val="00A7061C"/>
    <w:rsid w:val="00A70A61"/>
    <w:rsid w:val="00A71BC7"/>
    <w:rsid w:val="00A73CC7"/>
    <w:rsid w:val="00A73FB7"/>
    <w:rsid w:val="00A741F1"/>
    <w:rsid w:val="00A7446E"/>
    <w:rsid w:val="00A74AEE"/>
    <w:rsid w:val="00A753B5"/>
    <w:rsid w:val="00A75939"/>
    <w:rsid w:val="00A75DD2"/>
    <w:rsid w:val="00A7615D"/>
    <w:rsid w:val="00A76A31"/>
    <w:rsid w:val="00A7736E"/>
    <w:rsid w:val="00A80749"/>
    <w:rsid w:val="00A809FE"/>
    <w:rsid w:val="00A80C8B"/>
    <w:rsid w:val="00A80E55"/>
    <w:rsid w:val="00A81844"/>
    <w:rsid w:val="00A824D3"/>
    <w:rsid w:val="00A82528"/>
    <w:rsid w:val="00A8295E"/>
    <w:rsid w:val="00A83945"/>
    <w:rsid w:val="00A83E4E"/>
    <w:rsid w:val="00A8401B"/>
    <w:rsid w:val="00A8442E"/>
    <w:rsid w:val="00A849D1"/>
    <w:rsid w:val="00A84D1F"/>
    <w:rsid w:val="00A851CB"/>
    <w:rsid w:val="00A85886"/>
    <w:rsid w:val="00A90BE0"/>
    <w:rsid w:val="00A91BB7"/>
    <w:rsid w:val="00A91DAF"/>
    <w:rsid w:val="00A928EF"/>
    <w:rsid w:val="00A937D6"/>
    <w:rsid w:val="00A9414C"/>
    <w:rsid w:val="00A945E9"/>
    <w:rsid w:val="00A94A43"/>
    <w:rsid w:val="00A95299"/>
    <w:rsid w:val="00A96618"/>
    <w:rsid w:val="00A96850"/>
    <w:rsid w:val="00A96FCD"/>
    <w:rsid w:val="00AA1F14"/>
    <w:rsid w:val="00AA1F3D"/>
    <w:rsid w:val="00AA20CB"/>
    <w:rsid w:val="00AA2482"/>
    <w:rsid w:val="00AA402D"/>
    <w:rsid w:val="00AA4288"/>
    <w:rsid w:val="00AA47D2"/>
    <w:rsid w:val="00AA4D4E"/>
    <w:rsid w:val="00AA504C"/>
    <w:rsid w:val="00AA53C3"/>
    <w:rsid w:val="00AA72B4"/>
    <w:rsid w:val="00AA7E48"/>
    <w:rsid w:val="00AB018E"/>
    <w:rsid w:val="00AB0F62"/>
    <w:rsid w:val="00AB1C8B"/>
    <w:rsid w:val="00AB2B03"/>
    <w:rsid w:val="00AB33D6"/>
    <w:rsid w:val="00AB48C0"/>
    <w:rsid w:val="00AB4E54"/>
    <w:rsid w:val="00AB4E55"/>
    <w:rsid w:val="00AB6037"/>
    <w:rsid w:val="00AB63C2"/>
    <w:rsid w:val="00AB65FB"/>
    <w:rsid w:val="00AB6B86"/>
    <w:rsid w:val="00AB7355"/>
    <w:rsid w:val="00AB73B6"/>
    <w:rsid w:val="00AB73BA"/>
    <w:rsid w:val="00AC0805"/>
    <w:rsid w:val="00AC1092"/>
    <w:rsid w:val="00AC202C"/>
    <w:rsid w:val="00AC2DD4"/>
    <w:rsid w:val="00AC2EB5"/>
    <w:rsid w:val="00AC4E37"/>
    <w:rsid w:val="00AC628A"/>
    <w:rsid w:val="00AC6502"/>
    <w:rsid w:val="00AC78B4"/>
    <w:rsid w:val="00AC7A3A"/>
    <w:rsid w:val="00AC7F3B"/>
    <w:rsid w:val="00AD0B73"/>
    <w:rsid w:val="00AD147B"/>
    <w:rsid w:val="00AD1E68"/>
    <w:rsid w:val="00AD21DC"/>
    <w:rsid w:val="00AD3BEE"/>
    <w:rsid w:val="00AD4C5A"/>
    <w:rsid w:val="00AD5C6C"/>
    <w:rsid w:val="00AD5FC8"/>
    <w:rsid w:val="00AD600F"/>
    <w:rsid w:val="00AD6B65"/>
    <w:rsid w:val="00AD6E1C"/>
    <w:rsid w:val="00AD7C29"/>
    <w:rsid w:val="00AE075E"/>
    <w:rsid w:val="00AE3232"/>
    <w:rsid w:val="00AE51CA"/>
    <w:rsid w:val="00AE6169"/>
    <w:rsid w:val="00AE7112"/>
    <w:rsid w:val="00AE786A"/>
    <w:rsid w:val="00AE78AD"/>
    <w:rsid w:val="00AE7979"/>
    <w:rsid w:val="00AE7A47"/>
    <w:rsid w:val="00AE7FD2"/>
    <w:rsid w:val="00AF0A89"/>
    <w:rsid w:val="00AF143B"/>
    <w:rsid w:val="00AF23E7"/>
    <w:rsid w:val="00AF30D7"/>
    <w:rsid w:val="00AF44B5"/>
    <w:rsid w:val="00AF49B7"/>
    <w:rsid w:val="00AF4F59"/>
    <w:rsid w:val="00AF610C"/>
    <w:rsid w:val="00AF7355"/>
    <w:rsid w:val="00AF7AB9"/>
    <w:rsid w:val="00AF7E90"/>
    <w:rsid w:val="00B00D81"/>
    <w:rsid w:val="00B015A2"/>
    <w:rsid w:val="00B02964"/>
    <w:rsid w:val="00B03344"/>
    <w:rsid w:val="00B03762"/>
    <w:rsid w:val="00B03EFA"/>
    <w:rsid w:val="00B04FDD"/>
    <w:rsid w:val="00B0518E"/>
    <w:rsid w:val="00B053C6"/>
    <w:rsid w:val="00B05D45"/>
    <w:rsid w:val="00B07337"/>
    <w:rsid w:val="00B073B4"/>
    <w:rsid w:val="00B12A54"/>
    <w:rsid w:val="00B13A86"/>
    <w:rsid w:val="00B13A8D"/>
    <w:rsid w:val="00B15074"/>
    <w:rsid w:val="00B15663"/>
    <w:rsid w:val="00B16533"/>
    <w:rsid w:val="00B16A0C"/>
    <w:rsid w:val="00B172E6"/>
    <w:rsid w:val="00B17855"/>
    <w:rsid w:val="00B17D84"/>
    <w:rsid w:val="00B20554"/>
    <w:rsid w:val="00B20DA6"/>
    <w:rsid w:val="00B21DC6"/>
    <w:rsid w:val="00B22094"/>
    <w:rsid w:val="00B22DF2"/>
    <w:rsid w:val="00B23904"/>
    <w:rsid w:val="00B239E2"/>
    <w:rsid w:val="00B23C6D"/>
    <w:rsid w:val="00B241D2"/>
    <w:rsid w:val="00B25CC4"/>
    <w:rsid w:val="00B25CE5"/>
    <w:rsid w:val="00B26738"/>
    <w:rsid w:val="00B26C7F"/>
    <w:rsid w:val="00B27305"/>
    <w:rsid w:val="00B302CA"/>
    <w:rsid w:val="00B30497"/>
    <w:rsid w:val="00B30ECD"/>
    <w:rsid w:val="00B34226"/>
    <w:rsid w:val="00B34307"/>
    <w:rsid w:val="00B35466"/>
    <w:rsid w:val="00B35D33"/>
    <w:rsid w:val="00B3671E"/>
    <w:rsid w:val="00B36B60"/>
    <w:rsid w:val="00B3748F"/>
    <w:rsid w:val="00B37E63"/>
    <w:rsid w:val="00B4069B"/>
    <w:rsid w:val="00B4138B"/>
    <w:rsid w:val="00B4192F"/>
    <w:rsid w:val="00B41B81"/>
    <w:rsid w:val="00B41D1E"/>
    <w:rsid w:val="00B41D75"/>
    <w:rsid w:val="00B42121"/>
    <w:rsid w:val="00B4299E"/>
    <w:rsid w:val="00B43DE7"/>
    <w:rsid w:val="00B45EE3"/>
    <w:rsid w:val="00B4636A"/>
    <w:rsid w:val="00B50316"/>
    <w:rsid w:val="00B5063A"/>
    <w:rsid w:val="00B52034"/>
    <w:rsid w:val="00B523A8"/>
    <w:rsid w:val="00B525B8"/>
    <w:rsid w:val="00B5269B"/>
    <w:rsid w:val="00B52C94"/>
    <w:rsid w:val="00B5473F"/>
    <w:rsid w:val="00B558D8"/>
    <w:rsid w:val="00B561D5"/>
    <w:rsid w:val="00B5668F"/>
    <w:rsid w:val="00B56A44"/>
    <w:rsid w:val="00B575C6"/>
    <w:rsid w:val="00B57ECF"/>
    <w:rsid w:val="00B60383"/>
    <w:rsid w:val="00B60C0B"/>
    <w:rsid w:val="00B60FC2"/>
    <w:rsid w:val="00B61A57"/>
    <w:rsid w:val="00B61E1A"/>
    <w:rsid w:val="00B624AC"/>
    <w:rsid w:val="00B64569"/>
    <w:rsid w:val="00B64F8F"/>
    <w:rsid w:val="00B655BB"/>
    <w:rsid w:val="00B66995"/>
    <w:rsid w:val="00B66C2D"/>
    <w:rsid w:val="00B702BB"/>
    <w:rsid w:val="00B703FE"/>
    <w:rsid w:val="00B71B56"/>
    <w:rsid w:val="00B73C65"/>
    <w:rsid w:val="00B75065"/>
    <w:rsid w:val="00B7655C"/>
    <w:rsid w:val="00B77375"/>
    <w:rsid w:val="00B8081D"/>
    <w:rsid w:val="00B80845"/>
    <w:rsid w:val="00B820AC"/>
    <w:rsid w:val="00B837B0"/>
    <w:rsid w:val="00B8387F"/>
    <w:rsid w:val="00B8390D"/>
    <w:rsid w:val="00B84363"/>
    <w:rsid w:val="00B84893"/>
    <w:rsid w:val="00B84DCE"/>
    <w:rsid w:val="00B86997"/>
    <w:rsid w:val="00B86A05"/>
    <w:rsid w:val="00B87E3E"/>
    <w:rsid w:val="00B90086"/>
    <w:rsid w:val="00B92888"/>
    <w:rsid w:val="00B9319E"/>
    <w:rsid w:val="00B936B4"/>
    <w:rsid w:val="00B942CC"/>
    <w:rsid w:val="00B94CA3"/>
    <w:rsid w:val="00B95162"/>
    <w:rsid w:val="00B96108"/>
    <w:rsid w:val="00B97773"/>
    <w:rsid w:val="00BA0E2B"/>
    <w:rsid w:val="00BA124D"/>
    <w:rsid w:val="00BA1CA6"/>
    <w:rsid w:val="00BA21FC"/>
    <w:rsid w:val="00BA31DE"/>
    <w:rsid w:val="00BA523F"/>
    <w:rsid w:val="00BA5E2E"/>
    <w:rsid w:val="00BA6A7D"/>
    <w:rsid w:val="00BA6CD3"/>
    <w:rsid w:val="00BA7379"/>
    <w:rsid w:val="00BA7728"/>
    <w:rsid w:val="00BB0895"/>
    <w:rsid w:val="00BB09A2"/>
    <w:rsid w:val="00BB15B0"/>
    <w:rsid w:val="00BB37E9"/>
    <w:rsid w:val="00BB4E10"/>
    <w:rsid w:val="00BB50A9"/>
    <w:rsid w:val="00BB5199"/>
    <w:rsid w:val="00BB57DB"/>
    <w:rsid w:val="00BB59DF"/>
    <w:rsid w:val="00BB5C12"/>
    <w:rsid w:val="00BB68A0"/>
    <w:rsid w:val="00BB7DB1"/>
    <w:rsid w:val="00BC05A9"/>
    <w:rsid w:val="00BC08B2"/>
    <w:rsid w:val="00BC0B93"/>
    <w:rsid w:val="00BC17FF"/>
    <w:rsid w:val="00BC1CFE"/>
    <w:rsid w:val="00BC237D"/>
    <w:rsid w:val="00BC41EF"/>
    <w:rsid w:val="00BC4239"/>
    <w:rsid w:val="00BC4543"/>
    <w:rsid w:val="00BC7EEF"/>
    <w:rsid w:val="00BD09CC"/>
    <w:rsid w:val="00BD3B8A"/>
    <w:rsid w:val="00BD3C33"/>
    <w:rsid w:val="00BD4A19"/>
    <w:rsid w:val="00BD6450"/>
    <w:rsid w:val="00BD6AA7"/>
    <w:rsid w:val="00BD6D20"/>
    <w:rsid w:val="00BD7196"/>
    <w:rsid w:val="00BD73AE"/>
    <w:rsid w:val="00BD77DB"/>
    <w:rsid w:val="00BD7919"/>
    <w:rsid w:val="00BE13DA"/>
    <w:rsid w:val="00BE17EB"/>
    <w:rsid w:val="00BE1B2F"/>
    <w:rsid w:val="00BE4CAB"/>
    <w:rsid w:val="00BE5C61"/>
    <w:rsid w:val="00BE5EF5"/>
    <w:rsid w:val="00BE6E2E"/>
    <w:rsid w:val="00BE705C"/>
    <w:rsid w:val="00BE7225"/>
    <w:rsid w:val="00BF164F"/>
    <w:rsid w:val="00BF1DC3"/>
    <w:rsid w:val="00BF3EE1"/>
    <w:rsid w:val="00BF5666"/>
    <w:rsid w:val="00BF5E61"/>
    <w:rsid w:val="00BF5ECC"/>
    <w:rsid w:val="00BF73FC"/>
    <w:rsid w:val="00BF773C"/>
    <w:rsid w:val="00BF7B2A"/>
    <w:rsid w:val="00C006D6"/>
    <w:rsid w:val="00C01D52"/>
    <w:rsid w:val="00C035BD"/>
    <w:rsid w:val="00C049C9"/>
    <w:rsid w:val="00C04E21"/>
    <w:rsid w:val="00C05568"/>
    <w:rsid w:val="00C0691C"/>
    <w:rsid w:val="00C07033"/>
    <w:rsid w:val="00C070C2"/>
    <w:rsid w:val="00C07816"/>
    <w:rsid w:val="00C10182"/>
    <w:rsid w:val="00C10666"/>
    <w:rsid w:val="00C11459"/>
    <w:rsid w:val="00C115BA"/>
    <w:rsid w:val="00C12858"/>
    <w:rsid w:val="00C12DE3"/>
    <w:rsid w:val="00C14166"/>
    <w:rsid w:val="00C145F3"/>
    <w:rsid w:val="00C1692E"/>
    <w:rsid w:val="00C1773B"/>
    <w:rsid w:val="00C216DA"/>
    <w:rsid w:val="00C21717"/>
    <w:rsid w:val="00C21BFC"/>
    <w:rsid w:val="00C2331E"/>
    <w:rsid w:val="00C233A1"/>
    <w:rsid w:val="00C23AB3"/>
    <w:rsid w:val="00C23AB4"/>
    <w:rsid w:val="00C23C36"/>
    <w:rsid w:val="00C24BFF"/>
    <w:rsid w:val="00C24C8A"/>
    <w:rsid w:val="00C24E77"/>
    <w:rsid w:val="00C2579B"/>
    <w:rsid w:val="00C26BD8"/>
    <w:rsid w:val="00C274B3"/>
    <w:rsid w:val="00C278B1"/>
    <w:rsid w:val="00C30E29"/>
    <w:rsid w:val="00C31531"/>
    <w:rsid w:val="00C31BE5"/>
    <w:rsid w:val="00C31BF0"/>
    <w:rsid w:val="00C3354A"/>
    <w:rsid w:val="00C34E84"/>
    <w:rsid w:val="00C350B4"/>
    <w:rsid w:val="00C35719"/>
    <w:rsid w:val="00C36A24"/>
    <w:rsid w:val="00C37AE5"/>
    <w:rsid w:val="00C37C6B"/>
    <w:rsid w:val="00C40A34"/>
    <w:rsid w:val="00C41992"/>
    <w:rsid w:val="00C41DBA"/>
    <w:rsid w:val="00C42DD8"/>
    <w:rsid w:val="00C42FF1"/>
    <w:rsid w:val="00C449C1"/>
    <w:rsid w:val="00C46037"/>
    <w:rsid w:val="00C4674C"/>
    <w:rsid w:val="00C4760C"/>
    <w:rsid w:val="00C511A9"/>
    <w:rsid w:val="00C51AC9"/>
    <w:rsid w:val="00C53102"/>
    <w:rsid w:val="00C53274"/>
    <w:rsid w:val="00C53875"/>
    <w:rsid w:val="00C551FB"/>
    <w:rsid w:val="00C55CD6"/>
    <w:rsid w:val="00C56CA1"/>
    <w:rsid w:val="00C56E22"/>
    <w:rsid w:val="00C5756C"/>
    <w:rsid w:val="00C57B26"/>
    <w:rsid w:val="00C57E6B"/>
    <w:rsid w:val="00C57F03"/>
    <w:rsid w:val="00C605F0"/>
    <w:rsid w:val="00C61266"/>
    <w:rsid w:val="00C61E8D"/>
    <w:rsid w:val="00C627F1"/>
    <w:rsid w:val="00C6300F"/>
    <w:rsid w:val="00C6397B"/>
    <w:rsid w:val="00C64BB3"/>
    <w:rsid w:val="00C65173"/>
    <w:rsid w:val="00C65F9B"/>
    <w:rsid w:val="00C661D9"/>
    <w:rsid w:val="00C66B18"/>
    <w:rsid w:val="00C66D35"/>
    <w:rsid w:val="00C67DFA"/>
    <w:rsid w:val="00C719A2"/>
    <w:rsid w:val="00C735BD"/>
    <w:rsid w:val="00C75063"/>
    <w:rsid w:val="00C75377"/>
    <w:rsid w:val="00C75530"/>
    <w:rsid w:val="00C75828"/>
    <w:rsid w:val="00C75FE6"/>
    <w:rsid w:val="00C762C7"/>
    <w:rsid w:val="00C76520"/>
    <w:rsid w:val="00C770AE"/>
    <w:rsid w:val="00C80A59"/>
    <w:rsid w:val="00C80B96"/>
    <w:rsid w:val="00C8103F"/>
    <w:rsid w:val="00C813B6"/>
    <w:rsid w:val="00C81540"/>
    <w:rsid w:val="00C83A97"/>
    <w:rsid w:val="00C83F75"/>
    <w:rsid w:val="00C84913"/>
    <w:rsid w:val="00C85780"/>
    <w:rsid w:val="00C859D3"/>
    <w:rsid w:val="00C86BD1"/>
    <w:rsid w:val="00C87034"/>
    <w:rsid w:val="00C87E22"/>
    <w:rsid w:val="00C907D9"/>
    <w:rsid w:val="00C90D20"/>
    <w:rsid w:val="00C91BBD"/>
    <w:rsid w:val="00C91F0A"/>
    <w:rsid w:val="00C954FB"/>
    <w:rsid w:val="00C955FE"/>
    <w:rsid w:val="00C96C98"/>
    <w:rsid w:val="00CA0820"/>
    <w:rsid w:val="00CA09E7"/>
    <w:rsid w:val="00CA0C87"/>
    <w:rsid w:val="00CA0DDE"/>
    <w:rsid w:val="00CA2B2A"/>
    <w:rsid w:val="00CA2D9E"/>
    <w:rsid w:val="00CA310C"/>
    <w:rsid w:val="00CA530B"/>
    <w:rsid w:val="00CA5A97"/>
    <w:rsid w:val="00CA5B13"/>
    <w:rsid w:val="00CA61E7"/>
    <w:rsid w:val="00CB018F"/>
    <w:rsid w:val="00CB02B6"/>
    <w:rsid w:val="00CB10C4"/>
    <w:rsid w:val="00CB11DC"/>
    <w:rsid w:val="00CB2757"/>
    <w:rsid w:val="00CB3834"/>
    <w:rsid w:val="00CB3A4C"/>
    <w:rsid w:val="00CB4595"/>
    <w:rsid w:val="00CB45FC"/>
    <w:rsid w:val="00CB4AE3"/>
    <w:rsid w:val="00CB5794"/>
    <w:rsid w:val="00CB7A09"/>
    <w:rsid w:val="00CC05CA"/>
    <w:rsid w:val="00CC05CB"/>
    <w:rsid w:val="00CC17F1"/>
    <w:rsid w:val="00CC25DF"/>
    <w:rsid w:val="00CC2B5C"/>
    <w:rsid w:val="00CC35DE"/>
    <w:rsid w:val="00CC4A4C"/>
    <w:rsid w:val="00CC4F29"/>
    <w:rsid w:val="00CC5BD5"/>
    <w:rsid w:val="00CC5C06"/>
    <w:rsid w:val="00CC652C"/>
    <w:rsid w:val="00CC6A2D"/>
    <w:rsid w:val="00CC6DAB"/>
    <w:rsid w:val="00CC6E1C"/>
    <w:rsid w:val="00CC7510"/>
    <w:rsid w:val="00CD0581"/>
    <w:rsid w:val="00CD200B"/>
    <w:rsid w:val="00CD2952"/>
    <w:rsid w:val="00CD4B51"/>
    <w:rsid w:val="00CD57C7"/>
    <w:rsid w:val="00CD5A1D"/>
    <w:rsid w:val="00CD770F"/>
    <w:rsid w:val="00CE1A74"/>
    <w:rsid w:val="00CE2F96"/>
    <w:rsid w:val="00CE3E77"/>
    <w:rsid w:val="00CE5CEC"/>
    <w:rsid w:val="00CE685D"/>
    <w:rsid w:val="00CE6AFE"/>
    <w:rsid w:val="00CE780A"/>
    <w:rsid w:val="00CE7846"/>
    <w:rsid w:val="00CE7C7C"/>
    <w:rsid w:val="00CE7ED8"/>
    <w:rsid w:val="00CF074E"/>
    <w:rsid w:val="00CF3245"/>
    <w:rsid w:val="00CF387A"/>
    <w:rsid w:val="00CF48F4"/>
    <w:rsid w:val="00CF59E4"/>
    <w:rsid w:val="00CF648E"/>
    <w:rsid w:val="00CF6CDC"/>
    <w:rsid w:val="00CF72FF"/>
    <w:rsid w:val="00CF7673"/>
    <w:rsid w:val="00CF7CC2"/>
    <w:rsid w:val="00D005E2"/>
    <w:rsid w:val="00D0234C"/>
    <w:rsid w:val="00D030FE"/>
    <w:rsid w:val="00D03C57"/>
    <w:rsid w:val="00D06833"/>
    <w:rsid w:val="00D07E4F"/>
    <w:rsid w:val="00D07E81"/>
    <w:rsid w:val="00D104E6"/>
    <w:rsid w:val="00D105B0"/>
    <w:rsid w:val="00D13329"/>
    <w:rsid w:val="00D13C4B"/>
    <w:rsid w:val="00D14F97"/>
    <w:rsid w:val="00D1548D"/>
    <w:rsid w:val="00D157E3"/>
    <w:rsid w:val="00D15983"/>
    <w:rsid w:val="00D161A6"/>
    <w:rsid w:val="00D17940"/>
    <w:rsid w:val="00D17D33"/>
    <w:rsid w:val="00D20F8F"/>
    <w:rsid w:val="00D2129C"/>
    <w:rsid w:val="00D21515"/>
    <w:rsid w:val="00D2525C"/>
    <w:rsid w:val="00D262DB"/>
    <w:rsid w:val="00D27396"/>
    <w:rsid w:val="00D30530"/>
    <w:rsid w:val="00D309D3"/>
    <w:rsid w:val="00D30A2B"/>
    <w:rsid w:val="00D310A0"/>
    <w:rsid w:val="00D3147B"/>
    <w:rsid w:val="00D31B74"/>
    <w:rsid w:val="00D31CC0"/>
    <w:rsid w:val="00D323EC"/>
    <w:rsid w:val="00D3382E"/>
    <w:rsid w:val="00D339ED"/>
    <w:rsid w:val="00D33C8E"/>
    <w:rsid w:val="00D346AC"/>
    <w:rsid w:val="00D34AFA"/>
    <w:rsid w:val="00D3551D"/>
    <w:rsid w:val="00D3573D"/>
    <w:rsid w:val="00D35E14"/>
    <w:rsid w:val="00D35E79"/>
    <w:rsid w:val="00D367AE"/>
    <w:rsid w:val="00D36924"/>
    <w:rsid w:val="00D3745C"/>
    <w:rsid w:val="00D37D5F"/>
    <w:rsid w:val="00D401FE"/>
    <w:rsid w:val="00D4113D"/>
    <w:rsid w:val="00D4148C"/>
    <w:rsid w:val="00D42519"/>
    <w:rsid w:val="00D43221"/>
    <w:rsid w:val="00D45F95"/>
    <w:rsid w:val="00D5007A"/>
    <w:rsid w:val="00D5189F"/>
    <w:rsid w:val="00D52FE0"/>
    <w:rsid w:val="00D530DE"/>
    <w:rsid w:val="00D5312F"/>
    <w:rsid w:val="00D5349D"/>
    <w:rsid w:val="00D5448F"/>
    <w:rsid w:val="00D54C3E"/>
    <w:rsid w:val="00D54E96"/>
    <w:rsid w:val="00D5503B"/>
    <w:rsid w:val="00D55074"/>
    <w:rsid w:val="00D5594E"/>
    <w:rsid w:val="00D56554"/>
    <w:rsid w:val="00D57334"/>
    <w:rsid w:val="00D6041A"/>
    <w:rsid w:val="00D60E70"/>
    <w:rsid w:val="00D61000"/>
    <w:rsid w:val="00D626F8"/>
    <w:rsid w:val="00D62A77"/>
    <w:rsid w:val="00D62DC0"/>
    <w:rsid w:val="00D63109"/>
    <w:rsid w:val="00D63238"/>
    <w:rsid w:val="00D64262"/>
    <w:rsid w:val="00D64963"/>
    <w:rsid w:val="00D64989"/>
    <w:rsid w:val="00D65401"/>
    <w:rsid w:val="00D665D7"/>
    <w:rsid w:val="00D66716"/>
    <w:rsid w:val="00D66ACC"/>
    <w:rsid w:val="00D66FBF"/>
    <w:rsid w:val="00D675E4"/>
    <w:rsid w:val="00D67D77"/>
    <w:rsid w:val="00D70EFC"/>
    <w:rsid w:val="00D72613"/>
    <w:rsid w:val="00D7332B"/>
    <w:rsid w:val="00D735E3"/>
    <w:rsid w:val="00D73669"/>
    <w:rsid w:val="00D7499C"/>
    <w:rsid w:val="00D75C3F"/>
    <w:rsid w:val="00D76B32"/>
    <w:rsid w:val="00D7724E"/>
    <w:rsid w:val="00D77DEB"/>
    <w:rsid w:val="00D8008D"/>
    <w:rsid w:val="00D8009D"/>
    <w:rsid w:val="00D80258"/>
    <w:rsid w:val="00D829D8"/>
    <w:rsid w:val="00D83528"/>
    <w:rsid w:val="00D848C5"/>
    <w:rsid w:val="00D86375"/>
    <w:rsid w:val="00D864E0"/>
    <w:rsid w:val="00D9088A"/>
    <w:rsid w:val="00D90D53"/>
    <w:rsid w:val="00D9123F"/>
    <w:rsid w:val="00D921FB"/>
    <w:rsid w:val="00D92B78"/>
    <w:rsid w:val="00D93486"/>
    <w:rsid w:val="00D95F0B"/>
    <w:rsid w:val="00D95FDD"/>
    <w:rsid w:val="00D96404"/>
    <w:rsid w:val="00D97425"/>
    <w:rsid w:val="00D974A0"/>
    <w:rsid w:val="00D9778F"/>
    <w:rsid w:val="00D97D02"/>
    <w:rsid w:val="00D97EAB"/>
    <w:rsid w:val="00DA03BA"/>
    <w:rsid w:val="00DA0838"/>
    <w:rsid w:val="00DA0D0B"/>
    <w:rsid w:val="00DA16B6"/>
    <w:rsid w:val="00DA298C"/>
    <w:rsid w:val="00DA2E50"/>
    <w:rsid w:val="00DA312C"/>
    <w:rsid w:val="00DA3278"/>
    <w:rsid w:val="00DA3295"/>
    <w:rsid w:val="00DA4785"/>
    <w:rsid w:val="00DA4CDB"/>
    <w:rsid w:val="00DA5EA8"/>
    <w:rsid w:val="00DB0557"/>
    <w:rsid w:val="00DB108C"/>
    <w:rsid w:val="00DB1535"/>
    <w:rsid w:val="00DB25C1"/>
    <w:rsid w:val="00DB3613"/>
    <w:rsid w:val="00DB36E5"/>
    <w:rsid w:val="00DB5CFF"/>
    <w:rsid w:val="00DC074D"/>
    <w:rsid w:val="00DC21F5"/>
    <w:rsid w:val="00DC3EC5"/>
    <w:rsid w:val="00DC4141"/>
    <w:rsid w:val="00DC4AFE"/>
    <w:rsid w:val="00DC5123"/>
    <w:rsid w:val="00DC5EE8"/>
    <w:rsid w:val="00DC6417"/>
    <w:rsid w:val="00DC645E"/>
    <w:rsid w:val="00DC6820"/>
    <w:rsid w:val="00DD0E44"/>
    <w:rsid w:val="00DD1C2B"/>
    <w:rsid w:val="00DD20BF"/>
    <w:rsid w:val="00DD3247"/>
    <w:rsid w:val="00DD3844"/>
    <w:rsid w:val="00DD4EB6"/>
    <w:rsid w:val="00DD5E96"/>
    <w:rsid w:val="00DD6218"/>
    <w:rsid w:val="00DD65F7"/>
    <w:rsid w:val="00DD6B06"/>
    <w:rsid w:val="00DD713D"/>
    <w:rsid w:val="00DD795B"/>
    <w:rsid w:val="00DE0014"/>
    <w:rsid w:val="00DE0543"/>
    <w:rsid w:val="00DE08E5"/>
    <w:rsid w:val="00DE0AD4"/>
    <w:rsid w:val="00DE140F"/>
    <w:rsid w:val="00DE1580"/>
    <w:rsid w:val="00DE1588"/>
    <w:rsid w:val="00DE26E1"/>
    <w:rsid w:val="00DE2D32"/>
    <w:rsid w:val="00DE3021"/>
    <w:rsid w:val="00DE35EB"/>
    <w:rsid w:val="00DE5090"/>
    <w:rsid w:val="00DE6955"/>
    <w:rsid w:val="00DE6D48"/>
    <w:rsid w:val="00DE752A"/>
    <w:rsid w:val="00DF0646"/>
    <w:rsid w:val="00DF1261"/>
    <w:rsid w:val="00DF15E2"/>
    <w:rsid w:val="00DF25D2"/>
    <w:rsid w:val="00DF3C14"/>
    <w:rsid w:val="00DF491C"/>
    <w:rsid w:val="00DF5082"/>
    <w:rsid w:val="00E00FEB"/>
    <w:rsid w:val="00E01A8C"/>
    <w:rsid w:val="00E022B9"/>
    <w:rsid w:val="00E024C4"/>
    <w:rsid w:val="00E02CE7"/>
    <w:rsid w:val="00E034E6"/>
    <w:rsid w:val="00E044AE"/>
    <w:rsid w:val="00E047DA"/>
    <w:rsid w:val="00E04859"/>
    <w:rsid w:val="00E04903"/>
    <w:rsid w:val="00E04FD0"/>
    <w:rsid w:val="00E1071F"/>
    <w:rsid w:val="00E10FED"/>
    <w:rsid w:val="00E115EC"/>
    <w:rsid w:val="00E11D52"/>
    <w:rsid w:val="00E12331"/>
    <w:rsid w:val="00E1262A"/>
    <w:rsid w:val="00E138CE"/>
    <w:rsid w:val="00E15A82"/>
    <w:rsid w:val="00E16AC2"/>
    <w:rsid w:val="00E16D59"/>
    <w:rsid w:val="00E16D9F"/>
    <w:rsid w:val="00E16F19"/>
    <w:rsid w:val="00E17308"/>
    <w:rsid w:val="00E174A5"/>
    <w:rsid w:val="00E1772C"/>
    <w:rsid w:val="00E2019F"/>
    <w:rsid w:val="00E2081C"/>
    <w:rsid w:val="00E20A81"/>
    <w:rsid w:val="00E2124B"/>
    <w:rsid w:val="00E21300"/>
    <w:rsid w:val="00E2137E"/>
    <w:rsid w:val="00E21896"/>
    <w:rsid w:val="00E2299F"/>
    <w:rsid w:val="00E24669"/>
    <w:rsid w:val="00E24828"/>
    <w:rsid w:val="00E26C17"/>
    <w:rsid w:val="00E270E5"/>
    <w:rsid w:val="00E27EDA"/>
    <w:rsid w:val="00E30132"/>
    <w:rsid w:val="00E30B26"/>
    <w:rsid w:val="00E30D7A"/>
    <w:rsid w:val="00E30F97"/>
    <w:rsid w:val="00E31678"/>
    <w:rsid w:val="00E323CC"/>
    <w:rsid w:val="00E359C7"/>
    <w:rsid w:val="00E35C2B"/>
    <w:rsid w:val="00E36180"/>
    <w:rsid w:val="00E378D8"/>
    <w:rsid w:val="00E37A73"/>
    <w:rsid w:val="00E40941"/>
    <w:rsid w:val="00E40D14"/>
    <w:rsid w:val="00E4155A"/>
    <w:rsid w:val="00E417B3"/>
    <w:rsid w:val="00E41D5A"/>
    <w:rsid w:val="00E41E71"/>
    <w:rsid w:val="00E4200C"/>
    <w:rsid w:val="00E424DC"/>
    <w:rsid w:val="00E429B9"/>
    <w:rsid w:val="00E42CA4"/>
    <w:rsid w:val="00E43388"/>
    <w:rsid w:val="00E4492A"/>
    <w:rsid w:val="00E450B3"/>
    <w:rsid w:val="00E465F0"/>
    <w:rsid w:val="00E4734E"/>
    <w:rsid w:val="00E47B0E"/>
    <w:rsid w:val="00E47BC5"/>
    <w:rsid w:val="00E50841"/>
    <w:rsid w:val="00E51E58"/>
    <w:rsid w:val="00E531FC"/>
    <w:rsid w:val="00E532D4"/>
    <w:rsid w:val="00E55C6E"/>
    <w:rsid w:val="00E56022"/>
    <w:rsid w:val="00E56C21"/>
    <w:rsid w:val="00E606D5"/>
    <w:rsid w:val="00E63C5C"/>
    <w:rsid w:val="00E647B5"/>
    <w:rsid w:val="00E65D28"/>
    <w:rsid w:val="00E66A2F"/>
    <w:rsid w:val="00E66A7F"/>
    <w:rsid w:val="00E67680"/>
    <w:rsid w:val="00E67E27"/>
    <w:rsid w:val="00E70152"/>
    <w:rsid w:val="00E7106B"/>
    <w:rsid w:val="00E7156A"/>
    <w:rsid w:val="00E717A4"/>
    <w:rsid w:val="00E71FF8"/>
    <w:rsid w:val="00E72233"/>
    <w:rsid w:val="00E72BB1"/>
    <w:rsid w:val="00E73052"/>
    <w:rsid w:val="00E74C9C"/>
    <w:rsid w:val="00E7653F"/>
    <w:rsid w:val="00E773F5"/>
    <w:rsid w:val="00E77879"/>
    <w:rsid w:val="00E802E1"/>
    <w:rsid w:val="00E80340"/>
    <w:rsid w:val="00E80F8A"/>
    <w:rsid w:val="00E81463"/>
    <w:rsid w:val="00E81C33"/>
    <w:rsid w:val="00E8343B"/>
    <w:rsid w:val="00E835A5"/>
    <w:rsid w:val="00E836C1"/>
    <w:rsid w:val="00E8378E"/>
    <w:rsid w:val="00E839B5"/>
    <w:rsid w:val="00E83C10"/>
    <w:rsid w:val="00E84A45"/>
    <w:rsid w:val="00E853BB"/>
    <w:rsid w:val="00E853D6"/>
    <w:rsid w:val="00E858E9"/>
    <w:rsid w:val="00E85EAA"/>
    <w:rsid w:val="00E867F9"/>
    <w:rsid w:val="00E86E9C"/>
    <w:rsid w:val="00E87B3B"/>
    <w:rsid w:val="00E909AF"/>
    <w:rsid w:val="00E92389"/>
    <w:rsid w:val="00E92D6F"/>
    <w:rsid w:val="00E93117"/>
    <w:rsid w:val="00E937C5"/>
    <w:rsid w:val="00E958AD"/>
    <w:rsid w:val="00E9729F"/>
    <w:rsid w:val="00EA03FA"/>
    <w:rsid w:val="00EA04F9"/>
    <w:rsid w:val="00EA1595"/>
    <w:rsid w:val="00EA2E29"/>
    <w:rsid w:val="00EA4A39"/>
    <w:rsid w:val="00EA5BC1"/>
    <w:rsid w:val="00EA5E6E"/>
    <w:rsid w:val="00EA62DB"/>
    <w:rsid w:val="00EA67F9"/>
    <w:rsid w:val="00EA7ABF"/>
    <w:rsid w:val="00EB07F2"/>
    <w:rsid w:val="00EB0C08"/>
    <w:rsid w:val="00EB15BC"/>
    <w:rsid w:val="00EB1672"/>
    <w:rsid w:val="00EB1931"/>
    <w:rsid w:val="00EB2553"/>
    <w:rsid w:val="00EB2D13"/>
    <w:rsid w:val="00EB2D15"/>
    <w:rsid w:val="00EB3E7D"/>
    <w:rsid w:val="00EB433B"/>
    <w:rsid w:val="00EB4611"/>
    <w:rsid w:val="00EB5DED"/>
    <w:rsid w:val="00EB6960"/>
    <w:rsid w:val="00EB768E"/>
    <w:rsid w:val="00EB7A4C"/>
    <w:rsid w:val="00EC0543"/>
    <w:rsid w:val="00EC2F93"/>
    <w:rsid w:val="00EC3596"/>
    <w:rsid w:val="00EC3657"/>
    <w:rsid w:val="00EC43D1"/>
    <w:rsid w:val="00EC646A"/>
    <w:rsid w:val="00EC7950"/>
    <w:rsid w:val="00EC7E30"/>
    <w:rsid w:val="00ED0A9A"/>
    <w:rsid w:val="00ED0E41"/>
    <w:rsid w:val="00ED3E8D"/>
    <w:rsid w:val="00ED481B"/>
    <w:rsid w:val="00ED63CD"/>
    <w:rsid w:val="00ED63E0"/>
    <w:rsid w:val="00ED6A4F"/>
    <w:rsid w:val="00ED741C"/>
    <w:rsid w:val="00EE05EB"/>
    <w:rsid w:val="00EE0A0E"/>
    <w:rsid w:val="00EE1004"/>
    <w:rsid w:val="00EE1E3F"/>
    <w:rsid w:val="00EE2232"/>
    <w:rsid w:val="00EE227E"/>
    <w:rsid w:val="00EE2552"/>
    <w:rsid w:val="00EE2DFA"/>
    <w:rsid w:val="00EE370A"/>
    <w:rsid w:val="00EE4C8A"/>
    <w:rsid w:val="00EE4D57"/>
    <w:rsid w:val="00EE582B"/>
    <w:rsid w:val="00EE5A22"/>
    <w:rsid w:val="00EE6137"/>
    <w:rsid w:val="00EE6201"/>
    <w:rsid w:val="00EE728A"/>
    <w:rsid w:val="00EE7A34"/>
    <w:rsid w:val="00EF14D8"/>
    <w:rsid w:val="00EF2DA2"/>
    <w:rsid w:val="00EF3FFA"/>
    <w:rsid w:val="00EF44B0"/>
    <w:rsid w:val="00EF466E"/>
    <w:rsid w:val="00EF7392"/>
    <w:rsid w:val="00F012B3"/>
    <w:rsid w:val="00F018EA"/>
    <w:rsid w:val="00F01B2F"/>
    <w:rsid w:val="00F01FBA"/>
    <w:rsid w:val="00F0210B"/>
    <w:rsid w:val="00F02F84"/>
    <w:rsid w:val="00F054BB"/>
    <w:rsid w:val="00F05D8F"/>
    <w:rsid w:val="00F0626B"/>
    <w:rsid w:val="00F06942"/>
    <w:rsid w:val="00F07970"/>
    <w:rsid w:val="00F1294A"/>
    <w:rsid w:val="00F13781"/>
    <w:rsid w:val="00F13CFD"/>
    <w:rsid w:val="00F15577"/>
    <w:rsid w:val="00F155EB"/>
    <w:rsid w:val="00F1620E"/>
    <w:rsid w:val="00F16995"/>
    <w:rsid w:val="00F176B0"/>
    <w:rsid w:val="00F17737"/>
    <w:rsid w:val="00F178AC"/>
    <w:rsid w:val="00F17A06"/>
    <w:rsid w:val="00F17A51"/>
    <w:rsid w:val="00F17CEB"/>
    <w:rsid w:val="00F207C9"/>
    <w:rsid w:val="00F21A55"/>
    <w:rsid w:val="00F22112"/>
    <w:rsid w:val="00F22551"/>
    <w:rsid w:val="00F22731"/>
    <w:rsid w:val="00F22A74"/>
    <w:rsid w:val="00F22C86"/>
    <w:rsid w:val="00F22ED0"/>
    <w:rsid w:val="00F22F69"/>
    <w:rsid w:val="00F23694"/>
    <w:rsid w:val="00F23BB6"/>
    <w:rsid w:val="00F23CA5"/>
    <w:rsid w:val="00F2452B"/>
    <w:rsid w:val="00F2474F"/>
    <w:rsid w:val="00F24CF0"/>
    <w:rsid w:val="00F24D1B"/>
    <w:rsid w:val="00F26E1D"/>
    <w:rsid w:val="00F31A46"/>
    <w:rsid w:val="00F32444"/>
    <w:rsid w:val="00F32776"/>
    <w:rsid w:val="00F33695"/>
    <w:rsid w:val="00F35838"/>
    <w:rsid w:val="00F35AF2"/>
    <w:rsid w:val="00F364C0"/>
    <w:rsid w:val="00F367FE"/>
    <w:rsid w:val="00F36E3A"/>
    <w:rsid w:val="00F37116"/>
    <w:rsid w:val="00F403FD"/>
    <w:rsid w:val="00F41F7C"/>
    <w:rsid w:val="00F42434"/>
    <w:rsid w:val="00F425FF"/>
    <w:rsid w:val="00F43191"/>
    <w:rsid w:val="00F43720"/>
    <w:rsid w:val="00F43725"/>
    <w:rsid w:val="00F43B55"/>
    <w:rsid w:val="00F43C3C"/>
    <w:rsid w:val="00F448F3"/>
    <w:rsid w:val="00F44BA4"/>
    <w:rsid w:val="00F44C4B"/>
    <w:rsid w:val="00F458A9"/>
    <w:rsid w:val="00F4664A"/>
    <w:rsid w:val="00F46D94"/>
    <w:rsid w:val="00F470C5"/>
    <w:rsid w:val="00F47763"/>
    <w:rsid w:val="00F4796C"/>
    <w:rsid w:val="00F50226"/>
    <w:rsid w:val="00F50FFF"/>
    <w:rsid w:val="00F52645"/>
    <w:rsid w:val="00F52975"/>
    <w:rsid w:val="00F53220"/>
    <w:rsid w:val="00F53281"/>
    <w:rsid w:val="00F5371A"/>
    <w:rsid w:val="00F53AC3"/>
    <w:rsid w:val="00F53BDF"/>
    <w:rsid w:val="00F54004"/>
    <w:rsid w:val="00F5528B"/>
    <w:rsid w:val="00F55613"/>
    <w:rsid w:val="00F55C10"/>
    <w:rsid w:val="00F56253"/>
    <w:rsid w:val="00F5637F"/>
    <w:rsid w:val="00F570FA"/>
    <w:rsid w:val="00F575B4"/>
    <w:rsid w:val="00F603B2"/>
    <w:rsid w:val="00F604F1"/>
    <w:rsid w:val="00F620DC"/>
    <w:rsid w:val="00F63884"/>
    <w:rsid w:val="00F66068"/>
    <w:rsid w:val="00F6714B"/>
    <w:rsid w:val="00F7020A"/>
    <w:rsid w:val="00F72EC2"/>
    <w:rsid w:val="00F73C57"/>
    <w:rsid w:val="00F74F15"/>
    <w:rsid w:val="00F753BB"/>
    <w:rsid w:val="00F758D4"/>
    <w:rsid w:val="00F75EDC"/>
    <w:rsid w:val="00F76162"/>
    <w:rsid w:val="00F77091"/>
    <w:rsid w:val="00F80875"/>
    <w:rsid w:val="00F80C05"/>
    <w:rsid w:val="00F81179"/>
    <w:rsid w:val="00F81781"/>
    <w:rsid w:val="00F81D27"/>
    <w:rsid w:val="00F82407"/>
    <w:rsid w:val="00F82595"/>
    <w:rsid w:val="00F828E2"/>
    <w:rsid w:val="00F84C98"/>
    <w:rsid w:val="00F85919"/>
    <w:rsid w:val="00F866D3"/>
    <w:rsid w:val="00F87782"/>
    <w:rsid w:val="00F90A28"/>
    <w:rsid w:val="00F90AD7"/>
    <w:rsid w:val="00F91F7B"/>
    <w:rsid w:val="00F928B5"/>
    <w:rsid w:val="00F9574C"/>
    <w:rsid w:val="00F975E2"/>
    <w:rsid w:val="00FA1CEB"/>
    <w:rsid w:val="00FA44AC"/>
    <w:rsid w:val="00FA6000"/>
    <w:rsid w:val="00FA62C7"/>
    <w:rsid w:val="00FA753E"/>
    <w:rsid w:val="00FA77AA"/>
    <w:rsid w:val="00FB0EEA"/>
    <w:rsid w:val="00FB1465"/>
    <w:rsid w:val="00FB3553"/>
    <w:rsid w:val="00FB397E"/>
    <w:rsid w:val="00FB3B4A"/>
    <w:rsid w:val="00FB3FBA"/>
    <w:rsid w:val="00FB49DB"/>
    <w:rsid w:val="00FB5254"/>
    <w:rsid w:val="00FB5B10"/>
    <w:rsid w:val="00FB699C"/>
    <w:rsid w:val="00FB7566"/>
    <w:rsid w:val="00FB7B10"/>
    <w:rsid w:val="00FC35E3"/>
    <w:rsid w:val="00FC38BF"/>
    <w:rsid w:val="00FC58F9"/>
    <w:rsid w:val="00FC61A2"/>
    <w:rsid w:val="00FC6A6E"/>
    <w:rsid w:val="00FC768C"/>
    <w:rsid w:val="00FD0063"/>
    <w:rsid w:val="00FD0CDF"/>
    <w:rsid w:val="00FD22DE"/>
    <w:rsid w:val="00FD30D0"/>
    <w:rsid w:val="00FD4302"/>
    <w:rsid w:val="00FD444F"/>
    <w:rsid w:val="00FD4845"/>
    <w:rsid w:val="00FD5359"/>
    <w:rsid w:val="00FD6516"/>
    <w:rsid w:val="00FE05F2"/>
    <w:rsid w:val="00FE0D7E"/>
    <w:rsid w:val="00FE0DED"/>
    <w:rsid w:val="00FE37D2"/>
    <w:rsid w:val="00FE401B"/>
    <w:rsid w:val="00FE4328"/>
    <w:rsid w:val="00FE54D8"/>
    <w:rsid w:val="00FE551C"/>
    <w:rsid w:val="00FE5F58"/>
    <w:rsid w:val="00FE66DB"/>
    <w:rsid w:val="00FE6D4D"/>
    <w:rsid w:val="00FF05F6"/>
    <w:rsid w:val="00FF3502"/>
    <w:rsid w:val="00FF354E"/>
    <w:rsid w:val="00FF3B8F"/>
    <w:rsid w:val="00FF440F"/>
    <w:rsid w:val="00FF49B3"/>
    <w:rsid w:val="00FF4F04"/>
    <w:rsid w:val="00FF52B5"/>
    <w:rsid w:val="00FF5F32"/>
    <w:rsid w:val="00FF646A"/>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unhideWhenUsed="0" w:qFormat="1"/>
    <w:lsdException w:name="Default Paragraph Font" w:uiPriority="1"/>
    <w:lsdException w:name="Body Text" w:uiPriority="0"/>
    <w:lsdException w:name="Body Text Indent" w:uiPriority="0"/>
    <w:lsdException w:name="Subtitle" w:uiPriority="11" w:unhideWhenUsed="0" w:qFormat="1"/>
    <w:lsdException w:name="FollowedHyperlink" w:uiPriority="0"/>
    <w:lsdException w:name="Strong" w:uiPriority="22" w:unhideWhenUsed="0" w:qFormat="1"/>
    <w:lsdException w:name="Emphasis" w:uiPriority="0" w:unhideWhenUsed="0" w:qFormat="1"/>
    <w:lsdException w:name="Normal Table" w:semiHidden="0" w:unhideWhenUsed="0"/>
    <w:lsdException w:name="Table Web 1" w:semiHidden="0" w:unhideWhenUsed="0"/>
    <w:lsdException w:name="Balloon Text"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A7736E"/>
    <w:pPr>
      <w:spacing w:after="200" w:line="276" w:lineRule="auto"/>
    </w:pPr>
    <w:rPr>
      <w:sz w:val="22"/>
      <w:szCs w:val="22"/>
      <w:lang w:val="id-ID"/>
    </w:rPr>
  </w:style>
  <w:style w:type="paragraph" w:styleId="Heading1">
    <w:name w:val="heading 1"/>
    <w:basedOn w:val="Normal"/>
    <w:next w:val="Normal"/>
    <w:link w:val="Heading1Char"/>
    <w:uiPriority w:val="9"/>
    <w:semiHidden/>
    <w:qFormat/>
    <w:rsid w:val="00D17D33"/>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next w:val="Normal"/>
    <w:link w:val="Heading2Char"/>
    <w:semiHidden/>
    <w:qFormat/>
    <w:rsid w:val="009F1AD1"/>
    <w:pPr>
      <w:keepNext/>
      <w:keepLines/>
      <w:spacing w:before="200"/>
      <w:outlineLvl w:val="1"/>
    </w:pPr>
    <w:rPr>
      <w:rFonts w:ascii="Cambria" w:eastAsia="Times New Roman" w:hAnsi="Cambria"/>
      <w:b/>
      <w:bCs/>
      <w:color w:val="4F81BD"/>
      <w:sz w:val="26"/>
      <w:szCs w:val="26"/>
      <w:lang w:val="id-ID"/>
    </w:rPr>
  </w:style>
  <w:style w:type="paragraph" w:styleId="Heading3">
    <w:name w:val="heading 3"/>
    <w:basedOn w:val="Normal"/>
    <w:link w:val="Heading3Char"/>
    <w:semiHidden/>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semiHidden/>
    <w:qFormat/>
    <w:rsid w:val="009861E8"/>
    <w:pPr>
      <w:keepNext/>
      <w:keepLines/>
      <w:spacing w:before="200" w:after="0"/>
      <w:outlineLvl w:val="3"/>
    </w:pPr>
    <w:rPr>
      <w:rFonts w:ascii="Cambria" w:eastAsia="Times New Roman" w:hAnsi="Cambria"/>
      <w:b/>
      <w:bCs/>
      <w:i/>
      <w:iCs/>
      <w:color w:val="4F81BD"/>
    </w:rPr>
  </w:style>
  <w:style w:type="paragraph" w:styleId="Heading9">
    <w:name w:val="heading 9"/>
    <w:basedOn w:val="Normal"/>
    <w:next w:val="Normal"/>
    <w:link w:val="Heading9Char"/>
    <w:semiHidden/>
    <w:qFormat/>
    <w:rsid w:val="004D3742"/>
    <w:pPr>
      <w:keepNext/>
      <w:widowControl w:val="0"/>
      <w:spacing w:after="120" w:line="360" w:lineRule="auto"/>
      <w:ind w:right="1296"/>
      <w:jc w:val="center"/>
      <w:outlineLvl w:val="8"/>
    </w:pPr>
    <w:rPr>
      <w:rFonts w:ascii="CG Times" w:eastAsia="Times New Roman" w:hAnsi="CG 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161616"/>
    <w:rPr>
      <w:rFonts w:ascii="Cambria" w:eastAsia="Times New Roman" w:hAnsi="Cambria"/>
      <w:b/>
      <w:bCs/>
      <w:color w:val="365F91"/>
      <w:sz w:val="28"/>
      <w:szCs w:val="28"/>
      <w:lang w:val="en-US" w:eastAsia="en-US"/>
    </w:rPr>
  </w:style>
  <w:style w:type="character" w:customStyle="1" w:styleId="Heading3Char">
    <w:name w:val="Heading 3 Char"/>
    <w:link w:val="Heading3"/>
    <w:semiHidden/>
    <w:rsid w:val="00161616"/>
    <w:rPr>
      <w:rFonts w:ascii="Times New Roman" w:eastAsia="Times New Roman" w:hAnsi="Times New Roman"/>
      <w:b/>
      <w:bCs/>
      <w:sz w:val="27"/>
      <w:szCs w:val="27"/>
      <w:lang w:val="en-US" w:eastAsia="en-US"/>
    </w:rPr>
  </w:style>
  <w:style w:type="character" w:styleId="CommentReference">
    <w:name w:val="annotation reference"/>
    <w:uiPriority w:val="99"/>
    <w:semiHidden/>
    <w:unhideWhenUsed/>
    <w:rsid w:val="00B561D5"/>
    <w:rPr>
      <w:sz w:val="16"/>
      <w:szCs w:val="16"/>
    </w:rPr>
  </w:style>
  <w:style w:type="paragraph" w:styleId="BalloonText">
    <w:name w:val="Balloon Text"/>
    <w:basedOn w:val="Normal"/>
    <w:link w:val="BalloonTextChar"/>
    <w:semiHidden/>
    <w:unhideWhenUsed/>
    <w:rsid w:val="00465F21"/>
    <w:pPr>
      <w:spacing w:after="0" w:line="240" w:lineRule="auto"/>
    </w:pPr>
    <w:rPr>
      <w:rFonts w:ascii="Tahoma" w:hAnsi="Tahoma" w:cs="Tahoma"/>
      <w:sz w:val="16"/>
      <w:szCs w:val="16"/>
    </w:rPr>
  </w:style>
  <w:style w:type="paragraph" w:customStyle="1" w:styleId="IJIECEDATESUBBMISIONANDCOPYRIGHT">
    <w:name w:val="IJIECE_DATE SUBBMISION AND COPYRIGHT"/>
    <w:basedOn w:val="Normal"/>
    <w:qFormat/>
    <w:rsid w:val="00E01A8C"/>
    <w:pPr>
      <w:spacing w:after="0" w:line="240" w:lineRule="auto"/>
    </w:pPr>
    <w:rPr>
      <w:rFonts w:ascii="Minion Pro" w:hAnsi="Minion Pro"/>
      <w:sz w:val="16"/>
    </w:rPr>
  </w:style>
  <w:style w:type="paragraph" w:customStyle="1" w:styleId="IJICEABSTRACTBODY">
    <w:name w:val="IJICE_ABSTRACT BODY"/>
    <w:basedOn w:val="IJIECEDATESUBBMISIONANDCOPYRIGHT"/>
    <w:qFormat/>
    <w:rsid w:val="00E01A8C"/>
    <w:pPr>
      <w:spacing w:before="240" w:after="120"/>
      <w:ind w:left="284" w:right="284"/>
      <w:jc w:val="both"/>
    </w:pPr>
    <w:rPr>
      <w:sz w:val="20"/>
    </w:rPr>
  </w:style>
  <w:style w:type="paragraph" w:customStyle="1" w:styleId="IJIECEABSTRACTKEYWORD">
    <w:name w:val="IJIECE_ABSTRACT KEYWORD"/>
    <w:basedOn w:val="IJICEABSTRACTBODY"/>
    <w:qFormat/>
    <w:rsid w:val="00532C47"/>
    <w:pPr>
      <w:spacing w:before="0" w:after="0"/>
      <w:jc w:val="left"/>
    </w:pPr>
  </w:style>
  <w:style w:type="paragraph" w:customStyle="1" w:styleId="IJIECEHEADING1">
    <w:name w:val="IJIECE_HEADING 1"/>
    <w:basedOn w:val="Normal"/>
    <w:qFormat/>
    <w:rsid w:val="00532C47"/>
    <w:pPr>
      <w:spacing w:before="240" w:after="120" w:line="240" w:lineRule="auto"/>
    </w:pPr>
    <w:rPr>
      <w:rFonts w:ascii="Minion Pro" w:hAnsi="Minion Pro"/>
      <w:b/>
    </w:rPr>
  </w:style>
  <w:style w:type="paragraph" w:customStyle="1" w:styleId="IJIECEHEADING3">
    <w:name w:val="IJIECE_HEADING 3"/>
    <w:basedOn w:val="Normal"/>
    <w:next w:val="IJIECEHEADING2"/>
    <w:qFormat/>
    <w:rsid w:val="00532C47"/>
    <w:pPr>
      <w:spacing w:before="80" w:after="80" w:line="240" w:lineRule="auto"/>
      <w:jc w:val="both"/>
    </w:pPr>
    <w:rPr>
      <w:rFonts w:ascii="Minion Pro" w:hAnsi="Minion Pro"/>
      <w:i/>
    </w:rPr>
  </w:style>
  <w:style w:type="paragraph" w:styleId="CommentText">
    <w:name w:val="annotation text"/>
    <w:basedOn w:val="Normal"/>
    <w:link w:val="CommentTextChar"/>
    <w:uiPriority w:val="99"/>
    <w:semiHidden/>
    <w:unhideWhenUsed/>
    <w:rsid w:val="00B561D5"/>
    <w:pPr>
      <w:spacing w:line="240" w:lineRule="auto"/>
    </w:pPr>
    <w:rPr>
      <w:sz w:val="20"/>
      <w:szCs w:val="20"/>
    </w:rPr>
  </w:style>
  <w:style w:type="character" w:customStyle="1" w:styleId="CommentTextChar">
    <w:name w:val="Comment Text Char"/>
    <w:link w:val="CommentText"/>
    <w:uiPriority w:val="99"/>
    <w:semiHidden/>
    <w:rsid w:val="00B561D5"/>
    <w:rPr>
      <w:lang w:eastAsia="en-US"/>
    </w:rPr>
  </w:style>
  <w:style w:type="paragraph" w:customStyle="1" w:styleId="IJIECEBOYTEXT">
    <w:name w:val="IJIECE_BOYTEXT"/>
    <w:basedOn w:val="Normal"/>
    <w:qFormat/>
    <w:rsid w:val="00E01A8C"/>
    <w:pPr>
      <w:spacing w:after="0" w:line="240" w:lineRule="auto"/>
      <w:jc w:val="both"/>
    </w:pPr>
    <w:rPr>
      <w:rFonts w:ascii="Minion Pro" w:hAnsi="Minion Pro"/>
    </w:rPr>
  </w:style>
  <w:style w:type="paragraph" w:customStyle="1" w:styleId="IJIECEQUOTES">
    <w:name w:val="IJIECE_QUOTES"/>
    <w:basedOn w:val="Normal"/>
    <w:next w:val="IJIECEBOYTEXT"/>
    <w:qFormat/>
    <w:rsid w:val="00532C47"/>
    <w:pPr>
      <w:spacing w:before="120" w:after="120" w:line="240" w:lineRule="auto"/>
      <w:ind w:left="425"/>
      <w:jc w:val="both"/>
    </w:pPr>
    <w:rPr>
      <w:rFonts w:ascii="Minion Pro" w:hAnsi="Minion Pro"/>
      <w:i/>
    </w:rPr>
  </w:style>
  <w:style w:type="character" w:customStyle="1" w:styleId="BalloonTextChar">
    <w:name w:val="Balloon Text Char"/>
    <w:link w:val="BalloonText"/>
    <w:semiHidden/>
    <w:rsid w:val="00465F21"/>
    <w:rPr>
      <w:rFonts w:ascii="Tahoma" w:hAnsi="Tahoma" w:cs="Tahoma"/>
      <w:sz w:val="16"/>
      <w:szCs w:val="16"/>
      <w:lang w:eastAsia="en-US"/>
    </w:rPr>
  </w:style>
  <w:style w:type="paragraph" w:customStyle="1" w:styleId="IJIECEREFERENCES">
    <w:name w:val="IJIECE_REFERENCES"/>
    <w:basedOn w:val="IJIECEBOYTEXT"/>
    <w:qFormat/>
    <w:rsid w:val="00532C47"/>
    <w:pPr>
      <w:spacing w:after="120"/>
      <w:ind w:left="567" w:hanging="567"/>
    </w:pPr>
  </w:style>
  <w:style w:type="table" w:styleId="TableGrid">
    <w:name w:val="Table Grid"/>
    <w:basedOn w:val="TableNormal"/>
    <w:uiPriority w:val="59"/>
    <w:rsid w:val="00E378D8"/>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JIECETABLE">
    <w:name w:val="IJIECE_TABLE"/>
    <w:basedOn w:val="Normal"/>
    <w:qFormat/>
    <w:rsid w:val="006B66E5"/>
    <w:pPr>
      <w:spacing w:before="240" w:after="120" w:line="240" w:lineRule="auto"/>
      <w:ind w:left="851" w:hanging="851"/>
    </w:pPr>
    <w:rPr>
      <w:rFonts w:ascii="Minion Pro" w:eastAsia="Times New Roman" w:hAnsi="Minion Pro" w:cs="Calibri"/>
      <w:sz w:val="20"/>
      <w:szCs w:val="24"/>
      <w:lang w:val="en-US"/>
    </w:rPr>
  </w:style>
  <w:style w:type="character" w:customStyle="1" w:styleId="Heading4Char">
    <w:name w:val="Heading 4 Char"/>
    <w:link w:val="Heading4"/>
    <w:uiPriority w:val="9"/>
    <w:semiHidden/>
    <w:rsid w:val="00161616"/>
    <w:rPr>
      <w:rFonts w:ascii="Cambria" w:eastAsia="Times New Roman" w:hAnsi="Cambria" w:cs="Times New Roman"/>
      <w:b/>
      <w:bCs/>
      <w:i/>
      <w:iCs/>
      <w:color w:val="4F81BD"/>
      <w:sz w:val="22"/>
      <w:szCs w:val="22"/>
      <w:lang w:eastAsia="en-US"/>
    </w:rPr>
  </w:style>
  <w:style w:type="character" w:styleId="PlaceholderText">
    <w:name w:val="Placeholder Text"/>
    <w:uiPriority w:val="99"/>
    <w:semiHidden/>
    <w:rsid w:val="003B7FF8"/>
    <w:rPr>
      <w:color w:val="808080"/>
    </w:rPr>
  </w:style>
  <w:style w:type="paragraph" w:customStyle="1" w:styleId="HEPIABSTRACTTITLE">
    <w:name w:val="HEPI_ABSTRACT TITLE"/>
    <w:basedOn w:val="Normal"/>
    <w:rsid w:val="0058159E"/>
    <w:pPr>
      <w:spacing w:before="120" w:after="0" w:line="240" w:lineRule="auto"/>
      <w:jc w:val="center"/>
    </w:pPr>
    <w:rPr>
      <w:rFonts w:ascii="Garamond" w:hAnsi="Garamond"/>
      <w:b/>
      <w:sz w:val="24"/>
    </w:rPr>
  </w:style>
  <w:style w:type="paragraph" w:customStyle="1" w:styleId="IJIECEHEADING2">
    <w:name w:val="IJIECE_HEADING 2"/>
    <w:basedOn w:val="IJIECEHEADING1"/>
    <w:qFormat/>
    <w:rsid w:val="00532C47"/>
    <w:pPr>
      <w:spacing w:before="120"/>
    </w:pPr>
    <w:rPr>
      <w:b w:val="0"/>
    </w:rPr>
  </w:style>
  <w:style w:type="paragraph" w:customStyle="1" w:styleId="IJIECEBODYTEXTAFTER">
    <w:name w:val="IJIECE_BODYTEXT AFTER"/>
    <w:basedOn w:val="IJIECEBOYTEXT"/>
    <w:qFormat/>
    <w:rsid w:val="00E01A8C"/>
    <w:pPr>
      <w:ind w:firstLine="567"/>
    </w:pPr>
  </w:style>
  <w:style w:type="paragraph" w:customStyle="1" w:styleId="IJIECEFIGURE">
    <w:name w:val="IJIECE_FIGURE"/>
    <w:basedOn w:val="Normal"/>
    <w:qFormat/>
    <w:rsid w:val="006B66E5"/>
    <w:pPr>
      <w:numPr>
        <w:numId w:val="5"/>
      </w:numPr>
      <w:spacing w:before="120" w:after="240" w:line="240" w:lineRule="auto"/>
      <w:ind w:left="851" w:hanging="851"/>
    </w:pPr>
    <w:rPr>
      <w:rFonts w:ascii="Minion Pro" w:eastAsia="Times New Roman" w:hAnsi="Minion Pro" w:cs="Calibri"/>
      <w:sz w:val="20"/>
      <w:szCs w:val="24"/>
      <w:lang w:val="en-US"/>
    </w:rPr>
  </w:style>
  <w:style w:type="character" w:customStyle="1" w:styleId="Heading2Char">
    <w:name w:val="Heading 2 Char"/>
    <w:link w:val="Heading2"/>
    <w:semiHidden/>
    <w:rsid w:val="00161616"/>
    <w:rPr>
      <w:rFonts w:ascii="Cambria" w:eastAsia="Times New Roman" w:hAnsi="Cambria" w:cs="Times New Roman"/>
      <w:b/>
      <w:bCs/>
      <w:color w:val="4F81BD"/>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Cambria" w:eastAsia="Times New Roman"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link w:val="BodyText2"/>
    <w:uiPriority w:val="99"/>
    <w:semiHidden/>
    <w:rsid w:val="008D5ED9"/>
    <w:rPr>
      <w:sz w:val="22"/>
      <w:szCs w:val="22"/>
      <w:lang w:eastAsia="en-US"/>
    </w:rPr>
  </w:style>
  <w:style w:type="character" w:customStyle="1" w:styleId="Heading9Char">
    <w:name w:val="Heading 9 Char"/>
    <w:link w:val="Heading9"/>
    <w:semiHidden/>
    <w:rsid w:val="00161616"/>
    <w:rPr>
      <w:rFonts w:ascii="CG Times" w:eastAsia="Times New Roman" w:hAnsi="CG Times"/>
      <w:sz w:val="24"/>
      <w:lang w:eastAsia="en-US"/>
    </w:rPr>
  </w:style>
  <w:style w:type="character" w:styleId="LineNumber">
    <w:name w:val="line number"/>
    <w:basedOn w:val="DefaultParagraphFont"/>
    <w:uiPriority w:val="99"/>
    <w:semiHidden/>
    <w:unhideWhenUsed/>
    <w:rsid w:val="004D3742"/>
  </w:style>
  <w:style w:type="paragraph" w:customStyle="1" w:styleId="IJIECETITLE">
    <w:name w:val="IJIECE_TITLE"/>
    <w:basedOn w:val="Normal"/>
    <w:qFormat/>
    <w:rsid w:val="00532C47"/>
    <w:pPr>
      <w:spacing w:after="0" w:line="240" w:lineRule="auto"/>
    </w:pPr>
    <w:rPr>
      <w:rFonts w:ascii="Minion Pro" w:hAnsi="Minion Pro"/>
      <w:b/>
      <w:sz w:val="36"/>
    </w:rPr>
  </w:style>
  <w:style w:type="paragraph" w:customStyle="1" w:styleId="IJIECEAUTHOR">
    <w:name w:val="IJIECE_AUTHOR"/>
    <w:basedOn w:val="IJIECETITLE"/>
    <w:qFormat/>
    <w:rsid w:val="00E01A8C"/>
    <w:pPr>
      <w:spacing w:before="240" w:after="240"/>
    </w:pPr>
    <w:rPr>
      <w:sz w:val="22"/>
    </w:rPr>
  </w:style>
  <w:style w:type="paragraph" w:styleId="CommentSubject">
    <w:name w:val="annotation subject"/>
    <w:basedOn w:val="Normal"/>
    <w:link w:val="CommentSubjectChar"/>
    <w:uiPriority w:val="99"/>
    <w:semiHidden/>
    <w:unhideWhenUsed/>
    <w:rsid w:val="009F1AD1"/>
    <w:pPr>
      <w:spacing w:line="240" w:lineRule="auto"/>
    </w:pPr>
    <w:rPr>
      <w:b/>
      <w:bCs/>
      <w:sz w:val="20"/>
      <w:szCs w:val="20"/>
    </w:rPr>
  </w:style>
  <w:style w:type="character" w:customStyle="1" w:styleId="CommentSubjectChar">
    <w:name w:val="Comment Subject Char"/>
    <w:link w:val="CommentSubject"/>
    <w:uiPriority w:val="99"/>
    <w:semiHidden/>
    <w:rsid w:val="009F1AD1"/>
    <w:rPr>
      <w:b/>
      <w:bCs/>
      <w:lang w:eastAsia="en-US"/>
    </w:rPr>
  </w:style>
  <w:style w:type="paragraph" w:styleId="NoSpacing">
    <w:name w:val="No Spacing"/>
    <w:link w:val="NoSpacingChar"/>
    <w:uiPriority w:val="1"/>
    <w:rsid w:val="001558D2"/>
    <w:rPr>
      <w:rFonts w:eastAsia="Times New Roman" w:cs="Arial"/>
      <w:sz w:val="22"/>
      <w:szCs w:val="22"/>
    </w:rPr>
  </w:style>
  <w:style w:type="character" w:customStyle="1" w:styleId="NoSpacingChar">
    <w:name w:val="No Spacing Char"/>
    <w:link w:val="NoSpacing"/>
    <w:uiPriority w:val="1"/>
    <w:rsid w:val="001558D2"/>
    <w:rPr>
      <w:rFonts w:ascii="Calibri" w:eastAsia="Times New Roman" w:hAnsi="Calibri" w:cs="Arial"/>
      <w:sz w:val="22"/>
      <w:szCs w:val="22"/>
      <w:lang w:val="en-US" w:eastAsia="en-US"/>
    </w:rPr>
  </w:style>
  <w:style w:type="paragraph" w:styleId="Header">
    <w:name w:val="header"/>
    <w:basedOn w:val="Normal"/>
    <w:link w:val="HeaderChar"/>
    <w:uiPriority w:val="99"/>
    <w:unhideWhenUsed/>
    <w:rsid w:val="001558D2"/>
    <w:pPr>
      <w:tabs>
        <w:tab w:val="center" w:pos="4513"/>
        <w:tab w:val="right" w:pos="9026"/>
      </w:tabs>
      <w:spacing w:after="0" w:line="240" w:lineRule="auto"/>
    </w:pPr>
  </w:style>
  <w:style w:type="character" w:customStyle="1" w:styleId="HeaderChar">
    <w:name w:val="Header Char"/>
    <w:link w:val="Header"/>
    <w:uiPriority w:val="99"/>
    <w:rsid w:val="001558D2"/>
    <w:rPr>
      <w:sz w:val="22"/>
      <w:szCs w:val="22"/>
      <w:lang w:eastAsia="en-US"/>
    </w:rPr>
  </w:style>
  <w:style w:type="paragraph" w:styleId="Footer">
    <w:name w:val="footer"/>
    <w:basedOn w:val="Normal"/>
    <w:link w:val="FooterChar"/>
    <w:uiPriority w:val="99"/>
    <w:unhideWhenUsed/>
    <w:rsid w:val="001558D2"/>
    <w:pPr>
      <w:tabs>
        <w:tab w:val="center" w:pos="4513"/>
        <w:tab w:val="right" w:pos="9026"/>
      </w:tabs>
      <w:spacing w:after="0" w:line="240" w:lineRule="auto"/>
    </w:pPr>
  </w:style>
  <w:style w:type="character" w:customStyle="1" w:styleId="FooterChar">
    <w:name w:val="Footer Char"/>
    <w:link w:val="Footer"/>
    <w:uiPriority w:val="99"/>
    <w:rsid w:val="001558D2"/>
    <w:rPr>
      <w:sz w:val="22"/>
      <w:szCs w:val="22"/>
      <w:lang w:eastAsia="en-US"/>
    </w:rPr>
  </w:style>
  <w:style w:type="character" w:styleId="Hyperlink">
    <w:name w:val="Hyperlink"/>
    <w:basedOn w:val="DefaultParagraphFont"/>
    <w:uiPriority w:val="99"/>
    <w:unhideWhenUsed/>
    <w:rsid w:val="00A511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unhideWhenUsed="0" w:qFormat="1"/>
    <w:lsdException w:name="Default Paragraph Font" w:uiPriority="1"/>
    <w:lsdException w:name="Body Text" w:uiPriority="0"/>
    <w:lsdException w:name="Body Text Indent" w:uiPriority="0"/>
    <w:lsdException w:name="Subtitle" w:uiPriority="11" w:unhideWhenUsed="0" w:qFormat="1"/>
    <w:lsdException w:name="FollowedHyperlink" w:uiPriority="0"/>
    <w:lsdException w:name="Strong" w:uiPriority="22" w:unhideWhenUsed="0" w:qFormat="1"/>
    <w:lsdException w:name="Emphasis" w:uiPriority="0" w:unhideWhenUsed="0" w:qFormat="1"/>
    <w:lsdException w:name="Normal Table" w:semiHidden="0" w:unhideWhenUsed="0"/>
    <w:lsdException w:name="Table Web 1" w:semiHidden="0" w:unhideWhenUsed="0"/>
    <w:lsdException w:name="Balloon Text"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A7736E"/>
    <w:pPr>
      <w:spacing w:after="200" w:line="276" w:lineRule="auto"/>
    </w:pPr>
    <w:rPr>
      <w:sz w:val="22"/>
      <w:szCs w:val="22"/>
      <w:lang w:val="id-ID"/>
    </w:rPr>
  </w:style>
  <w:style w:type="paragraph" w:styleId="Heading1">
    <w:name w:val="heading 1"/>
    <w:basedOn w:val="Normal"/>
    <w:next w:val="Normal"/>
    <w:link w:val="Heading1Char"/>
    <w:uiPriority w:val="9"/>
    <w:semiHidden/>
    <w:qFormat/>
    <w:rsid w:val="00D17D33"/>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next w:val="Normal"/>
    <w:link w:val="Heading2Char"/>
    <w:semiHidden/>
    <w:qFormat/>
    <w:rsid w:val="009F1AD1"/>
    <w:pPr>
      <w:keepNext/>
      <w:keepLines/>
      <w:spacing w:before="200"/>
      <w:outlineLvl w:val="1"/>
    </w:pPr>
    <w:rPr>
      <w:rFonts w:ascii="Cambria" w:eastAsia="Times New Roman" w:hAnsi="Cambria"/>
      <w:b/>
      <w:bCs/>
      <w:color w:val="4F81BD"/>
      <w:sz w:val="26"/>
      <w:szCs w:val="26"/>
      <w:lang w:val="id-ID"/>
    </w:rPr>
  </w:style>
  <w:style w:type="paragraph" w:styleId="Heading3">
    <w:name w:val="heading 3"/>
    <w:basedOn w:val="Normal"/>
    <w:link w:val="Heading3Char"/>
    <w:semiHidden/>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semiHidden/>
    <w:qFormat/>
    <w:rsid w:val="009861E8"/>
    <w:pPr>
      <w:keepNext/>
      <w:keepLines/>
      <w:spacing w:before="200" w:after="0"/>
      <w:outlineLvl w:val="3"/>
    </w:pPr>
    <w:rPr>
      <w:rFonts w:ascii="Cambria" w:eastAsia="Times New Roman" w:hAnsi="Cambria"/>
      <w:b/>
      <w:bCs/>
      <w:i/>
      <w:iCs/>
      <w:color w:val="4F81BD"/>
    </w:rPr>
  </w:style>
  <w:style w:type="paragraph" w:styleId="Heading9">
    <w:name w:val="heading 9"/>
    <w:basedOn w:val="Normal"/>
    <w:next w:val="Normal"/>
    <w:link w:val="Heading9Char"/>
    <w:semiHidden/>
    <w:qFormat/>
    <w:rsid w:val="004D3742"/>
    <w:pPr>
      <w:keepNext/>
      <w:widowControl w:val="0"/>
      <w:spacing w:after="120" w:line="360" w:lineRule="auto"/>
      <w:ind w:right="1296"/>
      <w:jc w:val="center"/>
      <w:outlineLvl w:val="8"/>
    </w:pPr>
    <w:rPr>
      <w:rFonts w:ascii="CG Times" w:eastAsia="Times New Roman" w:hAnsi="CG 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161616"/>
    <w:rPr>
      <w:rFonts w:ascii="Cambria" w:eastAsia="Times New Roman" w:hAnsi="Cambria"/>
      <w:b/>
      <w:bCs/>
      <w:color w:val="365F91"/>
      <w:sz w:val="28"/>
      <w:szCs w:val="28"/>
      <w:lang w:val="en-US" w:eastAsia="en-US"/>
    </w:rPr>
  </w:style>
  <w:style w:type="character" w:customStyle="1" w:styleId="Heading3Char">
    <w:name w:val="Heading 3 Char"/>
    <w:link w:val="Heading3"/>
    <w:semiHidden/>
    <w:rsid w:val="00161616"/>
    <w:rPr>
      <w:rFonts w:ascii="Times New Roman" w:eastAsia="Times New Roman" w:hAnsi="Times New Roman"/>
      <w:b/>
      <w:bCs/>
      <w:sz w:val="27"/>
      <w:szCs w:val="27"/>
      <w:lang w:val="en-US" w:eastAsia="en-US"/>
    </w:rPr>
  </w:style>
  <w:style w:type="character" w:styleId="CommentReference">
    <w:name w:val="annotation reference"/>
    <w:uiPriority w:val="99"/>
    <w:semiHidden/>
    <w:unhideWhenUsed/>
    <w:rsid w:val="00B561D5"/>
    <w:rPr>
      <w:sz w:val="16"/>
      <w:szCs w:val="16"/>
    </w:rPr>
  </w:style>
  <w:style w:type="paragraph" w:styleId="BalloonText">
    <w:name w:val="Balloon Text"/>
    <w:basedOn w:val="Normal"/>
    <w:link w:val="BalloonTextChar"/>
    <w:semiHidden/>
    <w:unhideWhenUsed/>
    <w:rsid w:val="00465F21"/>
    <w:pPr>
      <w:spacing w:after="0" w:line="240" w:lineRule="auto"/>
    </w:pPr>
    <w:rPr>
      <w:rFonts w:ascii="Tahoma" w:hAnsi="Tahoma" w:cs="Tahoma"/>
      <w:sz w:val="16"/>
      <w:szCs w:val="16"/>
    </w:rPr>
  </w:style>
  <w:style w:type="paragraph" w:customStyle="1" w:styleId="IJIECEDATESUBBMISIONANDCOPYRIGHT">
    <w:name w:val="IJIECE_DATE SUBBMISION AND COPYRIGHT"/>
    <w:basedOn w:val="Normal"/>
    <w:qFormat/>
    <w:rsid w:val="00E01A8C"/>
    <w:pPr>
      <w:spacing w:after="0" w:line="240" w:lineRule="auto"/>
    </w:pPr>
    <w:rPr>
      <w:rFonts w:ascii="Minion Pro" w:hAnsi="Minion Pro"/>
      <w:sz w:val="16"/>
    </w:rPr>
  </w:style>
  <w:style w:type="paragraph" w:customStyle="1" w:styleId="IJICEABSTRACTBODY">
    <w:name w:val="IJICE_ABSTRACT BODY"/>
    <w:basedOn w:val="IJIECEDATESUBBMISIONANDCOPYRIGHT"/>
    <w:qFormat/>
    <w:rsid w:val="00E01A8C"/>
    <w:pPr>
      <w:spacing w:before="240" w:after="120"/>
      <w:ind w:left="284" w:right="284"/>
      <w:jc w:val="both"/>
    </w:pPr>
    <w:rPr>
      <w:sz w:val="20"/>
    </w:rPr>
  </w:style>
  <w:style w:type="paragraph" w:customStyle="1" w:styleId="IJIECEABSTRACTKEYWORD">
    <w:name w:val="IJIECE_ABSTRACT KEYWORD"/>
    <w:basedOn w:val="IJICEABSTRACTBODY"/>
    <w:qFormat/>
    <w:rsid w:val="00532C47"/>
    <w:pPr>
      <w:spacing w:before="0" w:after="0"/>
      <w:jc w:val="left"/>
    </w:pPr>
  </w:style>
  <w:style w:type="paragraph" w:customStyle="1" w:styleId="IJIECEHEADING1">
    <w:name w:val="IJIECE_HEADING 1"/>
    <w:basedOn w:val="Normal"/>
    <w:qFormat/>
    <w:rsid w:val="00532C47"/>
    <w:pPr>
      <w:spacing w:before="240" w:after="120" w:line="240" w:lineRule="auto"/>
    </w:pPr>
    <w:rPr>
      <w:rFonts w:ascii="Minion Pro" w:hAnsi="Minion Pro"/>
      <w:b/>
    </w:rPr>
  </w:style>
  <w:style w:type="paragraph" w:customStyle="1" w:styleId="IJIECEHEADING3">
    <w:name w:val="IJIECE_HEADING 3"/>
    <w:basedOn w:val="Normal"/>
    <w:next w:val="IJIECEHEADING2"/>
    <w:qFormat/>
    <w:rsid w:val="00532C47"/>
    <w:pPr>
      <w:spacing w:before="80" w:after="80" w:line="240" w:lineRule="auto"/>
      <w:jc w:val="both"/>
    </w:pPr>
    <w:rPr>
      <w:rFonts w:ascii="Minion Pro" w:hAnsi="Minion Pro"/>
      <w:i/>
    </w:rPr>
  </w:style>
  <w:style w:type="paragraph" w:styleId="CommentText">
    <w:name w:val="annotation text"/>
    <w:basedOn w:val="Normal"/>
    <w:link w:val="CommentTextChar"/>
    <w:uiPriority w:val="99"/>
    <w:semiHidden/>
    <w:unhideWhenUsed/>
    <w:rsid w:val="00B561D5"/>
    <w:pPr>
      <w:spacing w:line="240" w:lineRule="auto"/>
    </w:pPr>
    <w:rPr>
      <w:sz w:val="20"/>
      <w:szCs w:val="20"/>
    </w:rPr>
  </w:style>
  <w:style w:type="character" w:customStyle="1" w:styleId="CommentTextChar">
    <w:name w:val="Comment Text Char"/>
    <w:link w:val="CommentText"/>
    <w:uiPriority w:val="99"/>
    <w:semiHidden/>
    <w:rsid w:val="00B561D5"/>
    <w:rPr>
      <w:lang w:eastAsia="en-US"/>
    </w:rPr>
  </w:style>
  <w:style w:type="paragraph" w:customStyle="1" w:styleId="IJIECEBOYTEXT">
    <w:name w:val="IJIECE_BOYTEXT"/>
    <w:basedOn w:val="Normal"/>
    <w:qFormat/>
    <w:rsid w:val="00E01A8C"/>
    <w:pPr>
      <w:spacing w:after="0" w:line="240" w:lineRule="auto"/>
      <w:jc w:val="both"/>
    </w:pPr>
    <w:rPr>
      <w:rFonts w:ascii="Minion Pro" w:hAnsi="Minion Pro"/>
    </w:rPr>
  </w:style>
  <w:style w:type="paragraph" w:customStyle="1" w:styleId="IJIECEQUOTES">
    <w:name w:val="IJIECE_QUOTES"/>
    <w:basedOn w:val="Normal"/>
    <w:next w:val="IJIECEBOYTEXT"/>
    <w:qFormat/>
    <w:rsid w:val="00532C47"/>
    <w:pPr>
      <w:spacing w:before="120" w:after="120" w:line="240" w:lineRule="auto"/>
      <w:ind w:left="425"/>
      <w:jc w:val="both"/>
    </w:pPr>
    <w:rPr>
      <w:rFonts w:ascii="Minion Pro" w:hAnsi="Minion Pro"/>
      <w:i/>
    </w:rPr>
  </w:style>
  <w:style w:type="character" w:customStyle="1" w:styleId="BalloonTextChar">
    <w:name w:val="Balloon Text Char"/>
    <w:link w:val="BalloonText"/>
    <w:semiHidden/>
    <w:rsid w:val="00465F21"/>
    <w:rPr>
      <w:rFonts w:ascii="Tahoma" w:hAnsi="Tahoma" w:cs="Tahoma"/>
      <w:sz w:val="16"/>
      <w:szCs w:val="16"/>
      <w:lang w:eastAsia="en-US"/>
    </w:rPr>
  </w:style>
  <w:style w:type="paragraph" w:customStyle="1" w:styleId="IJIECEREFERENCES">
    <w:name w:val="IJIECE_REFERENCES"/>
    <w:basedOn w:val="IJIECEBOYTEXT"/>
    <w:qFormat/>
    <w:rsid w:val="00532C47"/>
    <w:pPr>
      <w:spacing w:after="120"/>
      <w:ind w:left="567" w:hanging="567"/>
    </w:pPr>
  </w:style>
  <w:style w:type="table" w:styleId="TableGrid">
    <w:name w:val="Table Grid"/>
    <w:basedOn w:val="TableNormal"/>
    <w:uiPriority w:val="59"/>
    <w:rsid w:val="00E378D8"/>
    <w:rPr>
      <w:rFonts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JIECETABLE">
    <w:name w:val="IJIECE_TABLE"/>
    <w:basedOn w:val="Normal"/>
    <w:qFormat/>
    <w:rsid w:val="006B66E5"/>
    <w:pPr>
      <w:spacing w:before="240" w:after="120" w:line="240" w:lineRule="auto"/>
      <w:ind w:left="851" w:hanging="851"/>
    </w:pPr>
    <w:rPr>
      <w:rFonts w:ascii="Minion Pro" w:eastAsia="Times New Roman" w:hAnsi="Minion Pro" w:cs="Calibri"/>
      <w:sz w:val="20"/>
      <w:szCs w:val="24"/>
      <w:lang w:val="en-US"/>
    </w:rPr>
  </w:style>
  <w:style w:type="character" w:customStyle="1" w:styleId="Heading4Char">
    <w:name w:val="Heading 4 Char"/>
    <w:link w:val="Heading4"/>
    <w:uiPriority w:val="9"/>
    <w:semiHidden/>
    <w:rsid w:val="00161616"/>
    <w:rPr>
      <w:rFonts w:ascii="Cambria" w:eastAsia="Times New Roman" w:hAnsi="Cambria" w:cs="Times New Roman"/>
      <w:b/>
      <w:bCs/>
      <w:i/>
      <w:iCs/>
      <w:color w:val="4F81BD"/>
      <w:sz w:val="22"/>
      <w:szCs w:val="22"/>
      <w:lang w:eastAsia="en-US"/>
    </w:rPr>
  </w:style>
  <w:style w:type="character" w:styleId="PlaceholderText">
    <w:name w:val="Placeholder Text"/>
    <w:uiPriority w:val="99"/>
    <w:semiHidden/>
    <w:rsid w:val="003B7FF8"/>
    <w:rPr>
      <w:color w:val="808080"/>
    </w:rPr>
  </w:style>
  <w:style w:type="paragraph" w:customStyle="1" w:styleId="HEPIABSTRACTTITLE">
    <w:name w:val="HEPI_ABSTRACT TITLE"/>
    <w:basedOn w:val="Normal"/>
    <w:rsid w:val="0058159E"/>
    <w:pPr>
      <w:spacing w:before="120" w:after="0" w:line="240" w:lineRule="auto"/>
      <w:jc w:val="center"/>
    </w:pPr>
    <w:rPr>
      <w:rFonts w:ascii="Garamond" w:hAnsi="Garamond"/>
      <w:b/>
      <w:sz w:val="24"/>
    </w:rPr>
  </w:style>
  <w:style w:type="paragraph" w:customStyle="1" w:styleId="IJIECEHEADING2">
    <w:name w:val="IJIECE_HEADING 2"/>
    <w:basedOn w:val="IJIECEHEADING1"/>
    <w:qFormat/>
    <w:rsid w:val="00532C47"/>
    <w:pPr>
      <w:spacing w:before="120"/>
    </w:pPr>
    <w:rPr>
      <w:b w:val="0"/>
    </w:rPr>
  </w:style>
  <w:style w:type="paragraph" w:customStyle="1" w:styleId="IJIECEBODYTEXTAFTER">
    <w:name w:val="IJIECE_BODYTEXT AFTER"/>
    <w:basedOn w:val="IJIECEBOYTEXT"/>
    <w:qFormat/>
    <w:rsid w:val="00E01A8C"/>
    <w:pPr>
      <w:ind w:firstLine="567"/>
    </w:pPr>
  </w:style>
  <w:style w:type="paragraph" w:customStyle="1" w:styleId="IJIECEFIGURE">
    <w:name w:val="IJIECE_FIGURE"/>
    <w:basedOn w:val="Normal"/>
    <w:qFormat/>
    <w:rsid w:val="006B66E5"/>
    <w:pPr>
      <w:numPr>
        <w:numId w:val="5"/>
      </w:numPr>
      <w:spacing w:before="120" w:after="240" w:line="240" w:lineRule="auto"/>
      <w:ind w:left="851" w:hanging="851"/>
    </w:pPr>
    <w:rPr>
      <w:rFonts w:ascii="Minion Pro" w:eastAsia="Times New Roman" w:hAnsi="Minion Pro" w:cs="Calibri"/>
      <w:sz w:val="20"/>
      <w:szCs w:val="24"/>
      <w:lang w:val="en-US"/>
    </w:rPr>
  </w:style>
  <w:style w:type="character" w:customStyle="1" w:styleId="Heading2Char">
    <w:name w:val="Heading 2 Char"/>
    <w:link w:val="Heading2"/>
    <w:semiHidden/>
    <w:rsid w:val="00161616"/>
    <w:rPr>
      <w:rFonts w:ascii="Cambria" w:eastAsia="Times New Roman" w:hAnsi="Cambria" w:cs="Times New Roman"/>
      <w:b/>
      <w:bCs/>
      <w:color w:val="4F81BD"/>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Cambria" w:eastAsia="Times New Roman"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link w:val="BodyText2"/>
    <w:uiPriority w:val="99"/>
    <w:semiHidden/>
    <w:rsid w:val="008D5ED9"/>
    <w:rPr>
      <w:sz w:val="22"/>
      <w:szCs w:val="22"/>
      <w:lang w:eastAsia="en-US"/>
    </w:rPr>
  </w:style>
  <w:style w:type="character" w:customStyle="1" w:styleId="Heading9Char">
    <w:name w:val="Heading 9 Char"/>
    <w:link w:val="Heading9"/>
    <w:semiHidden/>
    <w:rsid w:val="00161616"/>
    <w:rPr>
      <w:rFonts w:ascii="CG Times" w:eastAsia="Times New Roman" w:hAnsi="CG Times"/>
      <w:sz w:val="24"/>
      <w:lang w:eastAsia="en-US"/>
    </w:rPr>
  </w:style>
  <w:style w:type="character" w:styleId="LineNumber">
    <w:name w:val="line number"/>
    <w:basedOn w:val="DefaultParagraphFont"/>
    <w:uiPriority w:val="99"/>
    <w:semiHidden/>
    <w:unhideWhenUsed/>
    <w:rsid w:val="004D3742"/>
  </w:style>
  <w:style w:type="paragraph" w:customStyle="1" w:styleId="IJIECETITLE">
    <w:name w:val="IJIECE_TITLE"/>
    <w:basedOn w:val="Normal"/>
    <w:qFormat/>
    <w:rsid w:val="00532C47"/>
    <w:pPr>
      <w:spacing w:after="0" w:line="240" w:lineRule="auto"/>
    </w:pPr>
    <w:rPr>
      <w:rFonts w:ascii="Minion Pro" w:hAnsi="Minion Pro"/>
      <w:b/>
      <w:sz w:val="36"/>
    </w:rPr>
  </w:style>
  <w:style w:type="paragraph" w:customStyle="1" w:styleId="IJIECEAUTHOR">
    <w:name w:val="IJIECE_AUTHOR"/>
    <w:basedOn w:val="IJIECETITLE"/>
    <w:qFormat/>
    <w:rsid w:val="00E01A8C"/>
    <w:pPr>
      <w:spacing w:before="240" w:after="240"/>
    </w:pPr>
    <w:rPr>
      <w:sz w:val="22"/>
    </w:rPr>
  </w:style>
  <w:style w:type="paragraph" w:styleId="CommentSubject">
    <w:name w:val="annotation subject"/>
    <w:basedOn w:val="Normal"/>
    <w:link w:val="CommentSubjectChar"/>
    <w:uiPriority w:val="99"/>
    <w:semiHidden/>
    <w:unhideWhenUsed/>
    <w:rsid w:val="009F1AD1"/>
    <w:pPr>
      <w:spacing w:line="240" w:lineRule="auto"/>
    </w:pPr>
    <w:rPr>
      <w:b/>
      <w:bCs/>
      <w:sz w:val="20"/>
      <w:szCs w:val="20"/>
    </w:rPr>
  </w:style>
  <w:style w:type="character" w:customStyle="1" w:styleId="CommentSubjectChar">
    <w:name w:val="Comment Subject Char"/>
    <w:link w:val="CommentSubject"/>
    <w:uiPriority w:val="99"/>
    <w:semiHidden/>
    <w:rsid w:val="009F1AD1"/>
    <w:rPr>
      <w:b/>
      <w:bCs/>
      <w:lang w:eastAsia="en-US"/>
    </w:rPr>
  </w:style>
  <w:style w:type="paragraph" w:styleId="NoSpacing">
    <w:name w:val="No Spacing"/>
    <w:link w:val="NoSpacingChar"/>
    <w:uiPriority w:val="1"/>
    <w:rsid w:val="001558D2"/>
    <w:rPr>
      <w:rFonts w:eastAsia="Times New Roman" w:cs="Arial"/>
      <w:sz w:val="22"/>
      <w:szCs w:val="22"/>
    </w:rPr>
  </w:style>
  <w:style w:type="character" w:customStyle="1" w:styleId="NoSpacingChar">
    <w:name w:val="No Spacing Char"/>
    <w:link w:val="NoSpacing"/>
    <w:uiPriority w:val="1"/>
    <w:rsid w:val="001558D2"/>
    <w:rPr>
      <w:rFonts w:ascii="Calibri" w:eastAsia="Times New Roman" w:hAnsi="Calibri" w:cs="Arial"/>
      <w:sz w:val="22"/>
      <w:szCs w:val="22"/>
      <w:lang w:val="en-US" w:eastAsia="en-US"/>
    </w:rPr>
  </w:style>
  <w:style w:type="paragraph" w:styleId="Header">
    <w:name w:val="header"/>
    <w:basedOn w:val="Normal"/>
    <w:link w:val="HeaderChar"/>
    <w:uiPriority w:val="99"/>
    <w:unhideWhenUsed/>
    <w:rsid w:val="001558D2"/>
    <w:pPr>
      <w:tabs>
        <w:tab w:val="center" w:pos="4513"/>
        <w:tab w:val="right" w:pos="9026"/>
      </w:tabs>
      <w:spacing w:after="0" w:line="240" w:lineRule="auto"/>
    </w:pPr>
  </w:style>
  <w:style w:type="character" w:customStyle="1" w:styleId="HeaderChar">
    <w:name w:val="Header Char"/>
    <w:link w:val="Header"/>
    <w:uiPriority w:val="99"/>
    <w:rsid w:val="001558D2"/>
    <w:rPr>
      <w:sz w:val="22"/>
      <w:szCs w:val="22"/>
      <w:lang w:eastAsia="en-US"/>
    </w:rPr>
  </w:style>
  <w:style w:type="paragraph" w:styleId="Footer">
    <w:name w:val="footer"/>
    <w:basedOn w:val="Normal"/>
    <w:link w:val="FooterChar"/>
    <w:uiPriority w:val="99"/>
    <w:unhideWhenUsed/>
    <w:rsid w:val="001558D2"/>
    <w:pPr>
      <w:tabs>
        <w:tab w:val="center" w:pos="4513"/>
        <w:tab w:val="right" w:pos="9026"/>
      </w:tabs>
      <w:spacing w:after="0" w:line="240" w:lineRule="auto"/>
    </w:pPr>
  </w:style>
  <w:style w:type="character" w:customStyle="1" w:styleId="FooterChar">
    <w:name w:val="Footer Char"/>
    <w:link w:val="Footer"/>
    <w:uiPriority w:val="99"/>
    <w:rsid w:val="001558D2"/>
    <w:rPr>
      <w:sz w:val="22"/>
      <w:szCs w:val="22"/>
      <w:lang w:eastAsia="en-US"/>
    </w:rPr>
  </w:style>
  <w:style w:type="character" w:styleId="Hyperlink">
    <w:name w:val="Hyperlink"/>
    <w:basedOn w:val="DefaultParagraphFont"/>
    <w:uiPriority w:val="99"/>
    <w:unhideWhenUsed/>
    <w:rsid w:val="00A51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02768">
      <w:bodyDiv w:val="1"/>
      <w:marLeft w:val="0"/>
      <w:marRight w:val="0"/>
      <w:marTop w:val="0"/>
      <w:marBottom w:val="0"/>
      <w:divBdr>
        <w:top w:val="none" w:sz="0" w:space="0" w:color="auto"/>
        <w:left w:val="none" w:sz="0" w:space="0" w:color="auto"/>
        <w:bottom w:val="none" w:sz="0" w:space="0" w:color="auto"/>
        <w:right w:val="none" w:sz="0" w:space="0" w:color="auto"/>
      </w:divBdr>
    </w:div>
    <w:div w:id="404764869">
      <w:bodyDiv w:val="1"/>
      <w:marLeft w:val="0"/>
      <w:marRight w:val="0"/>
      <w:marTop w:val="0"/>
      <w:marBottom w:val="0"/>
      <w:divBdr>
        <w:top w:val="none" w:sz="0" w:space="0" w:color="auto"/>
        <w:left w:val="none" w:sz="0" w:space="0" w:color="auto"/>
        <w:bottom w:val="none" w:sz="0" w:space="0" w:color="auto"/>
        <w:right w:val="none" w:sz="0" w:space="0" w:color="auto"/>
      </w:divBdr>
    </w:div>
    <w:div w:id="691615121">
      <w:bodyDiv w:val="1"/>
      <w:marLeft w:val="0"/>
      <w:marRight w:val="0"/>
      <w:marTop w:val="0"/>
      <w:marBottom w:val="0"/>
      <w:divBdr>
        <w:top w:val="none" w:sz="0" w:space="0" w:color="auto"/>
        <w:left w:val="none" w:sz="0" w:space="0" w:color="auto"/>
        <w:bottom w:val="none" w:sz="0" w:space="0" w:color="auto"/>
        <w:right w:val="none" w:sz="0" w:space="0" w:color="auto"/>
      </w:divBdr>
    </w:div>
    <w:div w:id="692267142">
      <w:bodyDiv w:val="1"/>
      <w:marLeft w:val="0"/>
      <w:marRight w:val="0"/>
      <w:marTop w:val="0"/>
      <w:marBottom w:val="0"/>
      <w:divBdr>
        <w:top w:val="none" w:sz="0" w:space="0" w:color="auto"/>
        <w:left w:val="none" w:sz="0" w:space="0" w:color="auto"/>
        <w:bottom w:val="none" w:sz="0" w:space="0" w:color="auto"/>
        <w:right w:val="none" w:sz="0" w:space="0" w:color="auto"/>
      </w:divBdr>
    </w:div>
    <w:div w:id="755708523">
      <w:bodyDiv w:val="1"/>
      <w:marLeft w:val="0"/>
      <w:marRight w:val="0"/>
      <w:marTop w:val="0"/>
      <w:marBottom w:val="0"/>
      <w:divBdr>
        <w:top w:val="none" w:sz="0" w:space="0" w:color="auto"/>
        <w:left w:val="none" w:sz="0" w:space="0" w:color="auto"/>
        <w:bottom w:val="none" w:sz="0" w:space="0" w:color="auto"/>
        <w:right w:val="none" w:sz="0" w:space="0" w:color="auto"/>
      </w:divBdr>
    </w:div>
    <w:div w:id="760024382">
      <w:bodyDiv w:val="1"/>
      <w:marLeft w:val="0"/>
      <w:marRight w:val="0"/>
      <w:marTop w:val="0"/>
      <w:marBottom w:val="0"/>
      <w:divBdr>
        <w:top w:val="none" w:sz="0" w:space="0" w:color="auto"/>
        <w:left w:val="none" w:sz="0" w:space="0" w:color="auto"/>
        <w:bottom w:val="none" w:sz="0" w:space="0" w:color="auto"/>
        <w:right w:val="none" w:sz="0" w:space="0" w:color="auto"/>
      </w:divBdr>
    </w:div>
    <w:div w:id="943421728">
      <w:bodyDiv w:val="1"/>
      <w:marLeft w:val="0"/>
      <w:marRight w:val="0"/>
      <w:marTop w:val="0"/>
      <w:marBottom w:val="0"/>
      <w:divBdr>
        <w:top w:val="none" w:sz="0" w:space="0" w:color="auto"/>
        <w:left w:val="none" w:sz="0" w:space="0" w:color="auto"/>
        <w:bottom w:val="none" w:sz="0" w:space="0" w:color="auto"/>
        <w:right w:val="none" w:sz="0" w:space="0" w:color="auto"/>
      </w:divBdr>
    </w:div>
    <w:div w:id="1368136959">
      <w:bodyDiv w:val="1"/>
      <w:marLeft w:val="0"/>
      <w:marRight w:val="0"/>
      <w:marTop w:val="0"/>
      <w:marBottom w:val="0"/>
      <w:divBdr>
        <w:top w:val="none" w:sz="0" w:space="0" w:color="auto"/>
        <w:left w:val="none" w:sz="0" w:space="0" w:color="auto"/>
        <w:bottom w:val="none" w:sz="0" w:space="0" w:color="auto"/>
        <w:right w:val="none" w:sz="0" w:space="0" w:color="auto"/>
      </w:divBdr>
    </w:div>
    <w:div w:id="1713534084">
      <w:bodyDiv w:val="1"/>
      <w:marLeft w:val="0"/>
      <w:marRight w:val="0"/>
      <w:marTop w:val="0"/>
      <w:marBottom w:val="0"/>
      <w:divBdr>
        <w:top w:val="none" w:sz="0" w:space="0" w:color="auto"/>
        <w:left w:val="none" w:sz="0" w:space="0" w:color="auto"/>
        <w:bottom w:val="none" w:sz="0" w:space="0" w:color="auto"/>
        <w:right w:val="none" w:sz="0" w:space="0" w:color="auto"/>
      </w:divBdr>
    </w:div>
    <w:div w:id="181109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syatifaareza@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Template%20IJIECE%20educatio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D119C5-D4A5-4FF5-9EA4-35D01A8B3430}" type="doc">
      <dgm:prSet loTypeId="urn:microsoft.com/office/officeart/2005/8/layout/chevron1" loCatId="process" qsTypeId="urn:microsoft.com/office/officeart/2005/8/quickstyle/simple1" qsCatId="simple" csTypeId="urn:microsoft.com/office/officeart/2005/8/colors/colorful2" csCatId="colorful" phldr="1"/>
      <dgm:spPr/>
    </dgm:pt>
    <dgm:pt modelId="{23C8881F-B53A-44A6-A5A2-B600C494AD6C}">
      <dgm:prSet phldrT="[Text]"/>
      <dgm:spPr/>
      <dgm:t>
        <a:bodyPr/>
        <a:lstStyle/>
        <a:p>
          <a:r>
            <a:rPr lang="id-ID"/>
            <a:t>Observasi Lapangan</a:t>
          </a:r>
          <a:endParaRPr lang="en-US"/>
        </a:p>
      </dgm:t>
    </dgm:pt>
    <dgm:pt modelId="{B0977FD8-ADE0-44FD-B294-151E561FCE84}" type="parTrans" cxnId="{E6318E90-5FB7-44F5-A0ED-A22728BF907F}">
      <dgm:prSet/>
      <dgm:spPr/>
      <dgm:t>
        <a:bodyPr/>
        <a:lstStyle/>
        <a:p>
          <a:endParaRPr lang="en-US"/>
        </a:p>
      </dgm:t>
    </dgm:pt>
    <dgm:pt modelId="{688F6BC1-FFAD-4A8A-8FF7-5DF2A71C9361}" type="sibTrans" cxnId="{E6318E90-5FB7-44F5-A0ED-A22728BF907F}">
      <dgm:prSet/>
      <dgm:spPr/>
      <dgm:t>
        <a:bodyPr/>
        <a:lstStyle/>
        <a:p>
          <a:endParaRPr lang="en-US"/>
        </a:p>
      </dgm:t>
    </dgm:pt>
    <dgm:pt modelId="{D701EB38-9A89-400F-92DE-1831A34D40AD}">
      <dgm:prSet phldrT="[Text]"/>
      <dgm:spPr/>
      <dgm:t>
        <a:bodyPr/>
        <a:lstStyle/>
        <a:p>
          <a:r>
            <a:rPr lang="id-ID"/>
            <a:t>Wawancara</a:t>
          </a:r>
          <a:endParaRPr lang="en-US"/>
        </a:p>
      </dgm:t>
    </dgm:pt>
    <dgm:pt modelId="{68D96655-8273-4CC5-85CB-0CC8B6B4AE7D}" type="parTrans" cxnId="{50D6DCCC-FCE5-472E-9B88-5145E8ED86F4}">
      <dgm:prSet/>
      <dgm:spPr/>
      <dgm:t>
        <a:bodyPr/>
        <a:lstStyle/>
        <a:p>
          <a:endParaRPr lang="en-US"/>
        </a:p>
      </dgm:t>
    </dgm:pt>
    <dgm:pt modelId="{891CD667-0507-4E75-9C33-4E8E96B7ECB7}" type="sibTrans" cxnId="{50D6DCCC-FCE5-472E-9B88-5145E8ED86F4}">
      <dgm:prSet/>
      <dgm:spPr/>
      <dgm:t>
        <a:bodyPr/>
        <a:lstStyle/>
        <a:p>
          <a:endParaRPr lang="en-US"/>
        </a:p>
      </dgm:t>
    </dgm:pt>
    <dgm:pt modelId="{CEE52930-6D0B-40E5-BD9A-2618FA11297C}">
      <dgm:prSet phldrT="[Text]"/>
      <dgm:spPr/>
      <dgm:t>
        <a:bodyPr/>
        <a:lstStyle/>
        <a:p>
          <a:r>
            <a:rPr lang="id-ID"/>
            <a:t>Dokumentasi Kegiatan</a:t>
          </a:r>
          <a:endParaRPr lang="en-US"/>
        </a:p>
      </dgm:t>
    </dgm:pt>
    <dgm:pt modelId="{6DB3159B-1610-4C14-8720-74C7D0BE46B2}" type="parTrans" cxnId="{B065E1A0-FA6E-4339-B66B-DA4264FA4625}">
      <dgm:prSet/>
      <dgm:spPr/>
      <dgm:t>
        <a:bodyPr/>
        <a:lstStyle/>
        <a:p>
          <a:endParaRPr lang="en-US"/>
        </a:p>
      </dgm:t>
    </dgm:pt>
    <dgm:pt modelId="{96CF7F7A-1038-4CB2-B280-B0197D380522}" type="sibTrans" cxnId="{B065E1A0-FA6E-4339-B66B-DA4264FA4625}">
      <dgm:prSet/>
      <dgm:spPr/>
      <dgm:t>
        <a:bodyPr/>
        <a:lstStyle/>
        <a:p>
          <a:endParaRPr lang="en-US"/>
        </a:p>
      </dgm:t>
    </dgm:pt>
    <dgm:pt modelId="{51133C5D-83F3-43FD-AF6D-EF26634D3147}" type="pres">
      <dgm:prSet presAssocID="{34D119C5-D4A5-4FF5-9EA4-35D01A8B3430}" presName="Name0" presStyleCnt="0">
        <dgm:presLayoutVars>
          <dgm:dir/>
          <dgm:animLvl val="lvl"/>
          <dgm:resizeHandles val="exact"/>
        </dgm:presLayoutVars>
      </dgm:prSet>
      <dgm:spPr/>
    </dgm:pt>
    <dgm:pt modelId="{955ED28D-8707-41CF-843C-582A009CD785}" type="pres">
      <dgm:prSet presAssocID="{23C8881F-B53A-44A6-A5A2-B600C494AD6C}" presName="parTxOnly" presStyleLbl="node1" presStyleIdx="0" presStyleCnt="3">
        <dgm:presLayoutVars>
          <dgm:chMax val="0"/>
          <dgm:chPref val="0"/>
          <dgm:bulletEnabled val="1"/>
        </dgm:presLayoutVars>
      </dgm:prSet>
      <dgm:spPr/>
      <dgm:t>
        <a:bodyPr/>
        <a:lstStyle/>
        <a:p>
          <a:endParaRPr lang="en-US"/>
        </a:p>
      </dgm:t>
    </dgm:pt>
    <dgm:pt modelId="{C33E1729-AC0B-48ED-97BD-D2579F20876C}" type="pres">
      <dgm:prSet presAssocID="{688F6BC1-FFAD-4A8A-8FF7-5DF2A71C9361}" presName="parTxOnlySpace" presStyleCnt="0"/>
      <dgm:spPr/>
    </dgm:pt>
    <dgm:pt modelId="{02F128DC-7E37-475C-90E1-CA6FC12B4B73}" type="pres">
      <dgm:prSet presAssocID="{D701EB38-9A89-400F-92DE-1831A34D40AD}" presName="parTxOnly" presStyleLbl="node1" presStyleIdx="1" presStyleCnt="3">
        <dgm:presLayoutVars>
          <dgm:chMax val="0"/>
          <dgm:chPref val="0"/>
          <dgm:bulletEnabled val="1"/>
        </dgm:presLayoutVars>
      </dgm:prSet>
      <dgm:spPr/>
      <dgm:t>
        <a:bodyPr/>
        <a:lstStyle/>
        <a:p>
          <a:endParaRPr lang="en-US"/>
        </a:p>
      </dgm:t>
    </dgm:pt>
    <dgm:pt modelId="{2B02A9F4-A776-4363-8A10-3613B25ED137}" type="pres">
      <dgm:prSet presAssocID="{891CD667-0507-4E75-9C33-4E8E96B7ECB7}" presName="parTxOnlySpace" presStyleCnt="0"/>
      <dgm:spPr/>
    </dgm:pt>
    <dgm:pt modelId="{E663D6F9-F5F4-4B02-8A7C-3328950D4263}" type="pres">
      <dgm:prSet presAssocID="{CEE52930-6D0B-40E5-BD9A-2618FA11297C}" presName="parTxOnly" presStyleLbl="node1" presStyleIdx="2" presStyleCnt="3">
        <dgm:presLayoutVars>
          <dgm:chMax val="0"/>
          <dgm:chPref val="0"/>
          <dgm:bulletEnabled val="1"/>
        </dgm:presLayoutVars>
      </dgm:prSet>
      <dgm:spPr/>
      <dgm:t>
        <a:bodyPr/>
        <a:lstStyle/>
        <a:p>
          <a:endParaRPr lang="en-US"/>
        </a:p>
      </dgm:t>
    </dgm:pt>
  </dgm:ptLst>
  <dgm:cxnLst>
    <dgm:cxn modelId="{B065E1A0-FA6E-4339-B66B-DA4264FA4625}" srcId="{34D119C5-D4A5-4FF5-9EA4-35D01A8B3430}" destId="{CEE52930-6D0B-40E5-BD9A-2618FA11297C}" srcOrd="2" destOrd="0" parTransId="{6DB3159B-1610-4C14-8720-74C7D0BE46B2}" sibTransId="{96CF7F7A-1038-4CB2-B280-B0197D380522}"/>
    <dgm:cxn modelId="{76A1E687-AE86-42C5-A7D3-B10F3043A00B}" type="presOf" srcId="{34D119C5-D4A5-4FF5-9EA4-35D01A8B3430}" destId="{51133C5D-83F3-43FD-AF6D-EF26634D3147}" srcOrd="0" destOrd="0" presId="urn:microsoft.com/office/officeart/2005/8/layout/chevron1"/>
    <dgm:cxn modelId="{6A43D2FA-E190-4FCD-A5B2-0CD75D58950C}" type="presOf" srcId="{CEE52930-6D0B-40E5-BD9A-2618FA11297C}" destId="{E663D6F9-F5F4-4B02-8A7C-3328950D4263}" srcOrd="0" destOrd="0" presId="urn:microsoft.com/office/officeart/2005/8/layout/chevron1"/>
    <dgm:cxn modelId="{E6318E90-5FB7-44F5-A0ED-A22728BF907F}" srcId="{34D119C5-D4A5-4FF5-9EA4-35D01A8B3430}" destId="{23C8881F-B53A-44A6-A5A2-B600C494AD6C}" srcOrd="0" destOrd="0" parTransId="{B0977FD8-ADE0-44FD-B294-151E561FCE84}" sibTransId="{688F6BC1-FFAD-4A8A-8FF7-5DF2A71C9361}"/>
    <dgm:cxn modelId="{FC647299-2695-4977-BCB0-E865FC12D750}" type="presOf" srcId="{D701EB38-9A89-400F-92DE-1831A34D40AD}" destId="{02F128DC-7E37-475C-90E1-CA6FC12B4B73}" srcOrd="0" destOrd="0" presId="urn:microsoft.com/office/officeart/2005/8/layout/chevron1"/>
    <dgm:cxn modelId="{7867F74D-BB17-438E-BDA6-F15F219632B2}" type="presOf" srcId="{23C8881F-B53A-44A6-A5A2-B600C494AD6C}" destId="{955ED28D-8707-41CF-843C-582A009CD785}" srcOrd="0" destOrd="0" presId="urn:microsoft.com/office/officeart/2005/8/layout/chevron1"/>
    <dgm:cxn modelId="{50D6DCCC-FCE5-472E-9B88-5145E8ED86F4}" srcId="{34D119C5-D4A5-4FF5-9EA4-35D01A8B3430}" destId="{D701EB38-9A89-400F-92DE-1831A34D40AD}" srcOrd="1" destOrd="0" parTransId="{68D96655-8273-4CC5-85CB-0CC8B6B4AE7D}" sibTransId="{891CD667-0507-4E75-9C33-4E8E96B7ECB7}"/>
    <dgm:cxn modelId="{41924B79-FDF0-45D8-9BDC-4316CF9F44FA}" type="presParOf" srcId="{51133C5D-83F3-43FD-AF6D-EF26634D3147}" destId="{955ED28D-8707-41CF-843C-582A009CD785}" srcOrd="0" destOrd="0" presId="urn:microsoft.com/office/officeart/2005/8/layout/chevron1"/>
    <dgm:cxn modelId="{D7E59F38-3E38-4710-9F38-93893F16DC8D}" type="presParOf" srcId="{51133C5D-83F3-43FD-AF6D-EF26634D3147}" destId="{C33E1729-AC0B-48ED-97BD-D2579F20876C}" srcOrd="1" destOrd="0" presId="urn:microsoft.com/office/officeart/2005/8/layout/chevron1"/>
    <dgm:cxn modelId="{F97C5AED-A5F8-4F47-8DC4-6960B7A8A1E5}" type="presParOf" srcId="{51133C5D-83F3-43FD-AF6D-EF26634D3147}" destId="{02F128DC-7E37-475C-90E1-CA6FC12B4B73}" srcOrd="2" destOrd="0" presId="urn:microsoft.com/office/officeart/2005/8/layout/chevron1"/>
    <dgm:cxn modelId="{787BF67D-35DC-4DBE-B3D1-13C1135F57FB}" type="presParOf" srcId="{51133C5D-83F3-43FD-AF6D-EF26634D3147}" destId="{2B02A9F4-A776-4363-8A10-3613B25ED137}" srcOrd="3" destOrd="0" presId="urn:microsoft.com/office/officeart/2005/8/layout/chevron1"/>
    <dgm:cxn modelId="{B760C199-D706-4C1C-AFAB-F096E0FB47D0}" type="presParOf" srcId="{51133C5D-83F3-43FD-AF6D-EF26634D3147}" destId="{E663D6F9-F5F4-4B02-8A7C-3328950D4263}"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5ED28D-8707-41CF-843C-582A009CD785}">
      <dsp:nvSpPr>
        <dsp:cNvPr id="0" name=""/>
        <dsp:cNvSpPr/>
      </dsp:nvSpPr>
      <dsp:spPr>
        <a:xfrm>
          <a:off x="1264" y="0"/>
          <a:ext cx="1540105" cy="495300"/>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id-ID" sz="1400" kern="1200"/>
            <a:t>Observasi Lapangan</a:t>
          </a:r>
          <a:endParaRPr lang="en-US" sz="1400" kern="1200"/>
        </a:p>
      </dsp:txBody>
      <dsp:txXfrm>
        <a:off x="248914" y="0"/>
        <a:ext cx="1044805" cy="495300"/>
      </dsp:txXfrm>
    </dsp:sp>
    <dsp:sp modelId="{02F128DC-7E37-475C-90E1-CA6FC12B4B73}">
      <dsp:nvSpPr>
        <dsp:cNvPr id="0" name=""/>
        <dsp:cNvSpPr/>
      </dsp:nvSpPr>
      <dsp:spPr>
        <a:xfrm>
          <a:off x="1387359" y="0"/>
          <a:ext cx="1540105" cy="495300"/>
        </a:xfrm>
        <a:prstGeom prst="chevron">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id-ID" sz="1400" kern="1200"/>
            <a:t>Wawancara</a:t>
          </a:r>
          <a:endParaRPr lang="en-US" sz="1400" kern="1200"/>
        </a:p>
      </dsp:txBody>
      <dsp:txXfrm>
        <a:off x="1635009" y="0"/>
        <a:ext cx="1044805" cy="495300"/>
      </dsp:txXfrm>
    </dsp:sp>
    <dsp:sp modelId="{E663D6F9-F5F4-4B02-8A7C-3328950D4263}">
      <dsp:nvSpPr>
        <dsp:cNvPr id="0" name=""/>
        <dsp:cNvSpPr/>
      </dsp:nvSpPr>
      <dsp:spPr>
        <a:xfrm>
          <a:off x="2773454" y="0"/>
          <a:ext cx="1540105" cy="495300"/>
        </a:xfrm>
        <a:prstGeom prst="chevron">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id-ID" sz="1400" kern="1200"/>
            <a:t>Dokumentasi Kegiatan</a:t>
          </a:r>
          <a:endParaRPr lang="en-US" sz="1400" kern="1200"/>
        </a:p>
      </dsp:txBody>
      <dsp:txXfrm>
        <a:off x="3021104" y="0"/>
        <a:ext cx="1044805" cy="4953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8738-F92F-4F5D-AEF0-C0C42844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IJIECE education</Template>
  <TotalTime>1</TotalTime>
  <Pages>4</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12531</CharactersWithSpaces>
  <SharedDoc>false</SharedDoc>
  <HLinks>
    <vt:vector size="12" baseType="variant">
      <vt:variant>
        <vt:i4>2228320</vt:i4>
      </vt:variant>
      <vt:variant>
        <vt:i4>0</vt:i4>
      </vt:variant>
      <vt:variant>
        <vt:i4>0</vt:i4>
      </vt:variant>
      <vt:variant>
        <vt:i4>5</vt:i4>
      </vt:variant>
      <vt:variant>
        <vt:lpwstr>http://file.upi.edu/direktori/sps/prodi.pendidikan_ipa/195012311979032_nuryani_rustaman/kdbi_dalamdiksainsfinal.pdf</vt:lpwstr>
      </vt:variant>
      <vt:variant>
        <vt:lpwstr/>
      </vt:variant>
      <vt:variant>
        <vt:i4>4522028</vt:i4>
      </vt:variant>
      <vt:variant>
        <vt:i4>6</vt:i4>
      </vt:variant>
      <vt:variant>
        <vt:i4>0</vt:i4>
      </vt:variant>
      <vt:variant>
        <vt:i4>5</vt:i4>
      </vt:variant>
      <vt:variant>
        <vt:lpwstr>mailto:mutiarasari333@gmail.com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2022-12-11T07:14:00Z</cp:lastPrinted>
  <dcterms:created xsi:type="dcterms:W3CDTF">2023-01-19T04:36:00Z</dcterms:created>
  <dcterms:modified xsi:type="dcterms:W3CDTF">2023-01-19T04:36:00Z</dcterms:modified>
</cp:coreProperties>
</file>