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58D2" w:rsidRPr="001558D2" w:rsidRDefault="006102FC" w:rsidP="006B66E5">
      <w:pPr>
        <w:pStyle w:val="IJIECETITLE"/>
        <w:rPr>
          <w:lang w:val="en-US" w:eastAsia="zh-CN"/>
        </w:rPr>
      </w:pPr>
      <w:r>
        <w:rPr>
          <w:lang w:eastAsia="zh-CN"/>
        </w:rPr>
        <w:t xml:space="preserve">PENGELOLA SUMBER BELAJAR </w:t>
      </w:r>
      <w:r w:rsidR="00BE1FB7">
        <w:rPr>
          <w:lang w:eastAsia="zh-CN"/>
        </w:rPr>
        <w:t>DI LEMBAGA PENDIDIKAN ANAK USIA DINI (PIAUD)</w:t>
      </w:r>
    </w:p>
    <w:p w:rsidR="001558D2" w:rsidRPr="001558D2" w:rsidRDefault="00E3528E" w:rsidP="006B66E5">
      <w:pPr>
        <w:pStyle w:val="IJIECEAUTHOR"/>
        <w:rPr>
          <w:vertAlign w:val="superscript"/>
          <w:lang w:eastAsia="zh-CN"/>
        </w:rPr>
      </w:pPr>
      <w:r>
        <w:rPr>
          <w:lang w:val="en-US" w:eastAsia="zh-CN"/>
        </w:rPr>
        <w:t>Hilda Zahra Lubis,</w:t>
      </w:r>
      <w:r w:rsidR="00305202">
        <w:rPr>
          <w:lang w:val="en-US" w:eastAsia="zh-CN"/>
        </w:rPr>
        <w:t xml:space="preserve"> </w:t>
      </w:r>
      <w:proofErr w:type="spellStart"/>
      <w:r>
        <w:rPr>
          <w:lang w:val="en-US" w:eastAsia="zh-CN"/>
        </w:rPr>
        <w:t>Rodiyah</w:t>
      </w:r>
      <w:proofErr w:type="spellEnd"/>
      <w:r>
        <w:rPr>
          <w:lang w:val="en-US" w:eastAsia="zh-CN"/>
        </w:rPr>
        <w:t xml:space="preserve"> </w:t>
      </w:r>
      <w:proofErr w:type="spellStart"/>
      <w:r>
        <w:rPr>
          <w:lang w:val="en-US" w:eastAsia="zh-CN"/>
        </w:rPr>
        <w:t>Pasaribu</w:t>
      </w:r>
      <w:proofErr w:type="spellEnd"/>
      <w:r>
        <w:rPr>
          <w:lang w:val="en-US" w:eastAsia="zh-CN"/>
        </w:rPr>
        <w:t xml:space="preserve"> </w:t>
      </w:r>
    </w:p>
    <w:p w:rsidR="001558D2" w:rsidRPr="00024ACE" w:rsidRDefault="001558D2" w:rsidP="006B66E5">
      <w:pPr>
        <w:pStyle w:val="IJICEABSTRACTBODY"/>
        <w:rPr>
          <w:lang w:val="en-US" w:eastAsia="zh-CN"/>
        </w:rPr>
      </w:pPr>
      <w:proofErr w:type="spellStart"/>
      <w:r w:rsidRPr="001558D2">
        <w:rPr>
          <w:b/>
          <w:lang w:val="en-US" w:eastAsia="zh-CN"/>
        </w:rPr>
        <w:t>Abstrak</w:t>
      </w:r>
      <w:proofErr w:type="spellEnd"/>
      <w:r w:rsidRPr="001558D2">
        <w:rPr>
          <w:b/>
          <w:lang w:val="en-US" w:eastAsia="zh-CN"/>
        </w:rPr>
        <w:t xml:space="preserve"> </w:t>
      </w:r>
      <w:r w:rsidR="00400601" w:rsidRPr="00400601">
        <w:rPr>
          <w:lang w:val="en-US" w:eastAsia="zh-CN"/>
        </w:rPr>
        <w:t xml:space="preserve">Pendidikan Anak </w:t>
      </w:r>
      <w:proofErr w:type="spellStart"/>
      <w:r w:rsidR="00400601" w:rsidRPr="00400601">
        <w:rPr>
          <w:lang w:val="en-US" w:eastAsia="zh-CN"/>
        </w:rPr>
        <w:t>Usia</w:t>
      </w:r>
      <w:proofErr w:type="spellEnd"/>
      <w:r w:rsidR="00400601" w:rsidRPr="00400601">
        <w:rPr>
          <w:lang w:val="en-US" w:eastAsia="zh-CN"/>
        </w:rPr>
        <w:t xml:space="preserve"> Dini adalah layanan yang diberikan pada anak sedini mungkin </w:t>
      </w:r>
      <w:proofErr w:type="gramStart"/>
      <w:r w:rsidR="00400601" w:rsidRPr="00400601">
        <w:rPr>
          <w:lang w:val="en-US" w:eastAsia="zh-CN"/>
        </w:rPr>
        <w:t>sejak  anak</w:t>
      </w:r>
      <w:proofErr w:type="gramEnd"/>
      <w:r w:rsidR="00400601" w:rsidRPr="00400601">
        <w:rPr>
          <w:lang w:val="en-US" w:eastAsia="zh-CN"/>
        </w:rPr>
        <w:t xml:space="preserve">  di  lahirkan  kedunia  ini  sampai  lebih  kurang  anak  berusia  6  –  8  Tahun. Pendidikan pada masa-masa ini merupakan sesuatu hal yang penting untuk mrendapatkan </w:t>
      </w:r>
      <w:proofErr w:type="gramStart"/>
      <w:r w:rsidR="00400601" w:rsidRPr="00400601">
        <w:rPr>
          <w:lang w:val="en-US" w:eastAsia="zh-CN"/>
        </w:rPr>
        <w:t>perhatian  dari</w:t>
      </w:r>
      <w:proofErr w:type="gramEnd"/>
      <w:r w:rsidR="00400601" w:rsidRPr="00400601">
        <w:rPr>
          <w:lang w:val="en-US" w:eastAsia="zh-CN"/>
        </w:rPr>
        <w:t xml:space="preserve"> semua pihak  yang  bertanggung  jawab  terhadap  tumbuh  kembang  anak. Terutama orang tua dan orang dewasa lainnya yang berada dekat dengan anak. Ibarat menanam pohon, maka bukan saja benih yang baik yang akan menentukan subur tidaknya pohon tersebut, tetapi juga dipengaruhi oleh lahan tempat di mana pohon itu tumbuh dan </w:t>
      </w:r>
      <w:proofErr w:type="gramStart"/>
      <w:r w:rsidR="00400601" w:rsidRPr="00400601">
        <w:rPr>
          <w:lang w:val="en-US" w:eastAsia="zh-CN"/>
        </w:rPr>
        <w:t>tentunya  orang</w:t>
      </w:r>
      <w:proofErr w:type="gramEnd"/>
      <w:r w:rsidR="00400601" w:rsidRPr="00400601">
        <w:rPr>
          <w:lang w:val="en-US" w:eastAsia="zh-CN"/>
        </w:rPr>
        <w:t xml:space="preserve">  yang  memilihara  tanaman  tersebut.  </w:t>
      </w:r>
      <w:proofErr w:type="spellStart"/>
      <w:r w:rsidR="00400601" w:rsidRPr="00400601">
        <w:rPr>
          <w:lang w:val="en-US" w:eastAsia="zh-CN"/>
        </w:rPr>
        <w:t>Demikian</w:t>
      </w:r>
      <w:proofErr w:type="spellEnd"/>
      <w:r w:rsidR="00305202">
        <w:rPr>
          <w:lang w:val="en-US" w:eastAsia="zh-CN"/>
        </w:rPr>
        <w:t xml:space="preserve"> </w:t>
      </w:r>
      <w:proofErr w:type="gramStart"/>
      <w:r w:rsidR="00400601" w:rsidRPr="00400601">
        <w:rPr>
          <w:lang w:val="en-US" w:eastAsia="zh-CN"/>
        </w:rPr>
        <w:t xml:space="preserve">pula  </w:t>
      </w:r>
      <w:proofErr w:type="spellStart"/>
      <w:r w:rsidR="00400601" w:rsidRPr="00400601">
        <w:rPr>
          <w:lang w:val="en-US" w:eastAsia="zh-CN"/>
        </w:rPr>
        <w:t>dengan</w:t>
      </w:r>
      <w:proofErr w:type="spellEnd"/>
      <w:proofErr w:type="gramEnd"/>
      <w:r w:rsidR="00400601" w:rsidRPr="00400601">
        <w:rPr>
          <w:lang w:val="en-US" w:eastAsia="zh-CN"/>
        </w:rPr>
        <w:t xml:space="preserve">  </w:t>
      </w:r>
      <w:proofErr w:type="spellStart"/>
      <w:r w:rsidR="00400601" w:rsidRPr="00400601">
        <w:rPr>
          <w:lang w:val="en-US" w:eastAsia="zh-CN"/>
        </w:rPr>
        <w:t>tumbuh</w:t>
      </w:r>
      <w:proofErr w:type="spellEnd"/>
      <w:r w:rsidR="00400601" w:rsidRPr="00400601">
        <w:rPr>
          <w:lang w:val="en-US" w:eastAsia="zh-CN"/>
        </w:rPr>
        <w:t xml:space="preserve"> </w:t>
      </w:r>
      <w:proofErr w:type="spellStart"/>
      <w:r w:rsidR="00400601" w:rsidRPr="00400601">
        <w:rPr>
          <w:lang w:val="en-US" w:eastAsia="zh-CN"/>
        </w:rPr>
        <w:t>kembang</w:t>
      </w:r>
      <w:proofErr w:type="spellEnd"/>
      <w:r w:rsidR="00400601" w:rsidRPr="00400601">
        <w:rPr>
          <w:lang w:val="en-US" w:eastAsia="zh-CN"/>
        </w:rPr>
        <w:t xml:space="preserve"> </w:t>
      </w:r>
      <w:proofErr w:type="spellStart"/>
      <w:r w:rsidR="00400601" w:rsidRPr="00400601">
        <w:rPr>
          <w:lang w:val="en-US" w:eastAsia="zh-CN"/>
        </w:rPr>
        <w:t>anak</w:t>
      </w:r>
      <w:proofErr w:type="spellEnd"/>
      <w:r w:rsidR="00400601" w:rsidRPr="00400601">
        <w:rPr>
          <w:lang w:val="en-US" w:eastAsia="zh-CN"/>
        </w:rPr>
        <w:t xml:space="preserve"> usia dini, selain bibit yang baik dari kedua orang tuanya berupa potensi bawaan,ditententukan  pula lingkungan  dimana anak  tersebut tumbuh  dan  berkembang. Apabila lingkungan memeberikan stimulusi dan pengaruh yang baik. Maka anak akan bertumbuh dan berkembang dengan baik. Sebaliknya, walaupun anak memeiliki potensi bawaan </w:t>
      </w:r>
      <w:proofErr w:type="gramStart"/>
      <w:r w:rsidR="00400601" w:rsidRPr="00400601">
        <w:rPr>
          <w:lang w:val="en-US" w:eastAsia="zh-CN"/>
        </w:rPr>
        <w:t>yang  baik</w:t>
      </w:r>
      <w:proofErr w:type="gramEnd"/>
      <w:r w:rsidR="00400601" w:rsidRPr="00400601">
        <w:rPr>
          <w:lang w:val="en-US" w:eastAsia="zh-CN"/>
        </w:rPr>
        <w:t xml:space="preserve">,  tetapi lingkungan  tidak medukung perkembangannya maka potensi bawaan itu tidak akan terwujud dan menjadi apa-apa. Tujuan pendidikan anak usia dini ialah pemeblajaran yang dirincikan dan prinsip belajar melalui bermain adalah seoptimal mungkin menumbuhkan tumbuh kembang semua potensi anak uasia dini. Proses pembelajaran anak usia dini seharusnya lebih bermakna melalui pengalaman nyata yang </w:t>
      </w:r>
      <w:proofErr w:type="spellStart"/>
      <w:r w:rsidR="00400601" w:rsidRPr="00400601">
        <w:rPr>
          <w:lang w:val="en-US" w:eastAsia="zh-CN"/>
        </w:rPr>
        <w:t>bermanfaat</w:t>
      </w:r>
      <w:proofErr w:type="spellEnd"/>
      <w:r w:rsidR="00400601" w:rsidRPr="00400601">
        <w:rPr>
          <w:lang w:val="en-US" w:eastAsia="zh-CN"/>
        </w:rPr>
        <w:t xml:space="preserve"> </w:t>
      </w:r>
      <w:proofErr w:type="spellStart"/>
      <w:r w:rsidR="00400601" w:rsidRPr="00400601">
        <w:rPr>
          <w:lang w:val="en-US" w:eastAsia="zh-CN"/>
        </w:rPr>
        <w:t>dalam</w:t>
      </w:r>
      <w:proofErr w:type="spellEnd"/>
      <w:r w:rsidR="00400601" w:rsidRPr="00400601">
        <w:rPr>
          <w:lang w:val="en-US" w:eastAsia="zh-CN"/>
        </w:rPr>
        <w:t xml:space="preserve"> </w:t>
      </w:r>
      <w:proofErr w:type="spellStart"/>
      <w:r w:rsidR="00400601" w:rsidRPr="00400601">
        <w:rPr>
          <w:lang w:val="en-US" w:eastAsia="zh-CN"/>
        </w:rPr>
        <w:t>kehidupan</w:t>
      </w:r>
      <w:proofErr w:type="spellEnd"/>
      <w:r w:rsidR="00400601" w:rsidRPr="00400601">
        <w:rPr>
          <w:lang w:val="en-US" w:eastAsia="zh-CN"/>
        </w:rPr>
        <w:t xml:space="preserve"> </w:t>
      </w:r>
      <w:proofErr w:type="spellStart"/>
      <w:r w:rsidR="00400601" w:rsidRPr="00400601">
        <w:rPr>
          <w:lang w:val="en-US" w:eastAsia="zh-CN"/>
        </w:rPr>
        <w:t>sehari-hari</w:t>
      </w:r>
      <w:proofErr w:type="spellEnd"/>
      <w:r w:rsidR="00400601" w:rsidRPr="00400601">
        <w:rPr>
          <w:lang w:val="en-US" w:eastAsia="zh-CN"/>
        </w:rPr>
        <w:t>.</w:t>
      </w:r>
      <w:r w:rsidR="00305202">
        <w:rPr>
          <w:lang w:val="en-US" w:eastAsia="zh-CN"/>
        </w:rPr>
        <w:t xml:space="preserve"> </w:t>
      </w:r>
      <w:proofErr w:type="spellStart"/>
      <w:proofErr w:type="gramStart"/>
      <w:r w:rsidR="00400601" w:rsidRPr="00400601">
        <w:rPr>
          <w:lang w:val="en-US" w:eastAsia="zh-CN"/>
        </w:rPr>
        <w:t>Pembelajran</w:t>
      </w:r>
      <w:proofErr w:type="spellEnd"/>
      <w:proofErr w:type="gramEnd"/>
      <w:r w:rsidR="00400601" w:rsidRPr="00400601">
        <w:rPr>
          <w:lang w:val="en-US" w:eastAsia="zh-CN"/>
        </w:rPr>
        <w:t xml:space="preserve"> </w:t>
      </w:r>
      <w:proofErr w:type="spellStart"/>
      <w:r w:rsidR="00400601" w:rsidRPr="00400601">
        <w:rPr>
          <w:lang w:val="en-US" w:eastAsia="zh-CN"/>
        </w:rPr>
        <w:t>tersebut</w:t>
      </w:r>
      <w:proofErr w:type="spellEnd"/>
      <w:r w:rsidR="00400601" w:rsidRPr="00400601">
        <w:rPr>
          <w:lang w:val="en-US" w:eastAsia="zh-CN"/>
        </w:rPr>
        <w:t xml:space="preserve"> </w:t>
      </w:r>
      <w:proofErr w:type="spellStart"/>
      <w:r w:rsidR="00400601" w:rsidRPr="00400601">
        <w:rPr>
          <w:lang w:val="en-US" w:eastAsia="zh-CN"/>
        </w:rPr>
        <w:t>dapat</w:t>
      </w:r>
      <w:proofErr w:type="spellEnd"/>
      <w:r w:rsidR="00400601" w:rsidRPr="00400601">
        <w:rPr>
          <w:lang w:val="en-US" w:eastAsia="zh-CN"/>
        </w:rPr>
        <w:t xml:space="preserve">  di mulai  dengan memebelajarkan segala sesuatu yang berhubungan dengan kemampuan untuk menolong diri sendiri. Dalam arti kata anak di ajarkan mandiri.</w:t>
      </w:r>
    </w:p>
    <w:p w:rsidR="001558D2" w:rsidRDefault="001558D2" w:rsidP="006B66E5">
      <w:pPr>
        <w:pStyle w:val="IJIECEABSTRACTKEYWORD"/>
        <w:rPr>
          <w:lang w:val="en-US" w:eastAsia="zh-CN"/>
        </w:rPr>
      </w:pPr>
      <w:r w:rsidRPr="001558D2">
        <w:rPr>
          <w:b/>
          <w:lang w:val="en-US" w:eastAsia="zh-CN"/>
        </w:rPr>
        <w:t xml:space="preserve">Kata </w:t>
      </w:r>
      <w:proofErr w:type="spellStart"/>
      <w:r w:rsidRPr="001558D2">
        <w:rPr>
          <w:b/>
          <w:lang w:val="en-US" w:eastAsia="zh-CN"/>
        </w:rPr>
        <w:t>kunci</w:t>
      </w:r>
      <w:proofErr w:type="spellEnd"/>
      <w:r w:rsidRPr="001558D2">
        <w:rPr>
          <w:b/>
          <w:lang w:val="en-US" w:eastAsia="zh-CN"/>
        </w:rPr>
        <w:t>:</w:t>
      </w:r>
      <w:r w:rsidR="00FB397E">
        <w:rPr>
          <w:lang w:val="en-US" w:eastAsia="zh-CN"/>
        </w:rPr>
        <w:t xml:space="preserve"> </w:t>
      </w:r>
      <w:proofErr w:type="spellStart"/>
      <w:r w:rsidR="00305202">
        <w:rPr>
          <w:lang w:val="en-US" w:eastAsia="zh-CN"/>
        </w:rPr>
        <w:t>Pengelolaan</w:t>
      </w:r>
      <w:proofErr w:type="spellEnd"/>
      <w:r w:rsidR="00305202">
        <w:rPr>
          <w:lang w:val="en-US" w:eastAsia="zh-CN"/>
        </w:rPr>
        <w:t xml:space="preserve">, </w:t>
      </w:r>
      <w:proofErr w:type="spellStart"/>
      <w:r w:rsidR="00305202">
        <w:rPr>
          <w:lang w:val="en-US" w:eastAsia="zh-CN"/>
        </w:rPr>
        <w:t>Sumber</w:t>
      </w:r>
      <w:proofErr w:type="spellEnd"/>
      <w:r w:rsidR="00305202">
        <w:rPr>
          <w:lang w:val="en-US" w:eastAsia="zh-CN"/>
        </w:rPr>
        <w:t xml:space="preserve"> </w:t>
      </w:r>
      <w:proofErr w:type="spellStart"/>
      <w:r w:rsidR="00305202">
        <w:rPr>
          <w:lang w:val="en-US" w:eastAsia="zh-CN"/>
        </w:rPr>
        <w:t>Belajar</w:t>
      </w:r>
      <w:proofErr w:type="spellEnd"/>
      <w:r w:rsidR="00305202">
        <w:rPr>
          <w:lang w:val="en-US" w:eastAsia="zh-CN"/>
        </w:rPr>
        <w:t>, PAUD</w:t>
      </w:r>
    </w:p>
    <w:p w:rsidR="00305202" w:rsidRDefault="00305202" w:rsidP="006B66E5">
      <w:pPr>
        <w:pStyle w:val="IJIECEABSTRACTKEYWORD"/>
        <w:rPr>
          <w:lang w:val="en-US" w:eastAsia="zh-CN"/>
        </w:rPr>
      </w:pPr>
    </w:p>
    <w:p w:rsidR="00305202" w:rsidRPr="00305202" w:rsidRDefault="00305202" w:rsidP="00305202">
      <w:pPr>
        <w:pStyle w:val="IJIECEABSTRACTKEYWORD"/>
        <w:jc w:val="both"/>
        <w:rPr>
          <w:i/>
          <w:iCs/>
          <w:lang w:val="en-US" w:eastAsia="zh-CN"/>
        </w:rPr>
      </w:pPr>
      <w:r w:rsidRPr="00305202">
        <w:rPr>
          <w:b/>
          <w:bCs/>
          <w:i/>
          <w:iCs/>
          <w:lang w:val="en-US" w:eastAsia="zh-CN"/>
        </w:rPr>
        <w:t>Abstract</w:t>
      </w:r>
      <w:r w:rsidRPr="00305202">
        <w:rPr>
          <w:i/>
          <w:iCs/>
          <w:lang w:val="en-US" w:eastAsia="zh-CN"/>
        </w:rPr>
        <w:t xml:space="preserve"> Early Childhood Education is a service provided to children as early as possible from the time the child is born into this world until the child is approximately 6 - 8 years old. Education during these times is something important to get the attention of all parties responsible for children's growth and development. Especially parents and other adults who are close to children. It's like planting a tree, so it's not only good seeds that will determine whether the tree is fertile or not, but it is also influenced by the land where the tree grows and </w:t>
      </w:r>
      <w:proofErr w:type="spellStart"/>
      <w:r w:rsidRPr="00305202">
        <w:rPr>
          <w:i/>
          <w:iCs/>
          <w:lang w:val="en-US" w:eastAsia="zh-CN"/>
        </w:rPr>
        <w:t>ofcourse</w:t>
      </w:r>
      <w:proofErr w:type="spellEnd"/>
      <w:r w:rsidRPr="00305202">
        <w:rPr>
          <w:i/>
          <w:iCs/>
          <w:lang w:val="en-US" w:eastAsia="zh-CN"/>
        </w:rPr>
        <w:t xml:space="preserve"> the person who grows the plant.  Likewise, with the growth and development of early childhood, apart from good seeds from both parents in the form of innate potential, the environment in which the child grows and develops is also determined. If the environment provides good stimulus and influence. Then the child will grow and develop well. On the other hand, even though children have good innate potential, if the environment does not support their development, this innate potential will not be realized and become nothing. The aim of early childhood education is detailed learning and the principle of learning through play is to optimally foster the growth and development of all the potential of early childhood. The early childhood learning process should be more meaningful through real experiences that are useful in everyday life. This learning can be started by learning everything related to the ability to help oneself. In the sense of the word, children are taught to be independent.</w:t>
      </w:r>
    </w:p>
    <w:p w:rsidR="00305202" w:rsidRPr="00305202" w:rsidRDefault="00305202" w:rsidP="00305202">
      <w:pPr>
        <w:pStyle w:val="IJIECEABSTRACTKEYWORD"/>
        <w:jc w:val="both"/>
        <w:rPr>
          <w:i/>
          <w:iCs/>
          <w:lang w:val="en-US" w:eastAsia="zh-CN"/>
        </w:rPr>
      </w:pPr>
      <w:r w:rsidRPr="00305202">
        <w:rPr>
          <w:b/>
          <w:bCs/>
          <w:i/>
          <w:iCs/>
          <w:lang w:val="en-US" w:eastAsia="zh-CN"/>
        </w:rPr>
        <w:t>Key words</w:t>
      </w:r>
      <w:r w:rsidRPr="00305202">
        <w:rPr>
          <w:i/>
          <w:iCs/>
          <w:lang w:val="en-US" w:eastAsia="zh-CN"/>
        </w:rPr>
        <w:t>: Management, Learning Resources, PAUD</w:t>
      </w:r>
    </w:p>
    <w:p w:rsidR="001558D2" w:rsidRPr="00024ACE" w:rsidRDefault="001558D2" w:rsidP="006B66E5">
      <w:pPr>
        <w:pStyle w:val="IJIECEABSTRACTKEYWORD"/>
        <w:rPr>
          <w:bCs/>
          <w:i/>
          <w:lang w:val="en-US" w:eastAsia="zh-CN"/>
        </w:rPr>
      </w:pPr>
    </w:p>
    <w:p w:rsidR="00AC7A3A" w:rsidRPr="006C1C04" w:rsidRDefault="009152A5" w:rsidP="006B66E5">
      <w:pPr>
        <w:pStyle w:val="IJIECEHEADING1"/>
        <w:rPr>
          <w:lang w:val="en-US"/>
        </w:rPr>
      </w:pPr>
      <w:r w:rsidRPr="00EE6201">
        <w:t>P</w:t>
      </w:r>
      <w:r w:rsidR="00012FBF" w:rsidRPr="00EE6201">
        <w:t>endahuluan</w:t>
      </w:r>
      <w:r w:rsidR="006C1C04">
        <w:rPr>
          <w:lang w:val="en-US"/>
        </w:rPr>
        <w:t xml:space="preserve"> (</w:t>
      </w:r>
      <w:proofErr w:type="spellStart"/>
      <w:r w:rsidR="006C1C04" w:rsidRPr="006B66E5">
        <w:t>Introduction</w:t>
      </w:r>
      <w:proofErr w:type="spellEnd"/>
      <w:r w:rsidR="006C1C04">
        <w:rPr>
          <w:lang w:val="en-US"/>
        </w:rPr>
        <w:t>)</w:t>
      </w:r>
    </w:p>
    <w:p w:rsidR="006C1C04" w:rsidRDefault="000D01BB" w:rsidP="00EE6201">
      <w:pPr>
        <w:pStyle w:val="IJIECEBODYTEXTAFTER"/>
      </w:pPr>
      <w:r w:rsidRPr="000D01BB">
        <w:t xml:space="preserve">Sumber belajar merupakan sumber pengetahuan yang </w:t>
      </w:r>
      <w:proofErr w:type="spellStart"/>
      <w:r w:rsidRPr="000D01BB">
        <w:t>memilki</w:t>
      </w:r>
      <w:proofErr w:type="spellEnd"/>
      <w:r w:rsidRPr="000D01BB">
        <w:t xml:space="preserve"> berbagai </w:t>
      </w:r>
      <w:proofErr w:type="spellStart"/>
      <w:r w:rsidRPr="000D01BB">
        <w:t>dimensi,yaitu</w:t>
      </w:r>
      <w:proofErr w:type="spellEnd"/>
      <w:r w:rsidRPr="000D01BB">
        <w:t xml:space="preserve"> sumber belajar di tinjau dalam artian yang sempit hingga pada pengertian </w:t>
      </w:r>
      <w:r w:rsidRPr="000D01BB">
        <w:lastRenderedPageBreak/>
        <w:t xml:space="preserve">luas. Sumber belajar dalam artian sempit yaitu sumber belajar yang tercakup pada buku-buku atau bahan tercetak, sedangkan dalam arti luas sumber belajar berupa sarana </w:t>
      </w:r>
      <w:proofErr w:type="spellStart"/>
      <w:r w:rsidRPr="000D01BB">
        <w:t>pemebelajaran</w:t>
      </w:r>
      <w:proofErr w:type="spellEnd"/>
      <w:r w:rsidRPr="000D01BB">
        <w:t xml:space="preserve"> yang dapat di dengar maupun yang dapat dilihat. Ekstensi sumber belajar </w:t>
      </w:r>
      <w:proofErr w:type="spellStart"/>
      <w:r w:rsidRPr="000D01BB">
        <w:t>sangt</w:t>
      </w:r>
      <w:proofErr w:type="spellEnd"/>
      <w:r w:rsidRPr="000D01BB">
        <w:t xml:space="preserve"> penting dalam proses </w:t>
      </w:r>
      <w:proofErr w:type="spellStart"/>
      <w:r w:rsidRPr="000D01BB">
        <w:t>pembelajran,sebab</w:t>
      </w:r>
      <w:proofErr w:type="spellEnd"/>
      <w:r w:rsidRPr="000D01BB">
        <w:t xml:space="preserve"> tanpa adanya sumber belajar dalam proses pembelajaran tidak akan terjadi. </w:t>
      </w:r>
      <w:proofErr w:type="spellStart"/>
      <w:r w:rsidRPr="000D01BB">
        <w:t>Asssociation</w:t>
      </w:r>
      <w:proofErr w:type="spellEnd"/>
      <w:r w:rsidRPr="000D01BB">
        <w:t xml:space="preserve"> For </w:t>
      </w:r>
      <w:proofErr w:type="spellStart"/>
      <w:r w:rsidRPr="000D01BB">
        <w:t>Educational</w:t>
      </w:r>
      <w:proofErr w:type="spellEnd"/>
      <w:r w:rsidRPr="000D01BB">
        <w:t xml:space="preserve"> </w:t>
      </w:r>
      <w:proofErr w:type="spellStart"/>
      <w:r w:rsidRPr="000D01BB">
        <w:t>Communacation</w:t>
      </w:r>
      <w:proofErr w:type="spellEnd"/>
      <w:r w:rsidRPr="000D01BB">
        <w:t xml:space="preserve"> </w:t>
      </w:r>
      <w:proofErr w:type="spellStart"/>
      <w:r w:rsidRPr="000D01BB">
        <w:t>and</w:t>
      </w:r>
      <w:proofErr w:type="spellEnd"/>
      <w:r w:rsidRPr="000D01BB">
        <w:t xml:space="preserve"> Technology atau  Asosiasi Komunikasi dan Teknologi  </w:t>
      </w:r>
      <w:proofErr w:type="spellStart"/>
      <w:r w:rsidRPr="000D01BB">
        <w:t>pendidkan</w:t>
      </w:r>
      <w:proofErr w:type="spellEnd"/>
      <w:r w:rsidRPr="000D01BB">
        <w:t xml:space="preserve"> yang sering disingkat AECT memberikan batasan sumber belajar merupakan segala sesuatu yang berupa pesan, manusia, </w:t>
      </w:r>
      <w:proofErr w:type="spellStart"/>
      <w:r w:rsidRPr="000D01BB">
        <w:t>bahan,peralatan,teknik</w:t>
      </w:r>
      <w:proofErr w:type="spellEnd"/>
      <w:r w:rsidRPr="000D01BB">
        <w:t xml:space="preserve">, dan lingkungan yang digunakan secara sendiri- sendiri maupun dikombinasikan untuk </w:t>
      </w:r>
      <w:proofErr w:type="spellStart"/>
      <w:r w:rsidRPr="000D01BB">
        <w:t>memefasilitasi</w:t>
      </w:r>
      <w:proofErr w:type="spellEnd"/>
      <w:r w:rsidRPr="000D01BB">
        <w:t xml:space="preserve"> terjadinya kegiatan belajar. Sumber belajar yang dapat dipergunakan dalam meningkatkan pemahaman peserta didik Berupa pesan,manusia,material,peralatan,teknik,lingkungan,bahan,peristiwa. untuk memfasilitasi proses </w:t>
      </w:r>
      <w:proofErr w:type="spellStart"/>
      <w:r w:rsidRPr="000D01BB">
        <w:t>pemebelajaran</w:t>
      </w:r>
      <w:proofErr w:type="spellEnd"/>
      <w:r w:rsidRPr="000D01BB">
        <w:t xml:space="preserve"> dan dapat </w:t>
      </w:r>
      <w:proofErr w:type="spellStart"/>
      <w:r w:rsidRPr="000D01BB">
        <w:t>memeberikan</w:t>
      </w:r>
      <w:proofErr w:type="spellEnd"/>
      <w:r w:rsidRPr="000D01BB">
        <w:t xml:space="preserve"> masukan, informasi, </w:t>
      </w:r>
      <w:proofErr w:type="spellStart"/>
      <w:r w:rsidRPr="000D01BB">
        <w:t>penegertian</w:t>
      </w:r>
      <w:proofErr w:type="spellEnd"/>
      <w:r w:rsidRPr="000D01BB">
        <w:t xml:space="preserve"> serta kemudahan kepada Anak Usia Dini. Sumber belajar  dapat </w:t>
      </w:r>
      <w:proofErr w:type="spellStart"/>
      <w:r w:rsidRPr="000D01BB">
        <w:t>memeberikan</w:t>
      </w:r>
      <w:proofErr w:type="spellEnd"/>
      <w:r w:rsidRPr="000D01BB">
        <w:t xml:space="preserve"> pengalaman baru yang  lebih </w:t>
      </w:r>
      <w:proofErr w:type="spellStart"/>
      <w:r w:rsidRPr="000D01BB">
        <w:t>kongret</w:t>
      </w:r>
      <w:proofErr w:type="spellEnd"/>
      <w:r w:rsidRPr="000D01BB">
        <w:t xml:space="preserve"> dan langsung dalam</w:t>
      </w:r>
      <w:r w:rsidR="006F79DF">
        <w:t xml:space="preserve"> </w:t>
      </w:r>
      <w:r w:rsidRPr="000D01BB">
        <w:t>me</w:t>
      </w:r>
      <w:r w:rsidR="006F79DF">
        <w:t>n</w:t>
      </w:r>
      <w:r w:rsidRPr="000D01BB">
        <w:t xml:space="preserve">jelaskan hal-hal yang tidak mungkin </w:t>
      </w:r>
      <w:proofErr w:type="spellStart"/>
      <w:r w:rsidRPr="000D01BB">
        <w:t>diadakan,dn</w:t>
      </w:r>
      <w:proofErr w:type="spellEnd"/>
      <w:r w:rsidRPr="000D01BB">
        <w:t xml:space="preserve"> </w:t>
      </w:r>
      <w:proofErr w:type="spellStart"/>
      <w:r w:rsidRPr="000D01BB">
        <w:t>memeperluas</w:t>
      </w:r>
      <w:proofErr w:type="spellEnd"/>
      <w:r w:rsidRPr="000D01BB">
        <w:t xml:space="preserve"> </w:t>
      </w:r>
      <w:proofErr w:type="spellStart"/>
      <w:r w:rsidRPr="000D01BB">
        <w:t>wawsan</w:t>
      </w:r>
      <w:proofErr w:type="spellEnd"/>
      <w:r w:rsidRPr="000D01BB">
        <w:t xml:space="preserve"> sehingga Anak Usia Dini dapat berpikir kritis dan positif serta dapat </w:t>
      </w:r>
      <w:proofErr w:type="spellStart"/>
      <w:r w:rsidRPr="000D01BB">
        <w:t>memeberikan</w:t>
      </w:r>
      <w:proofErr w:type="spellEnd"/>
      <w:r w:rsidRPr="000D01BB">
        <w:t xml:space="preserve"> informasi yang lebih akurat </w:t>
      </w:r>
      <w:proofErr w:type="spellStart"/>
      <w:r w:rsidRPr="000D01BB">
        <w:t>dn</w:t>
      </w:r>
      <w:proofErr w:type="spellEnd"/>
      <w:r w:rsidRPr="000D01BB">
        <w:t xml:space="preserve"> terbaru sehingga anak usia dini termotivasi untuk belajar dengan </w:t>
      </w:r>
      <w:proofErr w:type="spellStart"/>
      <w:r w:rsidRPr="000D01BB">
        <w:t>meneyenagkan</w:t>
      </w:r>
      <w:proofErr w:type="spellEnd"/>
      <w:r w:rsidRPr="000D01BB">
        <w:t xml:space="preserve">. Sumber belajar dapat </w:t>
      </w:r>
      <w:proofErr w:type="spellStart"/>
      <w:r w:rsidRPr="000D01BB">
        <w:t>mengebangakan</w:t>
      </w:r>
      <w:proofErr w:type="spellEnd"/>
      <w:r w:rsidRPr="000D01BB">
        <w:t xml:space="preserve"> berbagai potensi yang beragam dan bervariasi, seperti : kemampuan. Sikap, dan minat yang sesuai dengan karakteristik dan kebutuhannya. Pemanfaatan sumber belajar beberapa sumber </w:t>
      </w:r>
      <w:proofErr w:type="spellStart"/>
      <w:r w:rsidRPr="000D01BB">
        <w:t>beajar</w:t>
      </w:r>
      <w:proofErr w:type="spellEnd"/>
      <w:r w:rsidRPr="000D01BB">
        <w:t xml:space="preserve"> yang dapat digunakan untuk </w:t>
      </w:r>
      <w:proofErr w:type="spellStart"/>
      <w:r w:rsidRPr="000D01BB">
        <w:t>memepermudah</w:t>
      </w:r>
      <w:proofErr w:type="spellEnd"/>
      <w:r w:rsidRPr="000D01BB">
        <w:t xml:space="preserve"> </w:t>
      </w:r>
      <w:proofErr w:type="spellStart"/>
      <w:r w:rsidRPr="000D01BB">
        <w:t>pemebelajaran</w:t>
      </w:r>
      <w:proofErr w:type="spellEnd"/>
      <w:r w:rsidRPr="000D01BB">
        <w:t xml:space="preserve"> </w:t>
      </w:r>
      <w:proofErr w:type="spellStart"/>
      <w:r w:rsidRPr="000D01BB">
        <w:t>kerena</w:t>
      </w:r>
      <w:proofErr w:type="spellEnd"/>
      <w:r w:rsidRPr="000D01BB">
        <w:t xml:space="preserve"> secara Khusus dirancang untuk tujuan belajar. Ini biasanya disebut “bahan ajar atau sumber belajar”. Sumber Belajar lainnya yang ada sebagai Jadi, </w:t>
      </w:r>
      <w:proofErr w:type="spellStart"/>
      <w:r w:rsidRPr="000D01BB">
        <w:t>beberpa</w:t>
      </w:r>
      <w:proofErr w:type="spellEnd"/>
      <w:r w:rsidRPr="000D01BB">
        <w:t xml:space="preserve"> sumber </w:t>
      </w:r>
      <w:proofErr w:type="spellStart"/>
      <w:r w:rsidRPr="000D01BB">
        <w:t>belejar</w:t>
      </w:r>
      <w:proofErr w:type="spellEnd"/>
      <w:r w:rsidRPr="000D01BB">
        <w:t xml:space="preserve"> menjadi sumber belajar dengan desain dan lainnya menjadi sumber belajar melalui </w:t>
      </w:r>
      <w:proofErr w:type="spellStart"/>
      <w:r w:rsidRPr="000D01BB">
        <w:t>pemanfaaatan</w:t>
      </w:r>
      <w:proofErr w:type="spellEnd"/>
      <w:r w:rsidRPr="000D01BB">
        <w:t xml:space="preserve">. Hal ini penting karena menjelaskan posisi </w:t>
      </w:r>
      <w:proofErr w:type="spellStart"/>
      <w:r w:rsidRPr="000D01BB">
        <w:t>pemeblajaran</w:t>
      </w:r>
      <w:proofErr w:type="spellEnd"/>
      <w:r w:rsidRPr="000D01BB">
        <w:t>, sumber belajar yang nyata serta sumber belajar yang dirancang sebagai bidang perhatian untuk pendidikan.</w:t>
      </w:r>
    </w:p>
    <w:p w:rsidR="00434353" w:rsidRPr="001558D2" w:rsidRDefault="00434353" w:rsidP="004352BF">
      <w:pPr>
        <w:pStyle w:val="IJIECEHEADING1"/>
        <w:jc w:val="both"/>
      </w:pPr>
      <w:r w:rsidRPr="00EE6201">
        <w:t>Metode</w:t>
      </w:r>
      <w:r w:rsidRPr="001558D2">
        <w:t xml:space="preserve"> </w:t>
      </w:r>
    </w:p>
    <w:p w:rsidR="0096633F" w:rsidRPr="0096633F" w:rsidRDefault="0096633F" w:rsidP="004352BF">
      <w:pPr>
        <w:pStyle w:val="IJIECEFIGURE"/>
        <w:numPr>
          <w:ilvl w:val="0"/>
          <w:numId w:val="0"/>
        </w:numPr>
        <w:jc w:val="both"/>
        <w:rPr>
          <w:rFonts w:eastAsia="Calibri" w:cs="Times New Roman"/>
          <w:sz w:val="22"/>
          <w:szCs w:val="22"/>
          <w:lang w:val="id-ID"/>
        </w:rPr>
      </w:pPr>
      <w:r w:rsidRPr="0096633F">
        <w:rPr>
          <w:rFonts w:eastAsia="Calibri" w:cs="Times New Roman"/>
          <w:sz w:val="22"/>
          <w:szCs w:val="22"/>
          <w:lang w:val="id-ID"/>
        </w:rPr>
        <w:t xml:space="preserve">Jenis penelitian yang digunakan menggunakan metode observasi dan wawancara. Secara umum, observasi merupakan cara atau metode menghimpun keterangan atau data yang dilakukan dengan mengadakan pengamatan dan pencatatan secara sistematis terhadap fenomena yang sedang dijadikan sasaran pengamatan. Dengan kata lain, observasi dilakukan untuk memperoleh informasi tentang kelakuan observasi yang sebenarnya. Dengan demikian, melalui kegiatan observasi dapat diperoleh gambaran yang lebih jelas tentang kehidupan sosial yang sukar diperoleh dengan menggunakan metode lain. Observasi sangat diperlukan jika </w:t>
      </w:r>
      <w:proofErr w:type="spellStart"/>
      <w:r w:rsidRPr="0096633F">
        <w:rPr>
          <w:rFonts w:eastAsia="Calibri" w:cs="Times New Roman"/>
          <w:sz w:val="22"/>
          <w:szCs w:val="22"/>
          <w:lang w:val="id-ID"/>
        </w:rPr>
        <w:t>observer</w:t>
      </w:r>
      <w:proofErr w:type="spellEnd"/>
      <w:r w:rsidRPr="0096633F">
        <w:rPr>
          <w:rFonts w:eastAsia="Calibri" w:cs="Times New Roman"/>
          <w:sz w:val="22"/>
          <w:szCs w:val="22"/>
          <w:lang w:val="id-ID"/>
        </w:rPr>
        <w:t xml:space="preserve"> belum memiliki banyak keterangan tentang masalah yang diselidikinya. Sehingga </w:t>
      </w:r>
      <w:proofErr w:type="spellStart"/>
      <w:r w:rsidRPr="0096633F">
        <w:rPr>
          <w:rFonts w:eastAsia="Calibri" w:cs="Times New Roman"/>
          <w:sz w:val="22"/>
          <w:szCs w:val="22"/>
          <w:lang w:val="id-ID"/>
        </w:rPr>
        <w:t>observer</w:t>
      </w:r>
      <w:proofErr w:type="spellEnd"/>
      <w:r w:rsidRPr="0096633F">
        <w:rPr>
          <w:rFonts w:eastAsia="Calibri" w:cs="Times New Roman"/>
          <w:sz w:val="22"/>
          <w:szCs w:val="22"/>
          <w:lang w:val="id-ID"/>
        </w:rPr>
        <w:t xml:space="preserve"> dapat memperoleh gambaran yang jelas tentang masalahnya serta </w:t>
      </w:r>
      <w:proofErr w:type="spellStart"/>
      <w:r w:rsidRPr="0096633F">
        <w:rPr>
          <w:rFonts w:eastAsia="Calibri" w:cs="Times New Roman"/>
          <w:sz w:val="22"/>
          <w:szCs w:val="22"/>
          <w:lang w:val="id-ID"/>
        </w:rPr>
        <w:t>petunjukpetunjuk</w:t>
      </w:r>
      <w:proofErr w:type="spellEnd"/>
      <w:r w:rsidRPr="0096633F">
        <w:rPr>
          <w:rFonts w:eastAsia="Calibri" w:cs="Times New Roman"/>
          <w:sz w:val="22"/>
          <w:szCs w:val="22"/>
          <w:lang w:val="id-ID"/>
        </w:rPr>
        <w:t xml:space="preserve"> cara memecahkannya (Mania, 2008).</w:t>
      </w:r>
    </w:p>
    <w:p w:rsidR="00F50FFF" w:rsidRDefault="0096633F" w:rsidP="004352BF">
      <w:pPr>
        <w:pStyle w:val="IJIECEFIGURE"/>
        <w:numPr>
          <w:ilvl w:val="0"/>
          <w:numId w:val="0"/>
        </w:numPr>
        <w:jc w:val="both"/>
        <w:rPr>
          <w:rFonts w:ascii="Adobe Garamond Pro" w:hAnsi="Adobe Garamond Pro"/>
        </w:rPr>
      </w:pPr>
      <w:r w:rsidRPr="0096633F">
        <w:rPr>
          <w:rFonts w:eastAsia="Calibri" w:cs="Times New Roman"/>
          <w:sz w:val="22"/>
          <w:szCs w:val="22"/>
          <w:lang w:val="id-ID"/>
        </w:rPr>
        <w:t>Wawancara (</w:t>
      </w:r>
      <w:proofErr w:type="spellStart"/>
      <w:r w:rsidRPr="0096633F">
        <w:rPr>
          <w:rFonts w:eastAsia="Calibri" w:cs="Times New Roman"/>
          <w:sz w:val="22"/>
          <w:szCs w:val="22"/>
          <w:lang w:val="id-ID"/>
        </w:rPr>
        <w:t>interview</w:t>
      </w:r>
      <w:proofErr w:type="spellEnd"/>
      <w:r w:rsidRPr="0096633F">
        <w:rPr>
          <w:rFonts w:eastAsia="Calibri" w:cs="Times New Roman"/>
          <w:sz w:val="22"/>
          <w:szCs w:val="22"/>
          <w:lang w:val="id-ID"/>
        </w:rPr>
        <w:t xml:space="preserve">) secara umum adalah suatu percakapan antara dua atau lebih orang yang dilakukan oleh pewawancara dan narasumber. Ada juga yang mengatakan bahwa definisi wawancara adalah suatu bentuk komunikasi lisan yang dilakukan secara terstruktur oleh dua orang atau lebih, baik secara langsung maupun jarak jauh (Yuhana dan </w:t>
      </w:r>
      <w:proofErr w:type="spellStart"/>
      <w:r w:rsidRPr="0096633F">
        <w:rPr>
          <w:rFonts w:eastAsia="Calibri" w:cs="Times New Roman"/>
          <w:sz w:val="22"/>
          <w:szCs w:val="22"/>
          <w:lang w:val="id-ID"/>
        </w:rPr>
        <w:t>Aminy</w:t>
      </w:r>
      <w:proofErr w:type="spellEnd"/>
      <w:r w:rsidRPr="0096633F">
        <w:rPr>
          <w:rFonts w:eastAsia="Calibri" w:cs="Times New Roman"/>
          <w:sz w:val="22"/>
          <w:szCs w:val="22"/>
          <w:lang w:val="id-ID"/>
        </w:rPr>
        <w:t>, 2019).Subjek dalam penelitian ini adalah anak-anak umur 3-7 tahun.</w:t>
      </w:r>
    </w:p>
    <w:p w:rsidR="006F2D87" w:rsidRPr="006F2D87" w:rsidRDefault="006F2D87" w:rsidP="004352BF">
      <w:pPr>
        <w:pStyle w:val="IJIECEHEADING1"/>
        <w:jc w:val="both"/>
        <w:rPr>
          <w:lang w:val="en-US"/>
        </w:rPr>
      </w:pPr>
      <w:r w:rsidRPr="006F2D87">
        <w:t>Pembahasan</w:t>
      </w:r>
      <w:r>
        <w:rPr>
          <w:lang w:val="en-US"/>
        </w:rPr>
        <w:t xml:space="preserve"> (Discussion)</w:t>
      </w:r>
    </w:p>
    <w:p w:rsidR="00384CAA" w:rsidRDefault="00384CAA" w:rsidP="004352BF">
      <w:pPr>
        <w:pStyle w:val="IJIECEBODYTEXTAFTER"/>
        <w:numPr>
          <w:ilvl w:val="0"/>
          <w:numId w:val="48"/>
        </w:numPr>
      </w:pPr>
      <w:r>
        <w:t xml:space="preserve"> Sumber Belajar</w:t>
      </w:r>
    </w:p>
    <w:p w:rsidR="00384CAA" w:rsidRDefault="00384CAA" w:rsidP="004352BF">
      <w:pPr>
        <w:pStyle w:val="IJIECEBODYTEXTAFTER"/>
        <w:ind w:firstLine="0"/>
      </w:pPr>
      <w:r>
        <w:t xml:space="preserve">Sumber belajar merupakan sumber pengetahuan yang </w:t>
      </w:r>
      <w:proofErr w:type="spellStart"/>
      <w:r>
        <w:t>memilki</w:t>
      </w:r>
      <w:proofErr w:type="spellEnd"/>
      <w:r>
        <w:t xml:space="preserve"> berbagai </w:t>
      </w:r>
      <w:proofErr w:type="spellStart"/>
      <w:r>
        <w:t>dimensi,yaitu</w:t>
      </w:r>
      <w:proofErr w:type="spellEnd"/>
      <w:r>
        <w:t xml:space="preserve"> sumber belajar di tinjau dalam artian yang sempit hingga pada pengertian luas. Sumber belajar dalam artian sempit yaitu sumber belajar yang tercakup pada buku-buku atau bahan tercetak, sedangkan dalam arti luas sumber belajar berupa sarana </w:t>
      </w:r>
      <w:proofErr w:type="spellStart"/>
      <w:r>
        <w:t>pemebelajaran</w:t>
      </w:r>
      <w:proofErr w:type="spellEnd"/>
      <w:r>
        <w:t xml:space="preserve"> yang dapat di dengar maupun yang dapat dilihat. Ekstensi sumber belajar </w:t>
      </w:r>
      <w:proofErr w:type="spellStart"/>
      <w:r>
        <w:t>sangt</w:t>
      </w:r>
      <w:proofErr w:type="spellEnd"/>
      <w:r>
        <w:t xml:space="preserve"> penting dalam </w:t>
      </w:r>
      <w:r>
        <w:lastRenderedPageBreak/>
        <w:t xml:space="preserve">proses </w:t>
      </w:r>
      <w:proofErr w:type="spellStart"/>
      <w:r>
        <w:t>pembelajran,sebab</w:t>
      </w:r>
      <w:proofErr w:type="spellEnd"/>
      <w:r>
        <w:t xml:space="preserve"> tanpa adanya sumber belajar dalam proses pembelajaran tidak akan terjadi. </w:t>
      </w:r>
      <w:proofErr w:type="spellStart"/>
      <w:r>
        <w:t>Asssociation</w:t>
      </w:r>
      <w:proofErr w:type="spellEnd"/>
      <w:r>
        <w:t xml:space="preserve"> For </w:t>
      </w:r>
      <w:proofErr w:type="spellStart"/>
      <w:r>
        <w:t>Educational</w:t>
      </w:r>
      <w:proofErr w:type="spellEnd"/>
      <w:r>
        <w:t xml:space="preserve"> </w:t>
      </w:r>
      <w:proofErr w:type="spellStart"/>
      <w:r>
        <w:t>Communacation</w:t>
      </w:r>
      <w:proofErr w:type="spellEnd"/>
      <w:r>
        <w:t xml:space="preserve"> </w:t>
      </w:r>
      <w:proofErr w:type="spellStart"/>
      <w:r>
        <w:t>and</w:t>
      </w:r>
      <w:proofErr w:type="spellEnd"/>
      <w:r>
        <w:t xml:space="preserve"> Technology atau  Asosiasi Komunikasi dan Teknologi  </w:t>
      </w:r>
      <w:proofErr w:type="spellStart"/>
      <w:r>
        <w:t>pendidkan</w:t>
      </w:r>
      <w:proofErr w:type="spellEnd"/>
      <w:r>
        <w:t xml:space="preserve"> yang sering disingkat AECT memberikan batasan sumber belajar merupakan segala sesuatu yang berupa pesan, manusia, </w:t>
      </w:r>
      <w:proofErr w:type="spellStart"/>
      <w:r>
        <w:t>bahan,peralatan,teknik</w:t>
      </w:r>
      <w:proofErr w:type="spellEnd"/>
      <w:r>
        <w:t xml:space="preserve">, dan lingkungan yang digunakan secara sendiri- sendiri maupun dikombinasikan untuk </w:t>
      </w:r>
      <w:proofErr w:type="spellStart"/>
      <w:r>
        <w:t>memefasilitasi</w:t>
      </w:r>
      <w:proofErr w:type="spellEnd"/>
      <w:r>
        <w:t xml:space="preserve"> terjadinya kegiatan belajar. </w:t>
      </w:r>
    </w:p>
    <w:p w:rsidR="00384CAA" w:rsidRDefault="00384CAA" w:rsidP="004352BF">
      <w:pPr>
        <w:pStyle w:val="IJIECEBODYTEXTAFTER"/>
        <w:numPr>
          <w:ilvl w:val="0"/>
          <w:numId w:val="48"/>
        </w:numPr>
      </w:pPr>
      <w:r>
        <w:t>Pemeliharaan Sumber Belajar di Lembaga PAUD</w:t>
      </w:r>
    </w:p>
    <w:p w:rsidR="00384CAA" w:rsidRDefault="00384CAA" w:rsidP="004352BF">
      <w:pPr>
        <w:pStyle w:val="IJIECEBODYTEXTAFTER"/>
        <w:ind w:firstLine="0"/>
      </w:pPr>
      <w:r>
        <w:t xml:space="preserve">Menyimpan dan </w:t>
      </w:r>
      <w:proofErr w:type="spellStart"/>
      <w:r>
        <w:t>memeilihara</w:t>
      </w:r>
      <w:proofErr w:type="spellEnd"/>
      <w:r>
        <w:t xml:space="preserve"> media pembelajaran  di lembaga PAUD baik yang  ada dalam ruangan  maupun di luar ruangan merupakan hal yang penting dilakukan oleh guru. Hal tersebut dikarenakan </w:t>
      </w:r>
      <w:proofErr w:type="spellStart"/>
      <w:r>
        <w:t>penggunaaan</w:t>
      </w:r>
      <w:proofErr w:type="spellEnd"/>
      <w:r>
        <w:t xml:space="preserve"> media </w:t>
      </w:r>
      <w:proofErr w:type="spellStart"/>
      <w:r>
        <w:t>pemebelajaran</w:t>
      </w:r>
      <w:proofErr w:type="spellEnd"/>
      <w:r>
        <w:t xml:space="preserve"> tersebut tentu tidak hanya untuk satu kali kegiatan belajar saja melainkan akan digunakan secara terus- </w:t>
      </w:r>
      <w:proofErr w:type="spellStart"/>
      <w:r>
        <w:t>menerus.Selain</w:t>
      </w:r>
      <w:proofErr w:type="spellEnd"/>
      <w:r>
        <w:t xml:space="preserve"> itu intensitas penggunaan media pembelajaran oleh anak juga akan sangat tinggi. Apalagi untuk media-media   pembelajaran   tertentu   yang   sangat   disukai   anak.   Sehubungan   dengan pentingnya fungsi penyimpanan dan pemeliharaan </w:t>
      </w:r>
      <w:proofErr w:type="spellStart"/>
      <w:r>
        <w:t>ini,guru</w:t>
      </w:r>
      <w:proofErr w:type="spellEnd"/>
      <w:r>
        <w:t xml:space="preserve"> harus mengetahui </w:t>
      </w:r>
      <w:proofErr w:type="spellStart"/>
      <w:r>
        <w:t>jedis</w:t>
      </w:r>
      <w:proofErr w:type="spellEnd"/>
      <w:r>
        <w:t xml:space="preserve"> media </w:t>
      </w:r>
      <w:proofErr w:type="spellStart"/>
      <w:r>
        <w:t>pembeajaran</w:t>
      </w:r>
      <w:proofErr w:type="spellEnd"/>
      <w:r>
        <w:t xml:space="preserve"> yang perlu disimpan dan pemeliharaan dengan baik. Cara anak meletakkan media pembelajaran dikelas tidak terlepas dari pengawasan guru. Guru juga harus memantau bagaimana cara anak memainkan  media tersebut dan mengembalikan media tersebut pada tempatnya, karena anak harus dibiasakan bertanggung jawab terhadap media pembelajaran yang dimainkannya. Agar pemakaian dapat bertahan, maka cara penyimpanan dan cara </w:t>
      </w:r>
      <w:proofErr w:type="spellStart"/>
      <w:r>
        <w:t>pemeliharaaannya</w:t>
      </w:r>
      <w:proofErr w:type="spellEnd"/>
      <w:r>
        <w:t xml:space="preserve"> dengan baik.   Guru harus memperhatikan tingkat kelembaban ruang penyimpanan media atau ruangan kelas karena tempat </w:t>
      </w:r>
      <w:proofErr w:type="spellStart"/>
      <w:r>
        <w:t>lembab</w:t>
      </w:r>
      <w:proofErr w:type="spellEnd"/>
      <w:r>
        <w:t xml:space="preserve"> dapat menumbuhkan jamur dan </w:t>
      </w:r>
      <w:proofErr w:type="spellStart"/>
      <w:r>
        <w:t>dapar</w:t>
      </w:r>
      <w:proofErr w:type="spellEnd"/>
      <w:r>
        <w:t xml:space="preserve"> merusak media  </w:t>
      </w:r>
      <w:proofErr w:type="spellStart"/>
      <w:r>
        <w:t>pembelajaran.Dengan</w:t>
      </w:r>
      <w:proofErr w:type="spellEnd"/>
      <w:r>
        <w:t xml:space="preserve">  demikian  perlu  dipersiapkan  tempat  khusus,  seperti  rak-rak untuk </w:t>
      </w:r>
      <w:proofErr w:type="spellStart"/>
      <w:r>
        <w:t>meetakan</w:t>
      </w:r>
      <w:proofErr w:type="spellEnd"/>
      <w:r>
        <w:t xml:space="preserve"> barang,  lemari tertutup untuk menyimpan barang  atau buku  yang  tidak digunakan sehari- hari. </w:t>
      </w:r>
    </w:p>
    <w:p w:rsidR="00384CAA" w:rsidRDefault="00384CAA" w:rsidP="004352BF">
      <w:pPr>
        <w:pStyle w:val="IJIECEBODYTEXTAFTER"/>
        <w:numPr>
          <w:ilvl w:val="0"/>
          <w:numId w:val="48"/>
        </w:numPr>
      </w:pPr>
      <w:r>
        <w:t>Evaluasi Sumber Belajar di Lembaga PAUD</w:t>
      </w:r>
    </w:p>
    <w:p w:rsidR="00384CAA" w:rsidRDefault="00384CAA" w:rsidP="004352BF">
      <w:pPr>
        <w:pStyle w:val="IJIECEBODYTEXTAFTER"/>
        <w:ind w:firstLine="0"/>
      </w:pPr>
      <w:r>
        <w:t xml:space="preserve">Evaluasi merupakan serangkaian kegiatan untuk memperoleh, menganalisis  dan  menafsirkan  data  tentang  proses  dan  hasil  belajar peserta didik yang dilakukan secara sistematis dan berkesinambungan, sehingga  menjadi  informasi  yang  bermakna  dalam  pengambilan keputusan (Trianto, 2007:87). Pen </w:t>
      </w:r>
      <w:proofErr w:type="spellStart"/>
      <w:r>
        <w:t>ilaian</w:t>
      </w:r>
      <w:proofErr w:type="spellEnd"/>
      <w:r>
        <w:t xml:space="preserve"> dalam konteks pembelajaran di Pendidikan Anak Usia Dini (PAUD) adalah upaya mengumpulkan, menganalisis, dan menafsirkan berbagai informasi yang tentang kinerja dan  kemajuan  berbagai  aspek  perkembangan  yang  dapat  dicapai  oleh anak   setelah   mengikuti   k </w:t>
      </w:r>
      <w:proofErr w:type="spellStart"/>
      <w:r>
        <w:t>egiatan</w:t>
      </w:r>
      <w:proofErr w:type="spellEnd"/>
      <w:r>
        <w:t xml:space="preserve">   pembiasaan   dalam   kurun   waktu tertentu.  (Zahro,  2015:94).  Penilaian  adalah  proses  pengumpulan dan pengolahan  informasi. Untuk  menentukan  tingkat  pencapaian perkembangan anak  (</w:t>
      </w:r>
      <w:proofErr w:type="spellStart"/>
      <w:r>
        <w:t>Kemdiknas</w:t>
      </w:r>
      <w:proofErr w:type="spellEnd"/>
      <w:r>
        <w:t xml:space="preserve">,  2010). Pada  PAUD  perlu menggunakan   pendekatan   khusus   dalam   mela </w:t>
      </w:r>
      <w:proofErr w:type="spellStart"/>
      <w:r>
        <w:t>kukan</w:t>
      </w:r>
      <w:proofErr w:type="spellEnd"/>
      <w:r>
        <w:t xml:space="preserve">   penilaian,   ini karena anak usia dini memiliki </w:t>
      </w:r>
      <w:proofErr w:type="spellStart"/>
      <w:r>
        <w:t>karakerstik</w:t>
      </w:r>
      <w:proofErr w:type="spellEnd"/>
      <w:r>
        <w:t xml:space="preserve"> perkembangan yang berbeda dibandingkan dengan anak usia sekolah dasar maupun menengah. Maka dari  itu  guru  perlu  melakukan  penyesuaian  pada  cara  observasi  dari masing-masing   evaluasi   pembelajar </w:t>
      </w:r>
      <w:proofErr w:type="spellStart"/>
      <w:r>
        <w:t>an</w:t>
      </w:r>
      <w:proofErr w:type="spellEnd"/>
      <w:r>
        <w:t xml:space="preserve">   dengan   Rencana   Pelaksanaan Pembelajaran Harian (RPPH) yang akan digunakan. </w:t>
      </w:r>
    </w:p>
    <w:p w:rsidR="00384CAA" w:rsidRDefault="00384CAA" w:rsidP="004352BF">
      <w:pPr>
        <w:pStyle w:val="IJIECEBODYTEXTAFTER"/>
      </w:pPr>
    </w:p>
    <w:p w:rsidR="00384CAA" w:rsidRPr="006F79DF" w:rsidRDefault="00384CAA" w:rsidP="006F79DF">
      <w:pPr>
        <w:pStyle w:val="IJIECEBODYTEXTAFTER"/>
        <w:numPr>
          <w:ilvl w:val="0"/>
          <w:numId w:val="46"/>
        </w:numPr>
        <w:rPr>
          <w:i/>
          <w:iCs/>
        </w:rPr>
      </w:pPr>
      <w:proofErr w:type="spellStart"/>
      <w:r w:rsidRPr="006F79DF">
        <w:rPr>
          <w:i/>
          <w:iCs/>
        </w:rPr>
        <w:t>Anecdot</w:t>
      </w:r>
      <w:proofErr w:type="spellEnd"/>
      <w:r w:rsidRPr="006F79DF">
        <w:rPr>
          <w:i/>
          <w:iCs/>
        </w:rPr>
        <w:t xml:space="preserve"> </w:t>
      </w:r>
    </w:p>
    <w:p w:rsidR="00384CAA" w:rsidRPr="006F79DF" w:rsidRDefault="00384CAA" w:rsidP="006F79DF">
      <w:pPr>
        <w:pStyle w:val="IJIECEBODYTEXTAFTER"/>
        <w:rPr>
          <w:i/>
          <w:iCs/>
        </w:rPr>
      </w:pPr>
    </w:p>
    <w:p w:rsidR="00384CAA" w:rsidRPr="006F79DF" w:rsidRDefault="00384CAA" w:rsidP="006F79DF">
      <w:pPr>
        <w:pStyle w:val="IJIECEBODYTEXTAFTER"/>
        <w:numPr>
          <w:ilvl w:val="0"/>
          <w:numId w:val="46"/>
        </w:numPr>
        <w:rPr>
          <w:i/>
          <w:iCs/>
        </w:rPr>
      </w:pPr>
      <w:proofErr w:type="spellStart"/>
      <w:r w:rsidRPr="006F79DF">
        <w:rPr>
          <w:i/>
          <w:iCs/>
        </w:rPr>
        <w:t>Records</w:t>
      </w:r>
      <w:proofErr w:type="spellEnd"/>
      <w:r w:rsidRPr="006F79DF">
        <w:rPr>
          <w:i/>
          <w:iCs/>
        </w:rPr>
        <w:t xml:space="preserve"> </w:t>
      </w:r>
      <w:proofErr w:type="spellStart"/>
      <w:r w:rsidRPr="006F79DF">
        <w:rPr>
          <w:i/>
          <w:iCs/>
        </w:rPr>
        <w:t>Running</w:t>
      </w:r>
      <w:proofErr w:type="spellEnd"/>
    </w:p>
    <w:p w:rsidR="00384CAA" w:rsidRPr="006F79DF" w:rsidRDefault="00384CAA" w:rsidP="006F79DF">
      <w:pPr>
        <w:pStyle w:val="IJIECEBODYTEXTAFTER"/>
        <w:ind w:firstLine="0"/>
        <w:rPr>
          <w:i/>
          <w:iCs/>
        </w:rPr>
      </w:pPr>
    </w:p>
    <w:p w:rsidR="00384CAA" w:rsidRPr="006F79DF" w:rsidRDefault="00384CAA" w:rsidP="006F79DF">
      <w:pPr>
        <w:pStyle w:val="IJIECEBODYTEXTAFTER"/>
        <w:numPr>
          <w:ilvl w:val="0"/>
          <w:numId w:val="46"/>
        </w:numPr>
        <w:rPr>
          <w:i/>
          <w:iCs/>
        </w:rPr>
      </w:pPr>
      <w:r w:rsidRPr="006F79DF">
        <w:rPr>
          <w:i/>
          <w:iCs/>
        </w:rPr>
        <w:t xml:space="preserve"> </w:t>
      </w:r>
      <w:proofErr w:type="spellStart"/>
      <w:r w:rsidRPr="006F79DF">
        <w:rPr>
          <w:i/>
          <w:iCs/>
        </w:rPr>
        <w:t>Records</w:t>
      </w:r>
      <w:proofErr w:type="spellEnd"/>
      <w:r w:rsidRPr="006F79DF">
        <w:rPr>
          <w:i/>
          <w:iCs/>
        </w:rPr>
        <w:t xml:space="preserve"> </w:t>
      </w:r>
      <w:proofErr w:type="spellStart"/>
      <w:r w:rsidRPr="006F79DF">
        <w:rPr>
          <w:i/>
          <w:iCs/>
        </w:rPr>
        <w:t>Checklist</w:t>
      </w:r>
      <w:proofErr w:type="spellEnd"/>
      <w:r w:rsidRPr="006F79DF">
        <w:rPr>
          <w:i/>
          <w:iCs/>
        </w:rPr>
        <w:t xml:space="preserve"> </w:t>
      </w:r>
    </w:p>
    <w:p w:rsidR="00384CAA" w:rsidRPr="006F79DF" w:rsidRDefault="00384CAA" w:rsidP="006F79DF">
      <w:pPr>
        <w:pStyle w:val="IJIECEBODYTEXTAFTER"/>
        <w:rPr>
          <w:i/>
          <w:iCs/>
        </w:rPr>
      </w:pPr>
    </w:p>
    <w:p w:rsidR="00384CAA" w:rsidRPr="006F79DF" w:rsidRDefault="00384CAA" w:rsidP="006F79DF">
      <w:pPr>
        <w:pStyle w:val="IJIECEBODYTEXTAFTER"/>
        <w:numPr>
          <w:ilvl w:val="0"/>
          <w:numId w:val="46"/>
        </w:numPr>
        <w:rPr>
          <w:i/>
          <w:iCs/>
        </w:rPr>
      </w:pPr>
      <w:proofErr w:type="spellStart"/>
      <w:r w:rsidRPr="006F79DF">
        <w:rPr>
          <w:i/>
          <w:iCs/>
        </w:rPr>
        <w:t>Time</w:t>
      </w:r>
      <w:proofErr w:type="spellEnd"/>
      <w:r w:rsidRPr="006F79DF">
        <w:rPr>
          <w:i/>
          <w:iCs/>
        </w:rPr>
        <w:t xml:space="preserve"> Sampling </w:t>
      </w:r>
    </w:p>
    <w:p w:rsidR="00384CAA" w:rsidRPr="006F79DF" w:rsidRDefault="00384CAA" w:rsidP="006F79DF">
      <w:pPr>
        <w:pStyle w:val="IJIECEBODYTEXTAFTER"/>
        <w:ind w:firstLine="0"/>
        <w:rPr>
          <w:i/>
          <w:iCs/>
        </w:rPr>
      </w:pPr>
    </w:p>
    <w:p w:rsidR="00384CAA" w:rsidRPr="006F79DF" w:rsidRDefault="00384CAA" w:rsidP="006F79DF">
      <w:pPr>
        <w:pStyle w:val="IJIECEBODYTEXTAFTER"/>
        <w:numPr>
          <w:ilvl w:val="0"/>
          <w:numId w:val="46"/>
        </w:numPr>
        <w:rPr>
          <w:i/>
          <w:iCs/>
        </w:rPr>
      </w:pPr>
      <w:r w:rsidRPr="006F79DF">
        <w:rPr>
          <w:i/>
          <w:iCs/>
        </w:rPr>
        <w:t>Event Sampling</w:t>
      </w:r>
    </w:p>
    <w:p w:rsidR="006F2D87" w:rsidRPr="006F2D87" w:rsidRDefault="006F2D87" w:rsidP="004352BF">
      <w:pPr>
        <w:pStyle w:val="IJIECEHEADING1"/>
        <w:jc w:val="both"/>
        <w:rPr>
          <w:lang w:val="en-US"/>
        </w:rPr>
      </w:pPr>
      <w:r>
        <w:rPr>
          <w:lang w:val="en-US"/>
        </w:rPr>
        <w:lastRenderedPageBreak/>
        <w:t>S</w:t>
      </w:r>
      <w:proofErr w:type="spellStart"/>
      <w:r w:rsidRPr="006F2D87">
        <w:t>impulan</w:t>
      </w:r>
      <w:proofErr w:type="spellEnd"/>
      <w:r w:rsidRPr="006F2D87">
        <w:t xml:space="preserve"> dan Saran</w:t>
      </w:r>
      <w:r>
        <w:rPr>
          <w:lang w:val="en-US"/>
        </w:rPr>
        <w:t xml:space="preserve"> (</w:t>
      </w:r>
      <w:proofErr w:type="spellStart"/>
      <w:r w:rsidRPr="006B66E5">
        <w:t>Conclusion</w:t>
      </w:r>
      <w:proofErr w:type="spellEnd"/>
      <w:r>
        <w:rPr>
          <w:lang w:val="en-US"/>
        </w:rPr>
        <w:t xml:space="preserve"> and Recommendation)</w:t>
      </w:r>
    </w:p>
    <w:p w:rsidR="007D2302" w:rsidRDefault="007D2302" w:rsidP="004352BF">
      <w:pPr>
        <w:pStyle w:val="IJIECEBODYTEXTAFTER"/>
        <w:ind w:firstLine="0"/>
      </w:pPr>
      <w:r>
        <w:t xml:space="preserve">Sumber belajar merupakan sumber pengetahuan yang </w:t>
      </w:r>
      <w:proofErr w:type="spellStart"/>
      <w:r>
        <w:t>memilki</w:t>
      </w:r>
      <w:proofErr w:type="spellEnd"/>
      <w:r>
        <w:t xml:space="preserve"> berbagai </w:t>
      </w:r>
      <w:proofErr w:type="spellStart"/>
      <w:r>
        <w:t>dimensi,yaitu</w:t>
      </w:r>
      <w:proofErr w:type="spellEnd"/>
      <w:r>
        <w:t xml:space="preserve"> sumber belajar di tinjau dalam artian yang sempit hingga pada pengertian luas. Sumber belajar dalam artian sempit yaitu sumber belajar yang tercakup pada buku- buku atau bahan tercetak, sedangkan dalam arti luas sumber belajar berupa sarana </w:t>
      </w:r>
      <w:proofErr w:type="spellStart"/>
      <w:r>
        <w:t>pemebelajaran</w:t>
      </w:r>
      <w:proofErr w:type="spellEnd"/>
      <w:r>
        <w:t xml:space="preserve"> yang dapat di dengar maupun yang dapat dilihat. Pemeliharaan dan </w:t>
      </w:r>
      <w:proofErr w:type="spellStart"/>
      <w:r>
        <w:t>perwatan</w:t>
      </w:r>
      <w:proofErr w:type="spellEnd"/>
      <w:r>
        <w:t xml:space="preserve"> sumber belajar menjadi hal yang penting untuk diperhatikan. Pihak sekolah mengembang tanggung  jawab  yang  besar  dalam  hal  ini,  yaitu  guru  </w:t>
      </w:r>
      <w:proofErr w:type="spellStart"/>
      <w:r>
        <w:t>dann</w:t>
      </w:r>
      <w:proofErr w:type="spellEnd"/>
      <w:r>
        <w:t xml:space="preserve"> kepala sekolah. Menurut </w:t>
      </w:r>
      <w:proofErr w:type="spellStart"/>
      <w:r>
        <w:t>Bnadono</w:t>
      </w:r>
      <w:proofErr w:type="spellEnd"/>
      <w:r>
        <w:t xml:space="preserve"> (2014),pemeliharaan merupakan  kegiatan  penjagaan  atau  </w:t>
      </w:r>
      <w:proofErr w:type="spellStart"/>
      <w:r>
        <w:t>pencengahan</w:t>
      </w:r>
      <w:proofErr w:type="spellEnd"/>
      <w:r>
        <w:t xml:space="preserve">  dari kerusakan terhadap suatu barang, sehingga barang tersebut dalam kondisi baik dan siap digunakan.</w:t>
      </w:r>
      <w:r w:rsidR="00E00BFD">
        <w:t xml:space="preserve"> </w:t>
      </w:r>
      <w:r>
        <w:t>Evaluasi merupakan serangkaian kegiatan untuk memperoleh, menganalisis dan menafsirkan data tentang proses dan hasil belajar peserta didik yang dilakukan secara sistematis dan berkesinambungan, sehingga menjadi informasi yang bermakna dalam pengambilan keputusan</w:t>
      </w:r>
    </w:p>
    <w:p w:rsidR="00BC7209" w:rsidRPr="006B66E5" w:rsidRDefault="00BC7209" w:rsidP="004352BF">
      <w:pPr>
        <w:pStyle w:val="IJIECEBODYTEXTAFTER"/>
        <w:ind w:firstLine="0"/>
      </w:pPr>
    </w:p>
    <w:p w:rsidR="006F2D87" w:rsidRPr="006F2D87" w:rsidRDefault="006F2D87" w:rsidP="004352BF">
      <w:pPr>
        <w:pStyle w:val="IJIECEHEADING1"/>
        <w:jc w:val="both"/>
        <w:rPr>
          <w:lang w:val="en-US"/>
        </w:rPr>
      </w:pPr>
      <w:r w:rsidRPr="006F2D87">
        <w:t xml:space="preserve">Daftar </w:t>
      </w:r>
      <w:r w:rsidRPr="006B66E5">
        <w:t>Rujukan</w:t>
      </w:r>
      <w:r>
        <w:rPr>
          <w:lang w:val="en-US"/>
        </w:rPr>
        <w:t xml:space="preserve"> (References)</w:t>
      </w:r>
    </w:p>
    <w:p w:rsidR="00877B8B" w:rsidRDefault="00877B8B" w:rsidP="006F79DF">
      <w:pPr>
        <w:pStyle w:val="IJIECEREFERENCES"/>
      </w:pPr>
      <w:r>
        <w:t xml:space="preserve">Asrul, Rusydi, Rosnita. 2014. “Evaluasi Pembelajaran”. Bandung. </w:t>
      </w:r>
      <w:proofErr w:type="spellStart"/>
      <w:r>
        <w:t>Citapustaka</w:t>
      </w:r>
      <w:proofErr w:type="spellEnd"/>
      <w:r>
        <w:t xml:space="preserve"> Media. </w:t>
      </w:r>
    </w:p>
    <w:p w:rsidR="00877B8B" w:rsidRDefault="00877B8B" w:rsidP="006F79DF">
      <w:pPr>
        <w:pStyle w:val="IJIECEREFERENCES"/>
        <w:ind w:firstLine="0"/>
      </w:pPr>
      <w:proofErr w:type="spellStart"/>
      <w:r>
        <w:t>Denico</w:t>
      </w:r>
      <w:proofErr w:type="spellEnd"/>
      <w:r>
        <w:t xml:space="preserve"> Ahmad. 2018. “Pengelolaan Pembelajaran Pendidikan Anak Usia Dini di KB CerdasKecamatanBatuHamparKabupatenRokanHilir”.Vol.1.No.2.https://core.ac.uk/download</w:t>
      </w:r>
      <w:r w:rsidR="006F79DF">
        <w:t xml:space="preserve"> </w:t>
      </w:r>
      <w:r>
        <w:t>f/322503379.pdf.</w:t>
      </w:r>
    </w:p>
    <w:p w:rsidR="00877B8B" w:rsidRDefault="00877B8B" w:rsidP="006F79DF">
      <w:pPr>
        <w:pStyle w:val="IJIECEREFERENCES"/>
      </w:pPr>
      <w:r>
        <w:t xml:space="preserve">Hasnawati.   2021.“Pengelolaan   Sumber   Belajar   Dalam   Pembelajaran   Anak   di   TK Handriani”. CJPE </w:t>
      </w:r>
      <w:proofErr w:type="spellStart"/>
      <w:r>
        <w:t>Cokroaminoto</w:t>
      </w:r>
      <w:proofErr w:type="spellEnd"/>
      <w:r>
        <w:t xml:space="preserve"> </w:t>
      </w:r>
      <w:proofErr w:type="spellStart"/>
      <w:r>
        <w:t>Juornal</w:t>
      </w:r>
      <w:proofErr w:type="spellEnd"/>
      <w:r>
        <w:t xml:space="preserve"> </w:t>
      </w:r>
      <w:proofErr w:type="spellStart"/>
      <w:r>
        <w:t>Of</w:t>
      </w:r>
      <w:proofErr w:type="spellEnd"/>
      <w:r>
        <w:t xml:space="preserve"> </w:t>
      </w:r>
      <w:proofErr w:type="spellStart"/>
      <w:r>
        <w:t>Primary</w:t>
      </w:r>
      <w:proofErr w:type="spellEnd"/>
      <w:r>
        <w:t xml:space="preserve"> </w:t>
      </w:r>
      <w:proofErr w:type="spellStart"/>
      <w:r>
        <w:t>Education</w:t>
      </w:r>
      <w:proofErr w:type="spellEnd"/>
      <w:r>
        <w:t>. Vol.4.No.2. https://e-journal.my.id/cjpe/article/view/612/1191.</w:t>
      </w:r>
    </w:p>
    <w:p w:rsidR="00877B8B" w:rsidRDefault="00877B8B" w:rsidP="006F79DF">
      <w:pPr>
        <w:pStyle w:val="IJIECEREFERENCES"/>
      </w:pPr>
      <w:proofErr w:type="spellStart"/>
      <w:r>
        <w:t>Keostoro</w:t>
      </w:r>
      <w:proofErr w:type="spellEnd"/>
      <w:r>
        <w:t xml:space="preserve"> Budi. 2016. “Pengelolaan Sumber Belajar”. Yogyakarta. Media Akademi. </w:t>
      </w:r>
    </w:p>
    <w:p w:rsidR="00877B8B" w:rsidRDefault="00877B8B" w:rsidP="006F79DF">
      <w:pPr>
        <w:pStyle w:val="IJIECEREFERENCES"/>
      </w:pPr>
      <w:r>
        <w:t>Khadijah. 2015. “ Media Pembelajaran Anak Usia Dini”. Medan. Perdana</w:t>
      </w:r>
      <w:r w:rsidR="006F79DF">
        <w:t xml:space="preserve"> </w:t>
      </w:r>
      <w:proofErr w:type="spellStart"/>
      <w:r>
        <w:t>Publishing</w:t>
      </w:r>
      <w:proofErr w:type="spellEnd"/>
      <w:r>
        <w:t xml:space="preserve">. </w:t>
      </w:r>
    </w:p>
    <w:p w:rsidR="00877B8B" w:rsidRDefault="00877B8B" w:rsidP="006F79DF">
      <w:pPr>
        <w:pStyle w:val="IJIECEREFERENCES"/>
      </w:pPr>
      <w:r>
        <w:t xml:space="preserve">Munawar </w:t>
      </w:r>
      <w:proofErr w:type="spellStart"/>
      <w:r>
        <w:t>Asyiful,Erni</w:t>
      </w:r>
      <w:proofErr w:type="spellEnd"/>
      <w:r>
        <w:t xml:space="preserve"> </w:t>
      </w:r>
      <w:proofErr w:type="spellStart"/>
      <w:r>
        <w:t>Munastiwi</w:t>
      </w:r>
      <w:proofErr w:type="spellEnd"/>
      <w:r>
        <w:t xml:space="preserve">. 2023. “Manajemen Pemeliharaan </w:t>
      </w:r>
      <w:proofErr w:type="spellStart"/>
      <w:r>
        <w:t>Srana</w:t>
      </w:r>
      <w:proofErr w:type="spellEnd"/>
      <w:r>
        <w:t xml:space="preserve"> APE </w:t>
      </w:r>
      <w:proofErr w:type="spellStart"/>
      <w:r>
        <w:t>Indoor</w:t>
      </w:r>
      <w:proofErr w:type="spellEnd"/>
      <w:r>
        <w:t xml:space="preserve"> di Lembaga </w:t>
      </w:r>
      <w:r>
        <w:tab/>
        <w:t xml:space="preserve">PAUD”. </w:t>
      </w:r>
      <w:r>
        <w:tab/>
        <w:t xml:space="preserve">Faktor </w:t>
      </w:r>
      <w:r>
        <w:tab/>
      </w:r>
      <w:proofErr w:type="spellStart"/>
      <w:r>
        <w:t>Journal</w:t>
      </w:r>
      <w:proofErr w:type="spellEnd"/>
      <w:r>
        <w:t xml:space="preserve"> </w:t>
      </w:r>
      <w:r>
        <w:tab/>
        <w:t xml:space="preserve">Ilmiah </w:t>
      </w:r>
      <w:r>
        <w:tab/>
        <w:t xml:space="preserve">Kependidikan. </w:t>
      </w:r>
      <w:r>
        <w:tab/>
        <w:t>Vol.</w:t>
      </w:r>
      <w:r w:rsidR="006F79DF">
        <w:t xml:space="preserve"> </w:t>
      </w:r>
      <w:r>
        <w:t>10.No.1.https://journal.lppmunindra.ac.id/index.php/Faktor/article/view/11726</w:t>
      </w:r>
      <w:r w:rsidR="006F79DF">
        <w:t xml:space="preserve"> </w:t>
      </w:r>
      <w:proofErr w:type="spellStart"/>
      <w:r>
        <w:t>pdf_Ed</w:t>
      </w:r>
      <w:proofErr w:type="spellEnd"/>
      <w:r>
        <w:t>.</w:t>
      </w:r>
    </w:p>
    <w:p w:rsidR="00877B8B" w:rsidRDefault="00877B8B" w:rsidP="006F79DF">
      <w:pPr>
        <w:pStyle w:val="IJIECEREFERENCES"/>
      </w:pPr>
      <w:r>
        <w:t xml:space="preserve">Nurhasana.2018. “Pengembangan Sarana Kegiatan dan Sumber Belajar di Taman Kanak- Kanak. </w:t>
      </w:r>
      <w:proofErr w:type="spellStart"/>
      <w:r>
        <w:t>Didaktika</w:t>
      </w:r>
      <w:proofErr w:type="spellEnd"/>
      <w:r>
        <w:t xml:space="preserve"> </w:t>
      </w:r>
      <w:proofErr w:type="spellStart"/>
      <w:r>
        <w:t>Journal</w:t>
      </w:r>
      <w:proofErr w:type="spellEnd"/>
      <w:r>
        <w:t xml:space="preserve"> Kependidikan. Vol. 12.No.1. https://jurnal.iain-bone.ac.id/index.php/didaktika/article/download/175/104.</w:t>
      </w:r>
    </w:p>
    <w:p w:rsidR="00434353" w:rsidRPr="001558D2" w:rsidRDefault="00877B8B" w:rsidP="006F79DF">
      <w:pPr>
        <w:pStyle w:val="IJIECEREFERENCES"/>
      </w:pPr>
      <w:r>
        <w:t xml:space="preserve">Suhirman. 2018. “Pengelolaan Sumber Belajar Dalam Meningkatkan Pemahaman Peserta Didik”.   </w:t>
      </w:r>
      <w:proofErr w:type="spellStart"/>
      <w:r>
        <w:t>Journal</w:t>
      </w:r>
      <w:proofErr w:type="spellEnd"/>
      <w:r>
        <w:t xml:space="preserve"> Al- Fitrah </w:t>
      </w:r>
      <w:proofErr w:type="spellStart"/>
      <w:r>
        <w:t>Journal</w:t>
      </w:r>
      <w:proofErr w:type="spellEnd"/>
      <w:r>
        <w:t xml:space="preserve"> </w:t>
      </w:r>
      <w:proofErr w:type="spellStart"/>
      <w:r>
        <w:t>Of</w:t>
      </w:r>
      <w:proofErr w:type="spellEnd"/>
      <w:r>
        <w:t xml:space="preserve"> Early </w:t>
      </w:r>
      <w:proofErr w:type="spellStart"/>
      <w:r>
        <w:t>Chilhood</w:t>
      </w:r>
      <w:proofErr w:type="spellEnd"/>
      <w:r>
        <w:t xml:space="preserve"> Islamic </w:t>
      </w:r>
      <w:proofErr w:type="spellStart"/>
      <w:r>
        <w:t>Education</w:t>
      </w:r>
      <w:proofErr w:type="spellEnd"/>
      <w:r>
        <w:t>. Vol.2.NO.1. https://ejournal.iainbengkulu.ac.id/index.php/alfitrah/article/view/1513/1296.</w:t>
      </w:r>
    </w:p>
    <w:p w:rsidR="006808DB" w:rsidRPr="001558D2" w:rsidRDefault="006808DB" w:rsidP="004352BF">
      <w:pPr>
        <w:pStyle w:val="IJIECEBOYTEXT"/>
        <w:rPr>
          <w:rFonts w:ascii="Adobe Garamond Pro" w:hAnsi="Adobe Garamond Pro"/>
        </w:rPr>
      </w:pPr>
    </w:p>
    <w:p w:rsidR="00F35AF2" w:rsidRPr="001558D2" w:rsidRDefault="00F35AF2" w:rsidP="004352BF">
      <w:pPr>
        <w:pStyle w:val="IJIECEBOYTEXT"/>
        <w:rPr>
          <w:rFonts w:ascii="Adobe Garamond Pro" w:hAnsi="Adobe Garamond Pro"/>
        </w:rPr>
      </w:pPr>
    </w:p>
    <w:p w:rsidR="00F44C4B" w:rsidRPr="001558D2" w:rsidRDefault="00F44C4B" w:rsidP="004352BF">
      <w:pPr>
        <w:pStyle w:val="IJIECEBOYTEXT"/>
        <w:rPr>
          <w:rFonts w:ascii="Adobe Garamond Pro" w:hAnsi="Adobe Garamond Pro"/>
        </w:rPr>
        <w:sectPr w:rsidR="00F44C4B" w:rsidRPr="001558D2" w:rsidSect="00F50FF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01" w:bottom="1701" w:left="1701" w:header="1134" w:footer="1134" w:gutter="0"/>
          <w:cols w:space="567"/>
          <w:titlePg/>
          <w:docGrid w:linePitch="360"/>
        </w:sectPr>
      </w:pPr>
    </w:p>
    <w:p w:rsidR="00F35AF2" w:rsidRPr="00E01A8C" w:rsidRDefault="00F35AF2" w:rsidP="004352BF">
      <w:pPr>
        <w:pStyle w:val="IJIECEABSTRACTKEYWORD"/>
        <w:jc w:val="both"/>
        <w:rPr>
          <w:lang w:val="en-US"/>
        </w:rPr>
      </w:pPr>
    </w:p>
    <w:p w:rsidR="00F35AF2" w:rsidRPr="001558D2" w:rsidRDefault="00F35AF2" w:rsidP="004352BF">
      <w:pPr>
        <w:pStyle w:val="IJIECEBOYTEXT"/>
        <w:rPr>
          <w:rFonts w:ascii="Adobe Garamond Pro" w:hAnsi="Adobe Garamond Pro"/>
        </w:rPr>
      </w:pPr>
    </w:p>
    <w:sectPr w:rsidR="00F35AF2" w:rsidRPr="001558D2" w:rsidSect="00F50FFF">
      <w:type w:val="continuous"/>
      <w:pgSz w:w="11906" w:h="16838" w:code="9"/>
      <w:pgMar w:top="1701" w:right="1701" w:bottom="1701" w:left="1701" w:header="1134" w:footer="1134"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11CF" w:rsidRDefault="003D11CF" w:rsidP="007C5BF6">
      <w:pPr>
        <w:spacing w:after="0" w:line="240" w:lineRule="auto"/>
      </w:pPr>
      <w:r>
        <w:separator/>
      </w:r>
    </w:p>
    <w:p w:rsidR="003D11CF" w:rsidRDefault="003D11CF"/>
    <w:p w:rsidR="003D11CF" w:rsidRDefault="003D11CF"/>
    <w:p w:rsidR="003D11CF" w:rsidRDefault="003D11CF"/>
  </w:endnote>
  <w:endnote w:type="continuationSeparator" w:id="0">
    <w:p w:rsidR="003D11CF" w:rsidRDefault="003D11CF" w:rsidP="007C5BF6">
      <w:pPr>
        <w:spacing w:after="0" w:line="240" w:lineRule="auto"/>
      </w:pPr>
      <w:r>
        <w:continuationSeparator/>
      </w:r>
    </w:p>
    <w:p w:rsidR="003D11CF" w:rsidRDefault="003D11CF"/>
    <w:p w:rsidR="003D11CF" w:rsidRDefault="003D11CF"/>
    <w:p w:rsidR="003D11CF" w:rsidRDefault="003D1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20B0604020202020204"/>
    <w:charset w:val="00"/>
    <w:family w:val="roman"/>
    <w:pitch w:val="variable"/>
    <w:sig w:usb0="00000001" w:usb1="5000E07B" w:usb2="00000000" w:usb3="00000000" w:csb0="0000019F" w:csb1="00000000"/>
  </w:font>
  <w:font w:name="Adobe Garamond Pro">
    <w:altName w:val="Georgia"/>
    <w:panose1 w:val="020B0604020202020204"/>
    <w:charset w:val="00"/>
    <w:family w:val="roman"/>
    <w:notTrueType/>
    <w:pitch w:val="variable"/>
    <w:sig w:usb0="00000001"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24B36" w:rsidRPr="006F2D87" w:rsidRDefault="00424B36" w:rsidP="006F2D87">
    <w:pPr>
      <w:pStyle w:val="Footer"/>
      <w:widowControl w:val="0"/>
      <w:tabs>
        <w:tab w:val="clear" w:pos="4513"/>
        <w:tab w:val="clear" w:pos="9026"/>
        <w:tab w:val="center" w:pos="4153"/>
        <w:tab w:val="right" w:pos="8306"/>
      </w:tabs>
      <w:snapToGrid w:val="0"/>
      <w:spacing w:before="120"/>
      <w:rPr>
        <w:rFonts w:ascii="Minion Pro" w:eastAsia="SimSun" w:hAnsi="Minion Pro"/>
        <w:kern w:val="2"/>
        <w:lang w:val="x-none" w:eastAsia="zh-CN"/>
      </w:rPr>
    </w:pPr>
    <w:r w:rsidRPr="006F2D87">
      <w:rPr>
        <w:rFonts w:ascii="Minion Pro" w:eastAsia="SimSun" w:hAnsi="Minion Pro"/>
        <w:kern w:val="2"/>
        <w:lang w:val="x-none" w:eastAsia="zh-CN"/>
      </w:rPr>
      <w:fldChar w:fldCharType="begin"/>
    </w:r>
    <w:r w:rsidRPr="006F2D87">
      <w:rPr>
        <w:rFonts w:ascii="Minion Pro" w:eastAsia="SimSun" w:hAnsi="Minion Pro"/>
        <w:kern w:val="2"/>
        <w:lang w:val="x-none" w:eastAsia="zh-CN"/>
      </w:rPr>
      <w:instrText xml:space="preserve"> PAGE   \* MERGEFORMAT </w:instrText>
    </w:r>
    <w:r w:rsidRPr="006F2D87">
      <w:rPr>
        <w:rFonts w:ascii="Minion Pro" w:eastAsia="SimSun" w:hAnsi="Minion Pro"/>
        <w:kern w:val="2"/>
        <w:lang w:val="x-none" w:eastAsia="zh-CN"/>
      </w:rPr>
      <w:fldChar w:fldCharType="separate"/>
    </w:r>
    <w:r w:rsidR="00855A16">
      <w:rPr>
        <w:rFonts w:ascii="Minion Pro" w:eastAsia="SimSun" w:hAnsi="Minion Pro"/>
        <w:noProof/>
        <w:kern w:val="2"/>
        <w:lang w:val="x-none" w:eastAsia="zh-CN"/>
      </w:rPr>
      <w:t>4</w:t>
    </w:r>
    <w:r w:rsidRPr="006F2D87">
      <w:rPr>
        <w:rFonts w:ascii="Minion Pro" w:eastAsia="SimSun" w:hAnsi="Minion Pro"/>
        <w:kern w:val="2"/>
        <w:lang w:val="x-none" w:eastAsia="zh-CN"/>
      </w:rPr>
      <w:fldChar w:fldCharType="end"/>
    </w:r>
    <w:r w:rsidR="002A4461" w:rsidRPr="006F2D87">
      <w:rPr>
        <w:rFonts w:ascii="Minion Pro" w:eastAsia="SimSun" w:hAnsi="Minion Pro"/>
        <w:kern w:val="2"/>
        <w:lang w:val="x-none" w:eastAsia="zh-C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05F0" w:rsidRPr="00C605F0" w:rsidRDefault="00C605F0" w:rsidP="00C605F0">
    <w:pPr>
      <w:pStyle w:val="Footer"/>
      <w:widowControl w:val="0"/>
      <w:tabs>
        <w:tab w:val="clear" w:pos="4513"/>
        <w:tab w:val="clear" w:pos="9026"/>
        <w:tab w:val="center" w:pos="4153"/>
        <w:tab w:val="right" w:pos="8306"/>
      </w:tabs>
      <w:snapToGrid w:val="0"/>
      <w:spacing w:before="120"/>
      <w:jc w:val="right"/>
      <w:rPr>
        <w:rFonts w:ascii="Minion Pro" w:eastAsia="SimSun" w:hAnsi="Minion Pro"/>
        <w:noProof/>
        <w:kern w:val="2"/>
        <w:lang w:val="x-none" w:eastAsia="zh-CN"/>
      </w:rPr>
    </w:pPr>
    <w:r w:rsidRPr="00C605F0">
      <w:rPr>
        <w:rFonts w:ascii="Minion Pro" w:eastAsia="SimSun" w:hAnsi="Minion Pro"/>
        <w:noProof/>
        <w:kern w:val="2"/>
        <w:lang w:val="x-none" w:eastAsia="zh-CN"/>
      </w:rPr>
      <w:fldChar w:fldCharType="begin"/>
    </w:r>
    <w:r w:rsidRPr="00C605F0">
      <w:rPr>
        <w:rFonts w:ascii="Minion Pro" w:eastAsia="SimSun" w:hAnsi="Minion Pro"/>
        <w:noProof/>
        <w:kern w:val="2"/>
        <w:lang w:val="x-none" w:eastAsia="zh-CN"/>
      </w:rPr>
      <w:instrText xml:space="preserve"> PAGE   \* MERGEFORMAT </w:instrText>
    </w:r>
    <w:r w:rsidRPr="00C605F0">
      <w:rPr>
        <w:rFonts w:ascii="Minion Pro" w:eastAsia="SimSun" w:hAnsi="Minion Pro"/>
        <w:noProof/>
        <w:kern w:val="2"/>
        <w:lang w:val="x-none" w:eastAsia="zh-CN"/>
      </w:rPr>
      <w:fldChar w:fldCharType="separate"/>
    </w:r>
    <w:r w:rsidR="00855A16">
      <w:rPr>
        <w:rFonts w:ascii="Minion Pro" w:eastAsia="SimSun" w:hAnsi="Minion Pro"/>
        <w:noProof/>
        <w:kern w:val="2"/>
        <w:lang w:val="x-none" w:eastAsia="zh-CN"/>
      </w:rPr>
      <w:t>5</w:t>
    </w:r>
    <w:r w:rsidRPr="00C605F0">
      <w:rPr>
        <w:rFonts w:ascii="Minion Pro" w:eastAsia="SimSun" w:hAnsi="Minion Pro"/>
        <w:noProof/>
        <w:kern w:val="2"/>
        <w:lang w:val="x-none"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58D2" w:rsidRPr="001558D2" w:rsidRDefault="001558D2" w:rsidP="001558D2">
    <w:pPr>
      <w:widowControl w:val="0"/>
      <w:tabs>
        <w:tab w:val="center" w:pos="4153"/>
        <w:tab w:val="right" w:pos="8306"/>
      </w:tabs>
      <w:snapToGrid w:val="0"/>
      <w:spacing w:after="0" w:line="240" w:lineRule="auto"/>
      <w:rPr>
        <w:rFonts w:ascii="Minion Pro" w:eastAsia="SimSun" w:hAnsi="Minion Pro"/>
        <w:b/>
        <w:bCs/>
        <w:kern w:val="2"/>
        <w:sz w:val="14"/>
        <w:szCs w:val="14"/>
        <w:lang w:val="x-none" w:eastAsia="zh-CN"/>
      </w:rPr>
    </w:pPr>
  </w:p>
  <w:p w:rsidR="001558D2" w:rsidRPr="001558D2" w:rsidRDefault="001558D2" w:rsidP="001558D2">
    <w:pPr>
      <w:widowControl w:val="0"/>
      <w:pBdr>
        <w:top w:val="single" w:sz="4" w:space="1" w:color="auto"/>
      </w:pBdr>
      <w:tabs>
        <w:tab w:val="center" w:pos="4153"/>
        <w:tab w:val="right" w:pos="8306"/>
      </w:tabs>
      <w:snapToGrid w:val="0"/>
      <w:spacing w:after="0" w:line="240" w:lineRule="auto"/>
      <w:rPr>
        <w:rFonts w:ascii="Minion Pro" w:eastAsia="SimSun" w:hAnsi="Minion Pro"/>
        <w:b/>
        <w:bCs/>
        <w:kern w:val="2"/>
        <w:sz w:val="14"/>
        <w:szCs w:val="14"/>
        <w:lang w:val="x-none" w:eastAsia="zh-CN"/>
      </w:rPr>
    </w:pPr>
    <w:proofErr w:type="spellStart"/>
    <w:r w:rsidRPr="001558D2">
      <w:rPr>
        <w:rFonts w:ascii="Minion Pro" w:eastAsia="SimSun" w:hAnsi="Minion Pro"/>
        <w:b/>
        <w:bCs/>
        <w:kern w:val="2"/>
        <w:sz w:val="14"/>
        <w:szCs w:val="14"/>
        <w:lang w:val="x-none" w:eastAsia="zh-CN"/>
      </w:rPr>
      <w:t>Yorita</w:t>
    </w:r>
    <w:proofErr w:type="spellEnd"/>
    <w:r w:rsidRPr="001558D2">
      <w:rPr>
        <w:rFonts w:ascii="Minion Pro" w:eastAsia="SimSun" w:hAnsi="Minion Pro"/>
        <w:b/>
        <w:bCs/>
        <w:kern w:val="2"/>
        <w:sz w:val="14"/>
        <w:szCs w:val="14"/>
        <w:lang w:val="x-none" w:eastAsia="zh-CN"/>
      </w:rPr>
      <w:t xml:space="preserve"> </w:t>
    </w:r>
    <w:proofErr w:type="spellStart"/>
    <w:r w:rsidRPr="001558D2">
      <w:rPr>
        <w:rFonts w:ascii="Minion Pro" w:eastAsia="SimSun" w:hAnsi="Minion Pro"/>
        <w:b/>
        <w:bCs/>
        <w:kern w:val="2"/>
        <w:sz w:val="14"/>
        <w:szCs w:val="14"/>
        <w:lang w:val="x-none" w:eastAsia="zh-CN"/>
      </w:rPr>
      <w:t>Febry</w:t>
    </w:r>
    <w:proofErr w:type="spellEnd"/>
    <w:r w:rsidRPr="001558D2">
      <w:rPr>
        <w:rFonts w:ascii="Minion Pro" w:eastAsia="SimSun" w:hAnsi="Minion Pro"/>
        <w:b/>
        <w:bCs/>
        <w:kern w:val="2"/>
        <w:sz w:val="14"/>
        <w:szCs w:val="14"/>
        <w:lang w:val="x-none" w:eastAsia="zh-CN"/>
      </w:rPr>
      <w:t xml:space="preserve"> </w:t>
    </w:r>
    <w:proofErr w:type="spellStart"/>
    <w:r w:rsidRPr="001558D2">
      <w:rPr>
        <w:rFonts w:ascii="Minion Pro" w:eastAsia="SimSun" w:hAnsi="Minion Pro"/>
        <w:b/>
        <w:bCs/>
        <w:kern w:val="2"/>
        <w:sz w:val="14"/>
        <w:szCs w:val="14"/>
        <w:lang w:val="x-none" w:eastAsia="zh-CN"/>
      </w:rPr>
      <w:t>Lismanda</w:t>
    </w:r>
    <w:proofErr w:type="spellEnd"/>
    <w:r w:rsidRPr="001558D2">
      <w:rPr>
        <w:rFonts w:ascii="Minion Pro" w:eastAsia="SimSun" w:hAnsi="Minion Pro"/>
        <w:b/>
        <w:bCs/>
        <w:kern w:val="2"/>
        <w:sz w:val="14"/>
        <w:szCs w:val="14"/>
        <w:lang w:val="x-none" w:eastAsia="zh-CN"/>
      </w:rPr>
      <w:t xml:space="preserve">, Mutiara Sari Dewi, </w:t>
    </w:r>
    <w:proofErr w:type="spellStart"/>
    <w:r w:rsidRPr="001558D2">
      <w:rPr>
        <w:rFonts w:ascii="Minion Pro" w:eastAsia="SimSun" w:hAnsi="Minion Pro"/>
        <w:b/>
        <w:bCs/>
        <w:kern w:val="2"/>
        <w:sz w:val="14"/>
        <w:szCs w:val="14"/>
        <w:lang w:eastAsia="zh-CN"/>
      </w:rPr>
      <w:t>and</w:t>
    </w:r>
    <w:proofErr w:type="spellEnd"/>
    <w:r w:rsidRPr="001558D2">
      <w:rPr>
        <w:rFonts w:ascii="Minion Pro" w:eastAsia="SimSun" w:hAnsi="Minion Pro"/>
        <w:b/>
        <w:bCs/>
        <w:kern w:val="2"/>
        <w:sz w:val="14"/>
        <w:szCs w:val="14"/>
        <w:lang w:eastAsia="zh-CN"/>
      </w:rPr>
      <w:t xml:space="preserve"> </w:t>
    </w:r>
    <w:r w:rsidRPr="001558D2">
      <w:rPr>
        <w:rFonts w:ascii="Minion Pro" w:eastAsia="SimSun" w:hAnsi="Minion Pro"/>
        <w:b/>
        <w:bCs/>
        <w:kern w:val="2"/>
        <w:sz w:val="14"/>
        <w:szCs w:val="14"/>
        <w:lang w:val="x-none" w:eastAsia="zh-CN"/>
      </w:rPr>
      <w:t xml:space="preserve">Ika </w:t>
    </w:r>
    <w:proofErr w:type="spellStart"/>
    <w:r w:rsidRPr="001558D2">
      <w:rPr>
        <w:rFonts w:ascii="Minion Pro" w:eastAsia="SimSun" w:hAnsi="Minion Pro"/>
        <w:b/>
        <w:bCs/>
        <w:kern w:val="2"/>
        <w:sz w:val="14"/>
        <w:szCs w:val="14"/>
        <w:lang w:val="x-none" w:eastAsia="zh-CN"/>
      </w:rPr>
      <w:t>Anggraheni</w:t>
    </w:r>
    <w:proofErr w:type="spellEnd"/>
  </w:p>
  <w:p w:rsidR="001558D2" w:rsidRPr="001558D2" w:rsidRDefault="001558D2" w:rsidP="001558D2">
    <w:pPr>
      <w:widowControl w:val="0"/>
      <w:pBdr>
        <w:top w:val="single" w:sz="4" w:space="1" w:color="auto"/>
      </w:pBdr>
      <w:tabs>
        <w:tab w:val="center" w:pos="4153"/>
        <w:tab w:val="right" w:pos="8306"/>
      </w:tabs>
      <w:snapToGrid w:val="0"/>
      <w:spacing w:after="0" w:line="240" w:lineRule="auto"/>
      <w:rPr>
        <w:rFonts w:ascii="Minion Pro" w:eastAsia="SimSun" w:hAnsi="Minion Pro"/>
        <w:kern w:val="2"/>
        <w:sz w:val="14"/>
        <w:szCs w:val="14"/>
        <w:lang w:val="x-none" w:eastAsia="zh-CN"/>
      </w:rPr>
    </w:pPr>
    <w:r w:rsidRPr="001558D2">
      <w:rPr>
        <w:rFonts w:ascii="Minion Pro" w:eastAsia="SimSun" w:hAnsi="Minion Pro"/>
        <w:kern w:val="2"/>
        <w:sz w:val="14"/>
        <w:szCs w:val="14"/>
        <w:lang w:val="x-none" w:eastAsia="zh-CN"/>
      </w:rPr>
      <w:t>Universitas Islam Malang, Jawa Timur</w:t>
    </w:r>
  </w:p>
  <w:p w:rsidR="00424B36" w:rsidRPr="001558D2" w:rsidRDefault="001558D2" w:rsidP="001558D2">
    <w:pPr>
      <w:widowControl w:val="0"/>
      <w:pBdr>
        <w:top w:val="single" w:sz="4" w:space="1" w:color="auto"/>
      </w:pBdr>
      <w:tabs>
        <w:tab w:val="center" w:pos="4153"/>
        <w:tab w:val="right" w:pos="8306"/>
      </w:tabs>
      <w:snapToGrid w:val="0"/>
      <w:spacing w:after="0" w:line="240" w:lineRule="auto"/>
      <w:rPr>
        <w:rFonts w:ascii="Minion Pro" w:eastAsia="SimSun" w:hAnsi="Minion Pro"/>
        <w:i/>
        <w:iCs/>
        <w:color w:val="000000"/>
        <w:kern w:val="2"/>
        <w:sz w:val="14"/>
        <w:szCs w:val="14"/>
        <w:lang w:val="x-none" w:eastAsia="zh-CN"/>
      </w:rPr>
    </w:pPr>
    <w:hyperlink r:id="rId1" w:history="1">
      <w:r w:rsidRPr="001558D2">
        <w:rPr>
          <w:rFonts w:ascii="Minion Pro" w:eastAsia="SimSun" w:hAnsi="Minion Pro" w:cs="Arial"/>
          <w:i/>
          <w:iCs/>
          <w:color w:val="000000"/>
          <w:kern w:val="2"/>
          <w:sz w:val="14"/>
          <w:szCs w:val="14"/>
          <w:lang w:val="x-none" w:eastAsia="zh-CN"/>
        </w:rPr>
        <w:t>mutiarasari333@gmail.com</w:t>
      </w:r>
    </w:hyperlink>
    <w:r w:rsidRPr="001558D2">
      <w:rPr>
        <w:rFonts w:ascii="Minion Pro" w:eastAsia="SimSun" w:hAnsi="Minion Pro"/>
        <w:i/>
        <w:iCs/>
        <w:color w:val="000000"/>
        <w:kern w:val="2"/>
        <w:sz w:val="14"/>
        <w:szCs w:val="14"/>
        <w:lang w:val="x-none"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11CF" w:rsidRDefault="003D11CF" w:rsidP="007C5BF6">
      <w:pPr>
        <w:spacing w:after="0" w:line="240" w:lineRule="auto"/>
      </w:pPr>
      <w:r>
        <w:separator/>
      </w:r>
    </w:p>
    <w:p w:rsidR="003D11CF" w:rsidRDefault="003D11CF"/>
    <w:p w:rsidR="003D11CF" w:rsidRDefault="003D11CF"/>
    <w:p w:rsidR="003D11CF" w:rsidRDefault="003D11CF"/>
  </w:footnote>
  <w:footnote w:type="continuationSeparator" w:id="0">
    <w:p w:rsidR="003D11CF" w:rsidRDefault="003D11CF" w:rsidP="007C5BF6">
      <w:pPr>
        <w:spacing w:after="0" w:line="240" w:lineRule="auto"/>
      </w:pPr>
      <w:r>
        <w:continuationSeparator/>
      </w:r>
    </w:p>
    <w:p w:rsidR="003D11CF" w:rsidRDefault="003D11CF"/>
    <w:p w:rsidR="003D11CF" w:rsidRDefault="003D11CF"/>
    <w:p w:rsidR="003D11CF" w:rsidRDefault="003D11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2D87" w:rsidRPr="006F2D87" w:rsidRDefault="006F2D87" w:rsidP="006F2D87">
    <w:pPr>
      <w:widowControl w:val="0"/>
      <w:pBdr>
        <w:top w:val="single" w:sz="4" w:space="1" w:color="auto"/>
      </w:pBdr>
      <w:tabs>
        <w:tab w:val="center" w:pos="4153"/>
        <w:tab w:val="right" w:pos="8306"/>
      </w:tabs>
      <w:snapToGrid w:val="0"/>
      <w:spacing w:after="0" w:line="240" w:lineRule="auto"/>
      <w:rPr>
        <w:rFonts w:ascii="Minion Pro" w:eastAsia="SimSun" w:hAnsi="Minion Pro"/>
        <w:kern w:val="2"/>
        <w:sz w:val="18"/>
        <w:szCs w:val="18"/>
        <w:lang w:val="x-none"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4469"/>
      <w:gridCol w:w="4035"/>
    </w:tblGrid>
    <w:tr w:rsidR="006F2D87" w:rsidRPr="006F2D87" w:rsidTr="00091837">
      <w:trPr>
        <w:jc w:val="center"/>
      </w:trPr>
      <w:tc>
        <w:tcPr>
          <w:tcW w:w="4578" w:type="dxa"/>
        </w:tcPr>
        <w:p w:rsidR="006F2D87" w:rsidRPr="006F2D87" w:rsidRDefault="006F2D87" w:rsidP="006F2D87">
          <w:pPr>
            <w:widowControl w:val="0"/>
            <w:tabs>
              <w:tab w:val="center" w:pos="4153"/>
              <w:tab w:val="right" w:pos="8306"/>
            </w:tabs>
            <w:snapToGrid w:val="0"/>
            <w:spacing w:after="0" w:line="240" w:lineRule="auto"/>
            <w:rPr>
              <w:rFonts w:ascii="Minion Pro" w:eastAsia="SimSun" w:hAnsi="Minion Pro"/>
              <w:kern w:val="2"/>
              <w:sz w:val="18"/>
              <w:szCs w:val="18"/>
              <w:lang w:val="en-US" w:eastAsia="zh-CN"/>
            </w:rPr>
          </w:pPr>
          <w:r w:rsidRPr="006F2D87">
            <w:rPr>
              <w:rFonts w:ascii="Minion Pro" w:eastAsia="SimSun" w:hAnsi="Minion Pro"/>
              <w:kern w:val="2"/>
              <w:sz w:val="18"/>
              <w:szCs w:val="18"/>
              <w:lang w:val="en-US" w:eastAsia="zh-CN"/>
            </w:rPr>
            <w:t xml:space="preserve">Indonesian Journal of Islamic Early Childhood Education </w:t>
          </w:r>
        </w:p>
      </w:tc>
      <w:tc>
        <w:tcPr>
          <w:tcW w:w="4143" w:type="dxa"/>
        </w:tcPr>
        <w:p w:rsidR="006F2D87" w:rsidRPr="006F2D87" w:rsidRDefault="006F2D87" w:rsidP="006F2D87">
          <w:pPr>
            <w:widowControl w:val="0"/>
            <w:tabs>
              <w:tab w:val="center" w:pos="4153"/>
              <w:tab w:val="right" w:pos="8306"/>
            </w:tabs>
            <w:snapToGrid w:val="0"/>
            <w:spacing w:after="0" w:line="240" w:lineRule="auto"/>
            <w:jc w:val="right"/>
            <w:rPr>
              <w:rFonts w:ascii="Minion Pro" w:eastAsia="SimSun" w:hAnsi="Minion Pro"/>
              <w:kern w:val="2"/>
              <w:sz w:val="18"/>
              <w:szCs w:val="18"/>
              <w:lang w:val="en-US" w:eastAsia="zh-CN"/>
            </w:rPr>
          </w:pPr>
          <w:r w:rsidRPr="006F2D87">
            <w:rPr>
              <w:rFonts w:ascii="Minion Pro" w:eastAsia="SimSun" w:hAnsi="Minion Pro"/>
              <w:kern w:val="2"/>
              <w:sz w:val="18"/>
              <w:szCs w:val="18"/>
              <w:lang w:val="en-US" w:eastAsia="zh-CN"/>
            </w:rPr>
            <w:t xml:space="preserve">Vol. </w:t>
          </w:r>
          <w:r>
            <w:rPr>
              <w:rFonts w:ascii="Minion Pro" w:eastAsia="SimSun" w:hAnsi="Minion Pro"/>
              <w:kern w:val="2"/>
              <w:sz w:val="18"/>
              <w:szCs w:val="18"/>
              <w:lang w:val="en-US" w:eastAsia="zh-CN"/>
            </w:rPr>
            <w:t>2</w:t>
          </w:r>
          <w:r w:rsidRPr="006F2D87">
            <w:rPr>
              <w:rFonts w:ascii="Minion Pro" w:eastAsia="SimSun" w:hAnsi="Minion Pro"/>
              <w:kern w:val="2"/>
              <w:sz w:val="18"/>
              <w:szCs w:val="18"/>
              <w:lang w:val="en-US" w:eastAsia="zh-CN"/>
            </w:rPr>
            <w:t xml:space="preserve"> No. 1, </w:t>
          </w:r>
          <w:r>
            <w:rPr>
              <w:rFonts w:ascii="Minion Pro" w:eastAsia="SimSun" w:hAnsi="Minion Pro"/>
              <w:kern w:val="2"/>
              <w:sz w:val="18"/>
              <w:szCs w:val="18"/>
              <w:lang w:val="en-US" w:eastAsia="zh-CN"/>
            </w:rPr>
            <w:t xml:space="preserve">June </w:t>
          </w:r>
          <w:proofErr w:type="gramStart"/>
          <w:r>
            <w:rPr>
              <w:rFonts w:ascii="Minion Pro" w:eastAsia="SimSun" w:hAnsi="Minion Pro"/>
              <w:kern w:val="2"/>
              <w:sz w:val="18"/>
              <w:szCs w:val="18"/>
              <w:lang w:val="en-US" w:eastAsia="zh-CN"/>
            </w:rPr>
            <w:t>2017</w:t>
          </w:r>
          <w:r w:rsidRPr="006F2D87">
            <w:rPr>
              <w:rFonts w:ascii="Minion Pro" w:eastAsia="SimSun" w:hAnsi="Minion Pro"/>
              <w:kern w:val="2"/>
              <w:sz w:val="18"/>
              <w:szCs w:val="18"/>
              <w:lang w:val="en-US" w:eastAsia="zh-CN"/>
            </w:rPr>
            <w:t xml:space="preserve"> :</w:t>
          </w:r>
          <w:proofErr w:type="gramEnd"/>
          <w:r w:rsidRPr="006F2D87">
            <w:rPr>
              <w:rFonts w:ascii="Minion Pro" w:eastAsia="SimSun" w:hAnsi="Minion Pro"/>
              <w:kern w:val="2"/>
              <w:sz w:val="18"/>
              <w:szCs w:val="18"/>
              <w:lang w:val="en-US" w:eastAsia="zh-CN"/>
            </w:rPr>
            <w:t xml:space="preserve"> 1-8</w:t>
          </w:r>
        </w:p>
      </w:tc>
    </w:tr>
  </w:tbl>
  <w:p w:rsidR="006F2D87" w:rsidRPr="006F2D87" w:rsidRDefault="006F2D87" w:rsidP="006F2D87">
    <w:pPr>
      <w:widowControl w:val="0"/>
      <w:pBdr>
        <w:top w:val="single" w:sz="4" w:space="1" w:color="auto"/>
      </w:pBdr>
      <w:tabs>
        <w:tab w:val="center" w:pos="4153"/>
        <w:tab w:val="right" w:pos="8306"/>
      </w:tabs>
      <w:snapToGrid w:val="0"/>
      <w:spacing w:after="0" w:line="240" w:lineRule="auto"/>
      <w:rPr>
        <w:rFonts w:ascii="Minion Pro" w:eastAsia="SimSun" w:hAnsi="Minion Pro"/>
        <w:kern w:val="2"/>
        <w:sz w:val="18"/>
        <w:szCs w:val="18"/>
        <w:lang w:val="x-none"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05" w:type="dxa"/>
      <w:jc w:val="center"/>
      <w:tblBorders>
        <w:bottom w:val="single" w:sz="12" w:space="0" w:color="auto"/>
      </w:tblBorders>
      <w:tblLook w:val="04A0" w:firstRow="1" w:lastRow="0" w:firstColumn="1" w:lastColumn="0" w:noHBand="0" w:noVBand="1"/>
    </w:tblPr>
    <w:tblGrid>
      <w:gridCol w:w="1134"/>
      <w:gridCol w:w="3402"/>
      <w:gridCol w:w="3969"/>
    </w:tblGrid>
    <w:tr w:rsidR="001558D2" w:rsidRPr="001558D2" w:rsidTr="001558D2">
      <w:trPr>
        <w:jc w:val="center"/>
      </w:trPr>
      <w:tc>
        <w:tcPr>
          <w:tcW w:w="1134" w:type="dxa"/>
          <w:tcBorders>
            <w:top w:val="nil"/>
            <w:left w:val="nil"/>
            <w:bottom w:val="single" w:sz="12" w:space="0" w:color="auto"/>
            <w:right w:val="nil"/>
          </w:tcBorders>
          <w:hideMark/>
        </w:tcPr>
        <w:p w:rsidR="001558D2" w:rsidRPr="001558D2" w:rsidRDefault="003D4292" w:rsidP="001558D2">
          <w:pPr>
            <w:widowControl w:val="0"/>
            <w:tabs>
              <w:tab w:val="center" w:pos="4153"/>
              <w:tab w:val="right" w:pos="8306"/>
            </w:tabs>
            <w:snapToGrid w:val="0"/>
            <w:spacing w:after="0" w:line="240" w:lineRule="auto"/>
            <w:rPr>
              <w:rFonts w:ascii="Adobe Garamond Pro" w:eastAsia="SimSun" w:hAnsi="Adobe Garamond Pro"/>
              <w:kern w:val="2"/>
              <w:sz w:val="18"/>
              <w:szCs w:val="18"/>
              <w:lang w:val="en-US" w:eastAsia="zh-CN"/>
            </w:rPr>
          </w:pPr>
          <w:r w:rsidRPr="00542BA1">
            <w:rPr>
              <w:rFonts w:ascii="Adobe Garamond Pro" w:eastAsia="SimSun" w:hAnsi="Adobe Garamond Pro"/>
              <w:noProof/>
              <w:kern w:val="2"/>
              <w:sz w:val="18"/>
              <w:szCs w:val="18"/>
              <w:lang w:val="en-US"/>
            </w:rPr>
            <w:drawing>
              <wp:inline distT="0" distB="0" distL="0" distR="0">
                <wp:extent cx="534670" cy="534670"/>
                <wp:effectExtent l="0" t="0" r="0" b="0"/>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c>
        <w:tcPr>
          <w:tcW w:w="3402" w:type="dxa"/>
          <w:tcBorders>
            <w:top w:val="nil"/>
            <w:left w:val="nil"/>
            <w:bottom w:val="single" w:sz="12" w:space="0" w:color="auto"/>
            <w:right w:val="nil"/>
          </w:tcBorders>
          <w:vAlign w:val="center"/>
          <w:hideMark/>
        </w:tcPr>
        <w:p w:rsidR="001558D2" w:rsidRPr="001558D2" w:rsidRDefault="001558D2" w:rsidP="001558D2">
          <w:pPr>
            <w:widowControl w:val="0"/>
            <w:tabs>
              <w:tab w:val="center" w:pos="4153"/>
              <w:tab w:val="right" w:pos="8306"/>
            </w:tabs>
            <w:snapToGrid w:val="0"/>
            <w:spacing w:after="0" w:line="240" w:lineRule="auto"/>
            <w:ind w:left="-73"/>
            <w:rPr>
              <w:rFonts w:ascii="Adobe Garamond Pro" w:eastAsia="SimSun" w:hAnsi="Adobe Garamond Pro"/>
              <w:kern w:val="2"/>
              <w:sz w:val="16"/>
              <w:szCs w:val="16"/>
              <w:lang w:val="en-US" w:eastAsia="zh-CN"/>
            </w:rPr>
          </w:pPr>
          <w:r w:rsidRPr="001558D2">
            <w:rPr>
              <w:rFonts w:ascii="Adobe Garamond Pro" w:eastAsia="SimSun" w:hAnsi="Adobe Garamond Pro"/>
              <w:kern w:val="2"/>
              <w:sz w:val="16"/>
              <w:szCs w:val="16"/>
              <w:lang w:val="en-US" w:eastAsia="zh-CN"/>
            </w:rPr>
            <w:t xml:space="preserve">Indonesian Journal of </w:t>
          </w:r>
        </w:p>
        <w:p w:rsidR="001558D2" w:rsidRPr="001558D2" w:rsidRDefault="001558D2" w:rsidP="001558D2">
          <w:pPr>
            <w:widowControl w:val="0"/>
            <w:tabs>
              <w:tab w:val="center" w:pos="4153"/>
              <w:tab w:val="right" w:pos="8306"/>
            </w:tabs>
            <w:snapToGrid w:val="0"/>
            <w:spacing w:after="0" w:line="240" w:lineRule="auto"/>
            <w:ind w:left="-73"/>
            <w:rPr>
              <w:rFonts w:ascii="Adobe Garamond Pro" w:eastAsia="SimSun" w:hAnsi="Adobe Garamond Pro"/>
              <w:kern w:val="2"/>
              <w:sz w:val="26"/>
              <w:szCs w:val="26"/>
              <w:lang w:val="en-US" w:eastAsia="zh-CN"/>
            </w:rPr>
          </w:pPr>
          <w:r w:rsidRPr="001558D2">
            <w:rPr>
              <w:rFonts w:ascii="Adobe Garamond Pro" w:eastAsia="SimSun" w:hAnsi="Adobe Garamond Pro"/>
              <w:b/>
              <w:bCs/>
              <w:kern w:val="2"/>
              <w:sz w:val="20"/>
              <w:szCs w:val="20"/>
              <w:lang w:val="en-US" w:eastAsia="zh-CN"/>
            </w:rPr>
            <w:t>Islamic Early Childhood Education</w:t>
          </w:r>
        </w:p>
      </w:tc>
      <w:tc>
        <w:tcPr>
          <w:tcW w:w="3969" w:type="dxa"/>
          <w:tcBorders>
            <w:top w:val="nil"/>
            <w:left w:val="nil"/>
            <w:bottom w:val="single" w:sz="12" w:space="0" w:color="auto"/>
            <w:right w:val="nil"/>
          </w:tcBorders>
          <w:vAlign w:val="center"/>
          <w:hideMark/>
        </w:tcPr>
        <w:p w:rsidR="001558D2" w:rsidRPr="001558D2" w:rsidRDefault="001558D2" w:rsidP="001558D2">
          <w:pPr>
            <w:widowControl w:val="0"/>
            <w:tabs>
              <w:tab w:val="center" w:pos="4153"/>
              <w:tab w:val="right" w:pos="8306"/>
            </w:tabs>
            <w:snapToGrid w:val="0"/>
            <w:spacing w:after="0" w:line="240" w:lineRule="auto"/>
            <w:jc w:val="right"/>
            <w:rPr>
              <w:rFonts w:ascii="Adobe Garamond Pro" w:eastAsia="SimSun" w:hAnsi="Adobe Garamond Pro"/>
              <w:kern w:val="2"/>
              <w:sz w:val="14"/>
              <w:szCs w:val="14"/>
              <w:lang w:val="en-US" w:eastAsia="zh-CN"/>
            </w:rPr>
          </w:pPr>
          <w:r w:rsidRPr="001558D2">
            <w:rPr>
              <w:rFonts w:ascii="Adobe Garamond Pro" w:eastAsia="SimSun" w:hAnsi="Adobe Garamond Pro"/>
              <w:kern w:val="2"/>
              <w:sz w:val="14"/>
              <w:szCs w:val="14"/>
              <w:lang w:val="en-US" w:eastAsia="zh-CN"/>
            </w:rPr>
            <w:t>P-ISSN: 2541-2418; E-</w:t>
          </w:r>
          <w:proofErr w:type="gramStart"/>
          <w:r w:rsidRPr="001558D2">
            <w:rPr>
              <w:rFonts w:ascii="Adobe Garamond Pro" w:eastAsia="SimSun" w:hAnsi="Adobe Garamond Pro"/>
              <w:kern w:val="2"/>
              <w:sz w:val="14"/>
              <w:szCs w:val="14"/>
              <w:lang w:val="en-US" w:eastAsia="zh-CN"/>
            </w:rPr>
            <w:t>ISSN :</w:t>
          </w:r>
          <w:proofErr w:type="gramEnd"/>
          <w:r w:rsidRPr="001558D2">
            <w:rPr>
              <w:rFonts w:ascii="Adobe Garamond Pro" w:eastAsia="SimSun" w:hAnsi="Adobe Garamond Pro"/>
              <w:kern w:val="2"/>
              <w:sz w:val="14"/>
              <w:szCs w:val="14"/>
              <w:lang w:val="en-US" w:eastAsia="zh-CN"/>
            </w:rPr>
            <w:t xml:space="preserve"> 2541-2434</w:t>
          </w:r>
        </w:p>
        <w:p w:rsidR="001558D2" w:rsidRPr="001558D2" w:rsidRDefault="001558D2" w:rsidP="001558D2">
          <w:pPr>
            <w:widowControl w:val="0"/>
            <w:tabs>
              <w:tab w:val="center" w:pos="4153"/>
              <w:tab w:val="right" w:pos="8306"/>
            </w:tabs>
            <w:snapToGrid w:val="0"/>
            <w:spacing w:after="0" w:line="240" w:lineRule="auto"/>
            <w:jc w:val="right"/>
            <w:rPr>
              <w:rFonts w:ascii="Adobe Garamond Pro" w:eastAsia="SimSun" w:hAnsi="Adobe Garamond Pro"/>
              <w:kern w:val="2"/>
              <w:sz w:val="14"/>
              <w:szCs w:val="14"/>
              <w:lang w:val="en-US" w:eastAsia="zh-CN"/>
            </w:rPr>
          </w:pPr>
          <w:proofErr w:type="spellStart"/>
          <w:r w:rsidRPr="001558D2">
            <w:rPr>
              <w:rFonts w:ascii="Adobe Garamond Pro" w:eastAsia="SimSun" w:hAnsi="Adobe Garamond Pro"/>
              <w:kern w:val="2"/>
              <w:sz w:val="14"/>
              <w:szCs w:val="14"/>
              <w:lang w:val="en-US" w:eastAsia="zh-CN"/>
            </w:rPr>
            <w:t>Ijiece</w:t>
          </w:r>
          <w:proofErr w:type="spellEnd"/>
          <w:r w:rsidRPr="001558D2">
            <w:rPr>
              <w:rFonts w:ascii="Adobe Garamond Pro" w:eastAsia="SimSun" w:hAnsi="Adobe Garamond Pro"/>
              <w:kern w:val="2"/>
              <w:sz w:val="14"/>
              <w:szCs w:val="14"/>
              <w:lang w:val="en-US" w:eastAsia="zh-CN"/>
            </w:rPr>
            <w:t xml:space="preserve">, Vol. </w:t>
          </w:r>
          <w:r w:rsidR="006F2D87">
            <w:rPr>
              <w:rFonts w:ascii="Adobe Garamond Pro" w:eastAsia="SimSun" w:hAnsi="Adobe Garamond Pro"/>
              <w:kern w:val="2"/>
              <w:sz w:val="14"/>
              <w:szCs w:val="14"/>
              <w:lang w:val="en-US" w:eastAsia="zh-CN"/>
            </w:rPr>
            <w:t>2</w:t>
          </w:r>
          <w:r w:rsidRPr="001558D2">
            <w:rPr>
              <w:rFonts w:ascii="Adobe Garamond Pro" w:eastAsia="SimSun" w:hAnsi="Adobe Garamond Pro"/>
              <w:kern w:val="2"/>
              <w:sz w:val="14"/>
              <w:szCs w:val="14"/>
              <w:lang w:val="en-US" w:eastAsia="zh-CN"/>
            </w:rPr>
            <w:t xml:space="preserve">, No. 1, </w:t>
          </w:r>
          <w:r w:rsidR="006F2D87">
            <w:rPr>
              <w:rFonts w:ascii="Adobe Garamond Pro" w:eastAsia="SimSun" w:hAnsi="Adobe Garamond Pro"/>
              <w:kern w:val="2"/>
              <w:sz w:val="14"/>
              <w:szCs w:val="14"/>
              <w:lang w:val="en-US" w:eastAsia="zh-CN"/>
            </w:rPr>
            <w:t>June</w:t>
          </w:r>
          <w:r w:rsidRPr="001558D2">
            <w:rPr>
              <w:rFonts w:ascii="Adobe Garamond Pro" w:eastAsia="SimSun" w:hAnsi="Adobe Garamond Pro"/>
              <w:kern w:val="2"/>
              <w:sz w:val="14"/>
              <w:szCs w:val="14"/>
              <w:lang w:val="en-US" w:eastAsia="zh-CN"/>
            </w:rPr>
            <w:t xml:space="preserve"> 201</w:t>
          </w:r>
          <w:r w:rsidR="006F2D87">
            <w:rPr>
              <w:rFonts w:ascii="Adobe Garamond Pro" w:eastAsia="SimSun" w:hAnsi="Adobe Garamond Pro"/>
              <w:kern w:val="2"/>
              <w:sz w:val="14"/>
              <w:szCs w:val="14"/>
              <w:lang w:val="en-US" w:eastAsia="zh-CN"/>
            </w:rPr>
            <w:t>7</w:t>
          </w:r>
          <w:r w:rsidRPr="001558D2">
            <w:rPr>
              <w:rFonts w:ascii="Adobe Garamond Pro" w:eastAsia="SimSun" w:hAnsi="Adobe Garamond Pro"/>
              <w:kern w:val="2"/>
              <w:sz w:val="14"/>
              <w:szCs w:val="14"/>
              <w:lang w:val="en-US" w:eastAsia="zh-CN"/>
            </w:rPr>
            <w:t xml:space="preserve"> (1-8)</w:t>
          </w:r>
        </w:p>
        <w:p w:rsidR="001558D2" w:rsidRPr="001558D2" w:rsidRDefault="001558D2" w:rsidP="001558D2">
          <w:pPr>
            <w:widowControl w:val="0"/>
            <w:tabs>
              <w:tab w:val="center" w:pos="4153"/>
              <w:tab w:val="right" w:pos="8306"/>
            </w:tabs>
            <w:snapToGrid w:val="0"/>
            <w:spacing w:after="0" w:line="240" w:lineRule="auto"/>
            <w:jc w:val="right"/>
            <w:rPr>
              <w:rFonts w:ascii="Adobe Garamond Pro" w:eastAsia="SimSun" w:hAnsi="Adobe Garamond Pro"/>
              <w:kern w:val="2"/>
              <w:sz w:val="14"/>
              <w:szCs w:val="14"/>
              <w:lang w:val="en-US" w:eastAsia="zh-CN"/>
            </w:rPr>
          </w:pPr>
          <w:r w:rsidRPr="001558D2">
            <w:rPr>
              <w:rFonts w:ascii="Adobe Garamond Pro" w:eastAsia="SimSun" w:hAnsi="Adobe Garamond Pro"/>
              <w:kern w:val="2"/>
              <w:sz w:val="14"/>
              <w:szCs w:val="14"/>
              <w:lang w:val="en-US" w:eastAsia="zh-CN"/>
            </w:rPr>
            <w:sym w:font="Symbol" w:char="F0D3"/>
          </w:r>
          <w:r w:rsidRPr="001558D2">
            <w:rPr>
              <w:rFonts w:ascii="Adobe Garamond Pro" w:eastAsia="SimSun" w:hAnsi="Adobe Garamond Pro"/>
              <w:kern w:val="2"/>
              <w:sz w:val="14"/>
              <w:szCs w:val="14"/>
              <w:lang w:val="en-US" w:eastAsia="zh-CN"/>
            </w:rPr>
            <w:t xml:space="preserve"> 2016 Association of Indonesian Islamic </w:t>
          </w:r>
          <w:r w:rsidR="00855A16">
            <w:rPr>
              <w:rFonts w:ascii="Adobe Garamond Pro" w:eastAsia="SimSun" w:hAnsi="Adobe Garamond Pro"/>
              <w:kern w:val="2"/>
              <w:sz w:val="14"/>
              <w:szCs w:val="14"/>
              <w:lang w:val="en-US" w:eastAsia="zh-CN"/>
            </w:rPr>
            <w:t>Early</w:t>
          </w:r>
          <w:r w:rsidRPr="001558D2">
            <w:rPr>
              <w:rFonts w:ascii="Adobe Garamond Pro" w:eastAsia="SimSun" w:hAnsi="Adobe Garamond Pro"/>
              <w:kern w:val="2"/>
              <w:sz w:val="14"/>
              <w:szCs w:val="14"/>
              <w:lang w:val="en-US" w:eastAsia="zh-CN"/>
            </w:rPr>
            <w:t xml:space="preserve"> </w:t>
          </w:r>
        </w:p>
        <w:p w:rsidR="001558D2" w:rsidRPr="001558D2" w:rsidRDefault="00855A16" w:rsidP="00855A16">
          <w:pPr>
            <w:widowControl w:val="0"/>
            <w:tabs>
              <w:tab w:val="center" w:pos="4153"/>
              <w:tab w:val="right" w:pos="8306"/>
            </w:tabs>
            <w:snapToGrid w:val="0"/>
            <w:spacing w:after="0" w:line="240" w:lineRule="auto"/>
            <w:jc w:val="right"/>
            <w:rPr>
              <w:rFonts w:ascii="Adobe Garamond Pro" w:eastAsia="SimSun" w:hAnsi="Adobe Garamond Pro"/>
              <w:kern w:val="2"/>
              <w:sz w:val="14"/>
              <w:szCs w:val="14"/>
              <w:lang w:val="en-US" w:eastAsia="zh-CN"/>
            </w:rPr>
          </w:pPr>
          <w:r>
            <w:rPr>
              <w:rFonts w:ascii="Adobe Garamond Pro" w:eastAsia="SimSun" w:hAnsi="Adobe Garamond Pro"/>
              <w:kern w:val="2"/>
              <w:sz w:val="14"/>
              <w:szCs w:val="14"/>
              <w:lang w:val="en-US" w:eastAsia="zh-CN"/>
            </w:rPr>
            <w:t>Childhood</w:t>
          </w:r>
          <w:r w:rsidR="001558D2" w:rsidRPr="001558D2">
            <w:rPr>
              <w:rFonts w:ascii="Adobe Garamond Pro" w:eastAsia="SimSun" w:hAnsi="Adobe Garamond Pro"/>
              <w:kern w:val="2"/>
              <w:sz w:val="14"/>
              <w:szCs w:val="14"/>
              <w:lang w:val="en-US" w:eastAsia="zh-CN"/>
            </w:rPr>
            <w:t xml:space="preserve"> Education Study Program</w:t>
          </w:r>
        </w:p>
      </w:tc>
    </w:tr>
  </w:tbl>
  <w:p w:rsidR="001558D2" w:rsidRPr="001558D2" w:rsidRDefault="001558D2" w:rsidP="001558D2">
    <w:pPr>
      <w:widowControl w:val="0"/>
      <w:tabs>
        <w:tab w:val="center" w:pos="4153"/>
        <w:tab w:val="right" w:pos="8306"/>
      </w:tabs>
      <w:snapToGrid w:val="0"/>
      <w:spacing w:after="0" w:line="240" w:lineRule="auto"/>
      <w:rPr>
        <w:rFonts w:ascii="Adobe Garamond Pro" w:eastAsia="SimSun" w:hAnsi="Adobe Garamond Pro"/>
        <w:kern w:val="2"/>
        <w:sz w:val="18"/>
        <w:szCs w:val="18"/>
        <w:lang w:val="x-none" w:eastAsia="zh-CN"/>
      </w:rPr>
    </w:pPr>
  </w:p>
  <w:p w:rsidR="001558D2" w:rsidRPr="001558D2" w:rsidRDefault="001558D2" w:rsidP="001558D2">
    <w:pPr>
      <w:widowControl w:val="0"/>
      <w:tabs>
        <w:tab w:val="center" w:pos="4153"/>
        <w:tab w:val="right" w:pos="8306"/>
      </w:tabs>
      <w:snapToGrid w:val="0"/>
      <w:spacing w:after="0" w:line="240" w:lineRule="auto"/>
      <w:rPr>
        <w:rFonts w:ascii="Adobe Garamond Pro" w:eastAsia="SimSun" w:hAnsi="Adobe Garamond Pro"/>
        <w:kern w:val="2"/>
        <w:sz w:val="18"/>
        <w:szCs w:val="18"/>
        <w:lang w:val="x-none"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DC2"/>
    <w:multiLevelType w:val="hybridMultilevel"/>
    <w:tmpl w:val="835AA772"/>
    <w:lvl w:ilvl="0" w:tplc="48820A3C">
      <w:start w:val="1"/>
      <w:numFmt w:val="decimal"/>
      <w:lvlText w:val="Gambar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950563"/>
    <w:multiLevelType w:val="hybridMultilevel"/>
    <w:tmpl w:val="DE10B070"/>
    <w:lvl w:ilvl="0" w:tplc="EE1EA8D0">
      <w:start w:val="1"/>
      <w:numFmt w:val="lowerLetter"/>
      <w:lvlText w:val="%1."/>
      <w:lvlJc w:val="left"/>
      <w:pPr>
        <w:ind w:left="702" w:hanging="360"/>
      </w:pPr>
      <w:rPr>
        <w:rFonts w:cs="Times New Roman"/>
      </w:rPr>
    </w:lvl>
    <w:lvl w:ilvl="1" w:tplc="04090019">
      <w:start w:val="1"/>
      <w:numFmt w:val="lowerLetter"/>
      <w:lvlText w:val="%2."/>
      <w:lvlJc w:val="left"/>
      <w:pPr>
        <w:ind w:left="1422" w:hanging="360"/>
      </w:pPr>
      <w:rPr>
        <w:rFonts w:cs="Times New Roman"/>
      </w:rPr>
    </w:lvl>
    <w:lvl w:ilvl="2" w:tplc="0409001B">
      <w:start w:val="1"/>
      <w:numFmt w:val="lowerRoman"/>
      <w:lvlText w:val="%3."/>
      <w:lvlJc w:val="right"/>
      <w:pPr>
        <w:ind w:left="2142" w:hanging="180"/>
      </w:pPr>
      <w:rPr>
        <w:rFonts w:cs="Times New Roman"/>
      </w:rPr>
    </w:lvl>
    <w:lvl w:ilvl="3" w:tplc="0409000F">
      <w:start w:val="1"/>
      <w:numFmt w:val="decimal"/>
      <w:lvlText w:val="%4."/>
      <w:lvlJc w:val="left"/>
      <w:pPr>
        <w:ind w:left="2862" w:hanging="360"/>
      </w:pPr>
      <w:rPr>
        <w:rFonts w:cs="Times New Roman"/>
      </w:rPr>
    </w:lvl>
    <w:lvl w:ilvl="4" w:tplc="04090019">
      <w:start w:val="1"/>
      <w:numFmt w:val="lowerLetter"/>
      <w:lvlText w:val="%5."/>
      <w:lvlJc w:val="left"/>
      <w:pPr>
        <w:ind w:left="3582" w:hanging="360"/>
      </w:pPr>
      <w:rPr>
        <w:rFonts w:cs="Times New Roman"/>
      </w:rPr>
    </w:lvl>
    <w:lvl w:ilvl="5" w:tplc="0409001B">
      <w:start w:val="1"/>
      <w:numFmt w:val="lowerRoman"/>
      <w:lvlText w:val="%6."/>
      <w:lvlJc w:val="right"/>
      <w:pPr>
        <w:ind w:left="4302" w:hanging="180"/>
      </w:pPr>
      <w:rPr>
        <w:rFonts w:cs="Times New Roman"/>
      </w:rPr>
    </w:lvl>
    <w:lvl w:ilvl="6" w:tplc="0409000F">
      <w:start w:val="1"/>
      <w:numFmt w:val="decimal"/>
      <w:lvlText w:val="%7."/>
      <w:lvlJc w:val="left"/>
      <w:pPr>
        <w:ind w:left="5022" w:hanging="360"/>
      </w:pPr>
      <w:rPr>
        <w:rFonts w:cs="Times New Roman"/>
      </w:rPr>
    </w:lvl>
    <w:lvl w:ilvl="7" w:tplc="04090019">
      <w:start w:val="1"/>
      <w:numFmt w:val="lowerLetter"/>
      <w:lvlText w:val="%8."/>
      <w:lvlJc w:val="left"/>
      <w:pPr>
        <w:ind w:left="5742" w:hanging="360"/>
      </w:pPr>
      <w:rPr>
        <w:rFonts w:cs="Times New Roman"/>
      </w:rPr>
    </w:lvl>
    <w:lvl w:ilvl="8" w:tplc="0409001B">
      <w:start w:val="1"/>
      <w:numFmt w:val="lowerRoman"/>
      <w:lvlText w:val="%9."/>
      <w:lvlJc w:val="right"/>
      <w:pPr>
        <w:ind w:left="6462" w:hanging="180"/>
      </w:pPr>
      <w:rPr>
        <w:rFonts w:cs="Times New Roman"/>
      </w:rPr>
    </w:lvl>
  </w:abstractNum>
  <w:abstractNum w:abstractNumId="2" w15:restartNumberingAfterBreak="0">
    <w:nsid w:val="06DE358F"/>
    <w:multiLevelType w:val="hybridMultilevel"/>
    <w:tmpl w:val="A956C960"/>
    <w:lvl w:ilvl="0" w:tplc="F2621CCE">
      <w:start w:val="1"/>
      <w:numFmt w:val="decimal"/>
      <w:lvlText w:val="%1)"/>
      <w:lvlJc w:val="left"/>
      <w:pPr>
        <w:tabs>
          <w:tab w:val="num" w:pos="720"/>
        </w:tabs>
        <w:ind w:left="720" w:hanging="360"/>
      </w:pPr>
      <w:rPr>
        <w:rFonts w:ascii="Garamond" w:eastAsia="Times New Roman" w:hAnsi="Garamond" w:cs="Aria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6025FE"/>
    <w:multiLevelType w:val="hybridMultilevel"/>
    <w:tmpl w:val="20B8A096"/>
    <w:lvl w:ilvl="0" w:tplc="12467E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408E8"/>
    <w:multiLevelType w:val="hybridMultilevel"/>
    <w:tmpl w:val="AE2E90C6"/>
    <w:lvl w:ilvl="0" w:tplc="46827FF8">
      <w:start w:val="1"/>
      <w:numFmt w:val="bullet"/>
      <w:lvlText w:val="-"/>
      <w:lvlJc w:val="left"/>
      <w:pPr>
        <w:ind w:left="720" w:hanging="360"/>
      </w:pPr>
      <w:rPr>
        <w:rFonts w:ascii="Garamond" w:eastAsia="Calibri" w:hAnsi="Garamond"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C3D2DBF"/>
    <w:multiLevelType w:val="hybridMultilevel"/>
    <w:tmpl w:val="9F10C34A"/>
    <w:lvl w:ilvl="0" w:tplc="FFFFFFF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15510A84"/>
    <w:multiLevelType w:val="hybridMultilevel"/>
    <w:tmpl w:val="1EAE7FFA"/>
    <w:lvl w:ilvl="0" w:tplc="0F84ACF0">
      <w:start w:val="1"/>
      <w:numFmt w:val="decimal"/>
      <w:lvlText w:val="Gambar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89B2AE9"/>
    <w:multiLevelType w:val="hybridMultilevel"/>
    <w:tmpl w:val="A342CE0A"/>
    <w:lvl w:ilvl="0" w:tplc="10A2794E">
      <w:start w:val="1"/>
      <w:numFmt w:val="decimal"/>
      <w:lvlText w:val="Tabel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EFC4F3E"/>
    <w:multiLevelType w:val="multilevel"/>
    <w:tmpl w:val="1EFC4F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01110A"/>
    <w:multiLevelType w:val="hybridMultilevel"/>
    <w:tmpl w:val="58702468"/>
    <w:lvl w:ilvl="0" w:tplc="04210019">
      <w:start w:val="1"/>
      <w:numFmt w:val="lowerLetter"/>
      <w:lvlText w:val="%1."/>
      <w:lvlJc w:val="left"/>
      <w:pPr>
        <w:ind w:left="720" w:hanging="360"/>
      </w:pPr>
    </w:lvl>
    <w:lvl w:ilvl="1" w:tplc="1562D7C0">
      <w:start w:val="1"/>
      <w:numFmt w:val="lowerLetter"/>
      <w:lvlText w:val="%2."/>
      <w:lvlJc w:val="left"/>
      <w:pPr>
        <w:ind w:left="1440" w:hanging="360"/>
      </w:pPr>
      <w:rPr>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1F86442"/>
    <w:multiLevelType w:val="hybridMultilevel"/>
    <w:tmpl w:val="27C29FE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33618FD"/>
    <w:multiLevelType w:val="hybridMultilevel"/>
    <w:tmpl w:val="ACF6D328"/>
    <w:lvl w:ilvl="0" w:tplc="04210017">
      <w:start w:val="1"/>
      <w:numFmt w:val="lowerLetter"/>
      <w:lvlText w:val="%1)"/>
      <w:lvlJc w:val="left"/>
      <w:pPr>
        <w:ind w:left="693" w:hanging="360"/>
      </w:pPr>
    </w:lvl>
    <w:lvl w:ilvl="1" w:tplc="04210019" w:tentative="1">
      <w:start w:val="1"/>
      <w:numFmt w:val="lowerLetter"/>
      <w:lvlText w:val="%2."/>
      <w:lvlJc w:val="left"/>
      <w:pPr>
        <w:ind w:left="1413" w:hanging="360"/>
      </w:pPr>
    </w:lvl>
    <w:lvl w:ilvl="2" w:tplc="0421001B" w:tentative="1">
      <w:start w:val="1"/>
      <w:numFmt w:val="lowerRoman"/>
      <w:lvlText w:val="%3."/>
      <w:lvlJc w:val="right"/>
      <w:pPr>
        <w:ind w:left="2133" w:hanging="180"/>
      </w:pPr>
    </w:lvl>
    <w:lvl w:ilvl="3" w:tplc="0421000F" w:tentative="1">
      <w:start w:val="1"/>
      <w:numFmt w:val="decimal"/>
      <w:lvlText w:val="%4."/>
      <w:lvlJc w:val="left"/>
      <w:pPr>
        <w:ind w:left="2853" w:hanging="360"/>
      </w:pPr>
    </w:lvl>
    <w:lvl w:ilvl="4" w:tplc="04210019" w:tentative="1">
      <w:start w:val="1"/>
      <w:numFmt w:val="lowerLetter"/>
      <w:lvlText w:val="%5."/>
      <w:lvlJc w:val="left"/>
      <w:pPr>
        <w:ind w:left="3573" w:hanging="360"/>
      </w:pPr>
    </w:lvl>
    <w:lvl w:ilvl="5" w:tplc="0421001B" w:tentative="1">
      <w:start w:val="1"/>
      <w:numFmt w:val="lowerRoman"/>
      <w:lvlText w:val="%6."/>
      <w:lvlJc w:val="right"/>
      <w:pPr>
        <w:ind w:left="4293" w:hanging="180"/>
      </w:pPr>
    </w:lvl>
    <w:lvl w:ilvl="6" w:tplc="0421000F" w:tentative="1">
      <w:start w:val="1"/>
      <w:numFmt w:val="decimal"/>
      <w:lvlText w:val="%7."/>
      <w:lvlJc w:val="left"/>
      <w:pPr>
        <w:ind w:left="5013" w:hanging="360"/>
      </w:pPr>
    </w:lvl>
    <w:lvl w:ilvl="7" w:tplc="04210019" w:tentative="1">
      <w:start w:val="1"/>
      <w:numFmt w:val="lowerLetter"/>
      <w:lvlText w:val="%8."/>
      <w:lvlJc w:val="left"/>
      <w:pPr>
        <w:ind w:left="5733" w:hanging="360"/>
      </w:pPr>
    </w:lvl>
    <w:lvl w:ilvl="8" w:tplc="0421001B" w:tentative="1">
      <w:start w:val="1"/>
      <w:numFmt w:val="lowerRoman"/>
      <w:lvlText w:val="%9."/>
      <w:lvlJc w:val="right"/>
      <w:pPr>
        <w:ind w:left="6453" w:hanging="180"/>
      </w:pPr>
    </w:lvl>
  </w:abstractNum>
  <w:abstractNum w:abstractNumId="12" w15:restartNumberingAfterBreak="0">
    <w:nsid w:val="2635087F"/>
    <w:multiLevelType w:val="hybridMultilevel"/>
    <w:tmpl w:val="66EA7DE0"/>
    <w:lvl w:ilvl="0" w:tplc="0421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70073D4"/>
    <w:multiLevelType w:val="multilevel"/>
    <w:tmpl w:val="2044152E"/>
    <w:lvl w:ilvl="0">
      <w:start w:val="1"/>
      <w:numFmt w:val="decimal"/>
      <w:lvlText w:val="%1)"/>
      <w:lvlJc w:val="left"/>
      <w:pPr>
        <w:tabs>
          <w:tab w:val="num" w:pos="720"/>
        </w:tabs>
        <w:ind w:left="720" w:hanging="360"/>
      </w:pPr>
      <w:rPr>
        <w:rFonts w:cs="Times New Roman"/>
      </w:rPr>
    </w:lvl>
    <w:lvl w:ilvl="1">
      <w:start w:val="5"/>
      <w:numFmt w:val="bullet"/>
      <w:lvlText w:val="-"/>
      <w:lvlJc w:val="left"/>
      <w:pPr>
        <w:ind w:left="1440" w:hanging="360"/>
      </w:pPr>
      <w:rPr>
        <w:rFonts w:ascii="Times New Roman" w:eastAsia="Times New Roman" w:hAnsi="Times New Roman" w:hint="default"/>
      </w:rPr>
    </w:lvl>
    <w:lvl w:ilvl="2">
      <w:start w:val="1"/>
      <w:numFmt w:val="lowerLetter"/>
      <w:lvlText w:val="%3."/>
      <w:lvlJc w:val="left"/>
      <w:pPr>
        <w:ind w:left="2160" w:hanging="360"/>
      </w:pPr>
      <w:rPr>
        <w:rFonts w:cs="Times New Roman" w:hint="default"/>
      </w:rPr>
    </w:lvl>
    <w:lvl w:ilvl="3">
      <w:start w:val="1"/>
      <w:numFmt w:val="lowerLetter"/>
      <w:lvlText w:val="%4)"/>
      <w:lvlJc w:val="left"/>
      <w:pPr>
        <w:ind w:left="2880" w:hanging="360"/>
      </w:pPr>
      <w:rPr>
        <w:rFonts w:cs="Times New Roman" w:hint="default"/>
        <w:i/>
      </w:rPr>
    </w:lvl>
    <w:lvl w:ilvl="4">
      <w:start w:val="3"/>
      <w:numFmt w:val="bullet"/>
      <w:lvlText w:val=""/>
      <w:lvlJc w:val="left"/>
      <w:pPr>
        <w:ind w:left="3600" w:hanging="360"/>
      </w:pPr>
      <w:rPr>
        <w:rFonts w:ascii="Symbol" w:eastAsia="Times New Roman" w:hAnsi="Symbol"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296F3B7A"/>
    <w:multiLevelType w:val="hybridMultilevel"/>
    <w:tmpl w:val="A5CAB396"/>
    <w:lvl w:ilvl="0" w:tplc="612662AA">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8966F9"/>
    <w:multiLevelType w:val="hybridMultilevel"/>
    <w:tmpl w:val="5D02937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3443211D"/>
    <w:multiLevelType w:val="multilevel"/>
    <w:tmpl w:val="344321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19729C"/>
    <w:multiLevelType w:val="hybridMultilevel"/>
    <w:tmpl w:val="FDE6058C"/>
    <w:lvl w:ilvl="0" w:tplc="FFFFFFF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384F5FE2"/>
    <w:multiLevelType w:val="hybridMultilevel"/>
    <w:tmpl w:val="B71AFD9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3ACB2DCE"/>
    <w:multiLevelType w:val="hybridMultilevel"/>
    <w:tmpl w:val="F632663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B847173"/>
    <w:multiLevelType w:val="hybridMultilevel"/>
    <w:tmpl w:val="2722CAEA"/>
    <w:lvl w:ilvl="0" w:tplc="538C7A3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15:restartNumberingAfterBreak="0">
    <w:nsid w:val="3BB83038"/>
    <w:multiLevelType w:val="multilevel"/>
    <w:tmpl w:val="3BB8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9428B9"/>
    <w:multiLevelType w:val="hybridMultilevel"/>
    <w:tmpl w:val="29A28BC0"/>
    <w:lvl w:ilvl="0" w:tplc="6BDC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FE385C"/>
    <w:multiLevelType w:val="hybridMultilevel"/>
    <w:tmpl w:val="5D029E9E"/>
    <w:lvl w:ilvl="0" w:tplc="04090015">
      <w:start w:val="3"/>
      <w:numFmt w:val="upperLetter"/>
      <w:lvlText w:val="%1."/>
      <w:lvlJc w:val="left"/>
      <w:pPr>
        <w:ind w:left="360" w:hanging="360"/>
      </w:pPr>
      <w:rPr>
        <w:rFonts w:cs="Times New Roman" w:hint="default"/>
      </w:rPr>
    </w:lvl>
    <w:lvl w:ilvl="1" w:tplc="85CEC682">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02632B6"/>
    <w:multiLevelType w:val="hybridMultilevel"/>
    <w:tmpl w:val="7AFEC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15:restartNumberingAfterBreak="0">
    <w:nsid w:val="45826230"/>
    <w:multiLevelType w:val="hybridMultilevel"/>
    <w:tmpl w:val="6E54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0E16B0"/>
    <w:multiLevelType w:val="hybridMultilevel"/>
    <w:tmpl w:val="3F340EB4"/>
    <w:lvl w:ilvl="0" w:tplc="070CC020">
      <w:start w:val="1"/>
      <w:numFmt w:val="decimal"/>
      <w:lvlText w:val="(%1)"/>
      <w:lvlJc w:val="left"/>
      <w:pPr>
        <w:ind w:left="720" w:hanging="360"/>
      </w:pPr>
      <w:rPr>
        <w:rFonts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8" w15:restartNumberingAfterBreak="0">
    <w:nsid w:val="48176B84"/>
    <w:multiLevelType w:val="hybridMultilevel"/>
    <w:tmpl w:val="ADD07CB6"/>
    <w:lvl w:ilvl="0" w:tplc="B878814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21538DA"/>
    <w:multiLevelType w:val="hybridMultilevel"/>
    <w:tmpl w:val="9D1A910A"/>
    <w:lvl w:ilvl="0" w:tplc="FBBE2A00">
      <w:start w:val="1"/>
      <w:numFmt w:val="decimal"/>
      <w:lvlText w:val="%1."/>
      <w:lvlJc w:val="left"/>
      <w:pPr>
        <w:ind w:left="1400" w:hanging="360"/>
      </w:pPr>
      <w:rPr>
        <w:rFonts w:cs="Times New Roman" w:hint="default"/>
      </w:rPr>
    </w:lvl>
    <w:lvl w:ilvl="1" w:tplc="04090019" w:tentative="1">
      <w:start w:val="1"/>
      <w:numFmt w:val="lowerLetter"/>
      <w:lvlText w:val="%2."/>
      <w:lvlJc w:val="left"/>
      <w:pPr>
        <w:ind w:left="2120" w:hanging="360"/>
      </w:pPr>
      <w:rPr>
        <w:rFonts w:cs="Times New Roman"/>
      </w:rPr>
    </w:lvl>
    <w:lvl w:ilvl="2" w:tplc="0409001B" w:tentative="1">
      <w:start w:val="1"/>
      <w:numFmt w:val="lowerRoman"/>
      <w:lvlText w:val="%3."/>
      <w:lvlJc w:val="right"/>
      <w:pPr>
        <w:ind w:left="2840" w:hanging="180"/>
      </w:pPr>
      <w:rPr>
        <w:rFonts w:cs="Times New Roman"/>
      </w:rPr>
    </w:lvl>
    <w:lvl w:ilvl="3" w:tplc="0409000F" w:tentative="1">
      <w:start w:val="1"/>
      <w:numFmt w:val="decimal"/>
      <w:lvlText w:val="%4."/>
      <w:lvlJc w:val="left"/>
      <w:pPr>
        <w:ind w:left="3560" w:hanging="360"/>
      </w:pPr>
      <w:rPr>
        <w:rFonts w:cs="Times New Roman"/>
      </w:rPr>
    </w:lvl>
    <w:lvl w:ilvl="4" w:tplc="04090019" w:tentative="1">
      <w:start w:val="1"/>
      <w:numFmt w:val="lowerLetter"/>
      <w:lvlText w:val="%5."/>
      <w:lvlJc w:val="left"/>
      <w:pPr>
        <w:ind w:left="4280" w:hanging="360"/>
      </w:pPr>
      <w:rPr>
        <w:rFonts w:cs="Times New Roman"/>
      </w:rPr>
    </w:lvl>
    <w:lvl w:ilvl="5" w:tplc="0409001B" w:tentative="1">
      <w:start w:val="1"/>
      <w:numFmt w:val="lowerRoman"/>
      <w:lvlText w:val="%6."/>
      <w:lvlJc w:val="right"/>
      <w:pPr>
        <w:ind w:left="5000" w:hanging="180"/>
      </w:pPr>
      <w:rPr>
        <w:rFonts w:cs="Times New Roman"/>
      </w:rPr>
    </w:lvl>
    <w:lvl w:ilvl="6" w:tplc="0409000F" w:tentative="1">
      <w:start w:val="1"/>
      <w:numFmt w:val="decimal"/>
      <w:lvlText w:val="%7."/>
      <w:lvlJc w:val="left"/>
      <w:pPr>
        <w:ind w:left="5720" w:hanging="360"/>
      </w:pPr>
      <w:rPr>
        <w:rFonts w:cs="Times New Roman"/>
      </w:rPr>
    </w:lvl>
    <w:lvl w:ilvl="7" w:tplc="04090019" w:tentative="1">
      <w:start w:val="1"/>
      <w:numFmt w:val="lowerLetter"/>
      <w:lvlText w:val="%8."/>
      <w:lvlJc w:val="left"/>
      <w:pPr>
        <w:ind w:left="6440" w:hanging="360"/>
      </w:pPr>
      <w:rPr>
        <w:rFonts w:cs="Times New Roman"/>
      </w:rPr>
    </w:lvl>
    <w:lvl w:ilvl="8" w:tplc="0409001B" w:tentative="1">
      <w:start w:val="1"/>
      <w:numFmt w:val="lowerRoman"/>
      <w:lvlText w:val="%9."/>
      <w:lvlJc w:val="right"/>
      <w:pPr>
        <w:ind w:left="7160" w:hanging="180"/>
      </w:pPr>
      <w:rPr>
        <w:rFonts w:cs="Times New Roman"/>
      </w:rPr>
    </w:lvl>
  </w:abstractNum>
  <w:abstractNum w:abstractNumId="30" w15:restartNumberingAfterBreak="0">
    <w:nsid w:val="53011186"/>
    <w:multiLevelType w:val="hybridMultilevel"/>
    <w:tmpl w:val="B3CE756E"/>
    <w:lvl w:ilvl="0" w:tplc="805A9CA6">
      <w:start w:val="1"/>
      <w:numFmt w:val="decimal"/>
      <w:lvlText w:val="%1."/>
      <w:lvlJc w:val="left"/>
      <w:pPr>
        <w:ind w:left="720" w:hanging="360"/>
      </w:pPr>
      <w:rPr>
        <w:rFonts w:hint="default"/>
      </w:rPr>
    </w:lvl>
    <w:lvl w:ilvl="1" w:tplc="04210003" w:tentative="1">
      <w:start w:val="1"/>
      <w:numFmt w:val="lowerLetter"/>
      <w:lvlText w:val="%2."/>
      <w:lvlJc w:val="left"/>
      <w:pPr>
        <w:ind w:left="1440" w:hanging="360"/>
      </w:pPr>
    </w:lvl>
    <w:lvl w:ilvl="2" w:tplc="04210005" w:tentative="1">
      <w:start w:val="1"/>
      <w:numFmt w:val="lowerRoman"/>
      <w:lvlText w:val="%3."/>
      <w:lvlJc w:val="right"/>
      <w:pPr>
        <w:ind w:left="2160" w:hanging="180"/>
      </w:pPr>
    </w:lvl>
    <w:lvl w:ilvl="3" w:tplc="04210001" w:tentative="1">
      <w:start w:val="1"/>
      <w:numFmt w:val="decimal"/>
      <w:lvlText w:val="%4."/>
      <w:lvlJc w:val="left"/>
      <w:pPr>
        <w:ind w:left="2880" w:hanging="360"/>
      </w:pPr>
    </w:lvl>
    <w:lvl w:ilvl="4" w:tplc="04210003" w:tentative="1">
      <w:start w:val="1"/>
      <w:numFmt w:val="lowerLetter"/>
      <w:lvlText w:val="%5."/>
      <w:lvlJc w:val="left"/>
      <w:pPr>
        <w:ind w:left="3600" w:hanging="360"/>
      </w:pPr>
    </w:lvl>
    <w:lvl w:ilvl="5" w:tplc="04210005" w:tentative="1">
      <w:start w:val="1"/>
      <w:numFmt w:val="lowerRoman"/>
      <w:lvlText w:val="%6."/>
      <w:lvlJc w:val="right"/>
      <w:pPr>
        <w:ind w:left="4320" w:hanging="180"/>
      </w:pPr>
    </w:lvl>
    <w:lvl w:ilvl="6" w:tplc="04210001" w:tentative="1">
      <w:start w:val="1"/>
      <w:numFmt w:val="decimal"/>
      <w:lvlText w:val="%7."/>
      <w:lvlJc w:val="left"/>
      <w:pPr>
        <w:ind w:left="5040" w:hanging="360"/>
      </w:pPr>
    </w:lvl>
    <w:lvl w:ilvl="7" w:tplc="04210003" w:tentative="1">
      <w:start w:val="1"/>
      <w:numFmt w:val="lowerLetter"/>
      <w:lvlText w:val="%8."/>
      <w:lvlJc w:val="left"/>
      <w:pPr>
        <w:ind w:left="5760" w:hanging="360"/>
      </w:pPr>
    </w:lvl>
    <w:lvl w:ilvl="8" w:tplc="04210005" w:tentative="1">
      <w:start w:val="1"/>
      <w:numFmt w:val="lowerRoman"/>
      <w:lvlText w:val="%9."/>
      <w:lvlJc w:val="right"/>
      <w:pPr>
        <w:ind w:left="6480" w:hanging="180"/>
      </w:pPr>
    </w:lvl>
  </w:abstractNum>
  <w:abstractNum w:abstractNumId="31" w15:restartNumberingAfterBreak="0">
    <w:nsid w:val="571A3A86"/>
    <w:multiLevelType w:val="hybridMultilevel"/>
    <w:tmpl w:val="5F0E04DA"/>
    <w:lvl w:ilvl="0" w:tplc="0409000F">
      <w:start w:val="1"/>
      <w:numFmt w:val="decimal"/>
      <w:lvlText w:val="Gambar %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8226657"/>
    <w:multiLevelType w:val="hybridMultilevel"/>
    <w:tmpl w:val="F36AD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ACB5790"/>
    <w:multiLevelType w:val="hybridMultilevel"/>
    <w:tmpl w:val="2ED4FB66"/>
    <w:lvl w:ilvl="0" w:tplc="C3869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16141A"/>
    <w:multiLevelType w:val="hybridMultilevel"/>
    <w:tmpl w:val="E8B4F964"/>
    <w:lvl w:ilvl="0" w:tplc="4FE6A1D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0C36BB4"/>
    <w:multiLevelType w:val="hybridMultilevel"/>
    <w:tmpl w:val="1EB68E90"/>
    <w:lvl w:ilvl="0" w:tplc="0409000F">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0F27ECD"/>
    <w:multiLevelType w:val="hybridMultilevel"/>
    <w:tmpl w:val="DBC6F6FC"/>
    <w:lvl w:ilvl="0" w:tplc="5E486F9A">
      <w:start w:val="1"/>
      <w:numFmt w:val="decimal"/>
      <w:lvlText w:val="%1)"/>
      <w:lvlJc w:val="left"/>
      <w:pPr>
        <w:ind w:left="720" w:hanging="360"/>
      </w:pPr>
    </w:lvl>
    <w:lvl w:ilvl="1" w:tplc="04210019">
      <w:start w:val="1"/>
      <w:numFmt w:val="decimal"/>
      <w:lvlText w:val="%2)"/>
      <w:lvlJc w:val="left"/>
      <w:pPr>
        <w:ind w:left="1440" w:hanging="360"/>
      </w:pPr>
      <w:rPr>
        <w:rFonts w:ascii="Garamond" w:eastAsia="Times New Roman" w:hAnsi="Garamond" w:cs="Arial"/>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17A484C"/>
    <w:multiLevelType w:val="hybridMultilevel"/>
    <w:tmpl w:val="2DAC90DE"/>
    <w:lvl w:ilvl="0" w:tplc="0409000F">
      <w:start w:val="1"/>
      <w:numFmt w:val="decimal"/>
      <w:pStyle w:val="IJIECEFIGURE"/>
      <w:lvlText w:val="Gambar %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BA7696"/>
    <w:multiLevelType w:val="hybridMultilevel"/>
    <w:tmpl w:val="5972F8CE"/>
    <w:lvl w:ilvl="0" w:tplc="415E2042">
      <w:start w:val="1"/>
      <w:numFmt w:val="lowerLetter"/>
      <w:lvlText w:val="%1."/>
      <w:lvlJc w:val="left"/>
      <w:pPr>
        <w:ind w:left="720" w:hanging="360"/>
      </w:pPr>
      <w:rPr>
        <w:rFonts w:hint="default"/>
        <w:b/>
        <w:i w:val="0"/>
      </w:rPr>
    </w:lvl>
    <w:lvl w:ilvl="1" w:tplc="C98A7042"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2CC653E"/>
    <w:multiLevelType w:val="hybridMultilevel"/>
    <w:tmpl w:val="60062B44"/>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40026BC"/>
    <w:multiLevelType w:val="hybridMultilevel"/>
    <w:tmpl w:val="664E3DFA"/>
    <w:lvl w:ilvl="0" w:tplc="04090019">
      <w:start w:val="1"/>
      <w:numFmt w:val="decimal"/>
      <w:lvlText w:val="%1)"/>
      <w:lvlJc w:val="left"/>
      <w:pPr>
        <w:ind w:left="702" w:hanging="360"/>
      </w:pPr>
    </w:lvl>
    <w:lvl w:ilvl="1" w:tplc="04210019">
      <w:start w:val="1"/>
      <w:numFmt w:val="lowerLetter"/>
      <w:lvlText w:val="%2."/>
      <w:lvlJc w:val="left"/>
      <w:pPr>
        <w:ind w:left="1422" w:hanging="360"/>
      </w:pPr>
      <w:rPr>
        <w:rFonts w:cs="Times New Roman"/>
      </w:rPr>
    </w:lvl>
    <w:lvl w:ilvl="2" w:tplc="0421001B">
      <w:start w:val="1"/>
      <w:numFmt w:val="lowerRoman"/>
      <w:lvlText w:val="%3."/>
      <w:lvlJc w:val="right"/>
      <w:pPr>
        <w:ind w:left="2142" w:hanging="180"/>
      </w:pPr>
      <w:rPr>
        <w:rFonts w:cs="Times New Roman"/>
      </w:rPr>
    </w:lvl>
    <w:lvl w:ilvl="3" w:tplc="0421000F">
      <w:start w:val="1"/>
      <w:numFmt w:val="decimal"/>
      <w:lvlText w:val="%4."/>
      <w:lvlJc w:val="left"/>
      <w:pPr>
        <w:ind w:left="2862" w:hanging="360"/>
      </w:pPr>
      <w:rPr>
        <w:rFonts w:cs="Times New Roman"/>
      </w:rPr>
    </w:lvl>
    <w:lvl w:ilvl="4" w:tplc="04210019">
      <w:start w:val="1"/>
      <w:numFmt w:val="lowerLetter"/>
      <w:lvlText w:val="%5."/>
      <w:lvlJc w:val="left"/>
      <w:pPr>
        <w:ind w:left="3582" w:hanging="360"/>
      </w:pPr>
      <w:rPr>
        <w:rFonts w:cs="Times New Roman"/>
      </w:rPr>
    </w:lvl>
    <w:lvl w:ilvl="5" w:tplc="0421001B">
      <w:start w:val="1"/>
      <w:numFmt w:val="lowerRoman"/>
      <w:lvlText w:val="%6."/>
      <w:lvlJc w:val="right"/>
      <w:pPr>
        <w:ind w:left="4302" w:hanging="180"/>
      </w:pPr>
      <w:rPr>
        <w:rFonts w:cs="Times New Roman"/>
      </w:rPr>
    </w:lvl>
    <w:lvl w:ilvl="6" w:tplc="0421000F">
      <w:start w:val="1"/>
      <w:numFmt w:val="decimal"/>
      <w:lvlText w:val="%7."/>
      <w:lvlJc w:val="left"/>
      <w:pPr>
        <w:ind w:left="5022" w:hanging="360"/>
      </w:pPr>
      <w:rPr>
        <w:rFonts w:cs="Times New Roman"/>
      </w:rPr>
    </w:lvl>
    <w:lvl w:ilvl="7" w:tplc="04210019">
      <w:start w:val="1"/>
      <w:numFmt w:val="lowerLetter"/>
      <w:lvlText w:val="%8."/>
      <w:lvlJc w:val="left"/>
      <w:pPr>
        <w:ind w:left="5742" w:hanging="360"/>
      </w:pPr>
      <w:rPr>
        <w:rFonts w:cs="Times New Roman"/>
      </w:rPr>
    </w:lvl>
    <w:lvl w:ilvl="8" w:tplc="0421001B">
      <w:start w:val="1"/>
      <w:numFmt w:val="lowerRoman"/>
      <w:lvlText w:val="%9."/>
      <w:lvlJc w:val="right"/>
      <w:pPr>
        <w:ind w:left="6462" w:hanging="180"/>
      </w:pPr>
      <w:rPr>
        <w:rFonts w:cs="Times New Roman"/>
      </w:rPr>
    </w:lvl>
  </w:abstractNum>
  <w:abstractNum w:abstractNumId="41" w15:restartNumberingAfterBreak="0">
    <w:nsid w:val="674456E0"/>
    <w:multiLevelType w:val="multilevel"/>
    <w:tmpl w:val="15F474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68FD7634"/>
    <w:multiLevelType w:val="hybridMultilevel"/>
    <w:tmpl w:val="FAC4D810"/>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3" w15:restartNumberingAfterBreak="0">
    <w:nsid w:val="722D7F05"/>
    <w:multiLevelType w:val="hybridMultilevel"/>
    <w:tmpl w:val="58F060C2"/>
    <w:lvl w:ilvl="0" w:tplc="A1D4E16E">
      <w:start w:val="1"/>
      <w:numFmt w:val="bullet"/>
      <w:lvlText w:val=""/>
      <w:lvlJc w:val="left"/>
      <w:pPr>
        <w:ind w:left="1463" w:hanging="360"/>
      </w:pPr>
      <w:rPr>
        <w:rFonts w:ascii="Symbol" w:hAnsi="Symbol" w:hint="default"/>
      </w:rPr>
    </w:lvl>
    <w:lvl w:ilvl="1" w:tplc="DB4699BA" w:tentative="1">
      <w:start w:val="1"/>
      <w:numFmt w:val="bullet"/>
      <w:lvlText w:val="o"/>
      <w:lvlJc w:val="left"/>
      <w:pPr>
        <w:ind w:left="2183" w:hanging="360"/>
      </w:pPr>
      <w:rPr>
        <w:rFonts w:ascii="Courier New" w:hAnsi="Courier New" w:hint="default"/>
      </w:rPr>
    </w:lvl>
    <w:lvl w:ilvl="2" w:tplc="15582434" w:tentative="1">
      <w:start w:val="1"/>
      <w:numFmt w:val="bullet"/>
      <w:lvlText w:val=""/>
      <w:lvlJc w:val="left"/>
      <w:pPr>
        <w:ind w:left="2903" w:hanging="360"/>
      </w:pPr>
      <w:rPr>
        <w:rFonts w:ascii="Wingdings" w:hAnsi="Wingdings" w:hint="default"/>
      </w:rPr>
    </w:lvl>
    <w:lvl w:ilvl="3" w:tplc="4C061932" w:tentative="1">
      <w:start w:val="1"/>
      <w:numFmt w:val="bullet"/>
      <w:lvlText w:val=""/>
      <w:lvlJc w:val="left"/>
      <w:pPr>
        <w:ind w:left="3623" w:hanging="360"/>
      </w:pPr>
      <w:rPr>
        <w:rFonts w:ascii="Symbol" w:hAnsi="Symbol" w:hint="default"/>
      </w:rPr>
    </w:lvl>
    <w:lvl w:ilvl="4" w:tplc="0478B3D2" w:tentative="1">
      <w:start w:val="1"/>
      <w:numFmt w:val="bullet"/>
      <w:lvlText w:val="o"/>
      <w:lvlJc w:val="left"/>
      <w:pPr>
        <w:ind w:left="4343" w:hanging="360"/>
      </w:pPr>
      <w:rPr>
        <w:rFonts w:ascii="Courier New" w:hAnsi="Courier New" w:hint="default"/>
      </w:rPr>
    </w:lvl>
    <w:lvl w:ilvl="5" w:tplc="EB48CCA6" w:tentative="1">
      <w:start w:val="1"/>
      <w:numFmt w:val="bullet"/>
      <w:lvlText w:val=""/>
      <w:lvlJc w:val="left"/>
      <w:pPr>
        <w:ind w:left="5063" w:hanging="360"/>
      </w:pPr>
      <w:rPr>
        <w:rFonts w:ascii="Wingdings" w:hAnsi="Wingdings" w:hint="default"/>
      </w:rPr>
    </w:lvl>
    <w:lvl w:ilvl="6" w:tplc="84F67088" w:tentative="1">
      <w:start w:val="1"/>
      <w:numFmt w:val="bullet"/>
      <w:lvlText w:val=""/>
      <w:lvlJc w:val="left"/>
      <w:pPr>
        <w:ind w:left="5783" w:hanging="360"/>
      </w:pPr>
      <w:rPr>
        <w:rFonts w:ascii="Symbol" w:hAnsi="Symbol" w:hint="default"/>
      </w:rPr>
    </w:lvl>
    <w:lvl w:ilvl="7" w:tplc="A04064C2" w:tentative="1">
      <w:start w:val="1"/>
      <w:numFmt w:val="bullet"/>
      <w:lvlText w:val="o"/>
      <w:lvlJc w:val="left"/>
      <w:pPr>
        <w:ind w:left="6503" w:hanging="360"/>
      </w:pPr>
      <w:rPr>
        <w:rFonts w:ascii="Courier New" w:hAnsi="Courier New" w:hint="default"/>
      </w:rPr>
    </w:lvl>
    <w:lvl w:ilvl="8" w:tplc="CA4A1654" w:tentative="1">
      <w:start w:val="1"/>
      <w:numFmt w:val="bullet"/>
      <w:lvlText w:val=""/>
      <w:lvlJc w:val="left"/>
      <w:pPr>
        <w:ind w:left="7223" w:hanging="360"/>
      </w:pPr>
      <w:rPr>
        <w:rFonts w:ascii="Wingdings" w:hAnsi="Wingdings" w:hint="default"/>
      </w:rPr>
    </w:lvl>
  </w:abstractNum>
  <w:abstractNum w:abstractNumId="44" w15:restartNumberingAfterBreak="0">
    <w:nsid w:val="74430D62"/>
    <w:multiLevelType w:val="multilevel"/>
    <w:tmpl w:val="74430D62"/>
    <w:lvl w:ilvl="0">
      <w:start w:val="1"/>
      <w:numFmt w:val="bullet"/>
      <w:lvlText w:val=""/>
      <w:lvlJc w:val="left"/>
      <w:pPr>
        <w:ind w:left="900" w:hanging="360"/>
      </w:pPr>
      <w:rPr>
        <w:rFonts w:ascii="Wingdings" w:hAnsi="Wingdings"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5" w15:restartNumberingAfterBreak="0">
    <w:nsid w:val="7B3A3B5C"/>
    <w:multiLevelType w:val="hybridMultilevel"/>
    <w:tmpl w:val="0986D5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15:restartNumberingAfterBreak="0">
    <w:nsid w:val="7DCB3019"/>
    <w:multiLevelType w:val="hybridMultilevel"/>
    <w:tmpl w:val="457E6BFE"/>
    <w:lvl w:ilvl="0" w:tplc="04210011">
      <w:start w:val="1"/>
      <w:numFmt w:val="decimal"/>
      <w:lvlText w:val="%1."/>
      <w:lvlJc w:val="left"/>
      <w:pPr>
        <w:ind w:left="390" w:hanging="360"/>
      </w:pPr>
      <w:rPr>
        <w:rFonts w:hint="default"/>
        <w:b/>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16cid:durableId="1506439259">
    <w:abstractNumId w:val="0"/>
  </w:num>
  <w:num w:numId="2" w16cid:durableId="334721721">
    <w:abstractNumId w:val="6"/>
  </w:num>
  <w:num w:numId="3" w16cid:durableId="12611786">
    <w:abstractNumId w:val="13"/>
  </w:num>
  <w:num w:numId="4" w16cid:durableId="1483111862">
    <w:abstractNumId w:val="7"/>
  </w:num>
  <w:num w:numId="5" w16cid:durableId="228999517">
    <w:abstractNumId w:val="37"/>
  </w:num>
  <w:num w:numId="6" w16cid:durableId="1043796114">
    <w:abstractNumId w:val="31"/>
  </w:num>
  <w:num w:numId="7" w16cid:durableId="1940528974">
    <w:abstractNumId w:val="14"/>
  </w:num>
  <w:num w:numId="8" w16cid:durableId="976644068">
    <w:abstractNumId w:val="20"/>
  </w:num>
  <w:num w:numId="9" w16cid:durableId="1680229033">
    <w:abstractNumId w:val="33"/>
  </w:num>
  <w:num w:numId="10" w16cid:durableId="5079139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61641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212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2674143">
    <w:abstractNumId w:val="1"/>
  </w:num>
  <w:num w:numId="14" w16cid:durableId="1864004897">
    <w:abstractNumId w:val="12"/>
  </w:num>
  <w:num w:numId="15" w16cid:durableId="1232891491">
    <w:abstractNumId w:val="40"/>
  </w:num>
  <w:num w:numId="16" w16cid:durableId="442460763">
    <w:abstractNumId w:val="27"/>
  </w:num>
  <w:num w:numId="17" w16cid:durableId="1784693326">
    <w:abstractNumId w:val="45"/>
  </w:num>
  <w:num w:numId="18" w16cid:durableId="1635210256">
    <w:abstractNumId w:val="36"/>
  </w:num>
  <w:num w:numId="19" w16cid:durableId="1071804499">
    <w:abstractNumId w:val="9"/>
  </w:num>
  <w:num w:numId="20" w16cid:durableId="1969503491">
    <w:abstractNumId w:val="43"/>
  </w:num>
  <w:num w:numId="21" w16cid:durableId="1673795203">
    <w:abstractNumId w:val="26"/>
  </w:num>
  <w:num w:numId="22" w16cid:durableId="1251547566">
    <w:abstractNumId w:val="30"/>
  </w:num>
  <w:num w:numId="23" w16cid:durableId="1646660532">
    <w:abstractNumId w:val="28"/>
  </w:num>
  <w:num w:numId="24" w16cid:durableId="493499791">
    <w:abstractNumId w:val="24"/>
  </w:num>
  <w:num w:numId="25" w16cid:durableId="1583955008">
    <w:abstractNumId w:val="39"/>
  </w:num>
  <w:num w:numId="26" w16cid:durableId="422259647">
    <w:abstractNumId w:val="38"/>
  </w:num>
  <w:num w:numId="27" w16cid:durableId="1991981954">
    <w:abstractNumId w:val="22"/>
  </w:num>
  <w:num w:numId="28" w16cid:durableId="990061428">
    <w:abstractNumId w:val="3"/>
  </w:num>
  <w:num w:numId="29" w16cid:durableId="1260140577">
    <w:abstractNumId w:val="46"/>
  </w:num>
  <w:num w:numId="30" w16cid:durableId="1999457622">
    <w:abstractNumId w:val="25"/>
  </w:num>
  <w:num w:numId="31" w16cid:durableId="661471397">
    <w:abstractNumId w:val="41"/>
  </w:num>
  <w:num w:numId="32" w16cid:durableId="985403032">
    <w:abstractNumId w:val="23"/>
  </w:num>
  <w:num w:numId="33" w16cid:durableId="2114590660">
    <w:abstractNumId w:val="35"/>
  </w:num>
  <w:num w:numId="34" w16cid:durableId="2131433406">
    <w:abstractNumId w:val="42"/>
  </w:num>
  <w:num w:numId="35" w16cid:durableId="95175128">
    <w:abstractNumId w:val="29"/>
  </w:num>
  <w:num w:numId="36" w16cid:durableId="886985942">
    <w:abstractNumId w:val="2"/>
  </w:num>
  <w:num w:numId="37" w16cid:durableId="1516337608">
    <w:abstractNumId w:val="16"/>
  </w:num>
  <w:num w:numId="38" w16cid:durableId="995452481">
    <w:abstractNumId w:val="21"/>
  </w:num>
  <w:num w:numId="39" w16cid:durableId="414404728">
    <w:abstractNumId w:val="44"/>
  </w:num>
  <w:num w:numId="40" w16cid:durableId="1650019238">
    <w:abstractNumId w:val="8"/>
  </w:num>
  <w:num w:numId="41" w16cid:durableId="1934043985">
    <w:abstractNumId w:val="4"/>
  </w:num>
  <w:num w:numId="42" w16cid:durableId="1792283526">
    <w:abstractNumId w:val="32"/>
  </w:num>
  <w:num w:numId="43" w16cid:durableId="500892332">
    <w:abstractNumId w:val="11"/>
  </w:num>
  <w:num w:numId="44" w16cid:durableId="983005329">
    <w:abstractNumId w:val="10"/>
  </w:num>
  <w:num w:numId="45" w16cid:durableId="839387053">
    <w:abstractNumId w:val="34"/>
  </w:num>
  <w:num w:numId="46" w16cid:durableId="166558734">
    <w:abstractNumId w:val="17"/>
  </w:num>
  <w:num w:numId="47" w16cid:durableId="965814629">
    <w:abstractNumId w:val="5"/>
  </w:num>
  <w:num w:numId="48" w16cid:durableId="171495772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hideSpellingErrors/>
  <w:proofState w:spelling="clean" w:grammar="clean"/>
  <w:attachedTemplate r:id="rId1"/>
  <w:defaultTabStop w:val="720"/>
  <w:hyphenationZone w:val="35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A1"/>
    <w:rsid w:val="00000DE4"/>
    <w:rsid w:val="00001344"/>
    <w:rsid w:val="000013FF"/>
    <w:rsid w:val="000037BF"/>
    <w:rsid w:val="00004704"/>
    <w:rsid w:val="00004F84"/>
    <w:rsid w:val="00005FC0"/>
    <w:rsid w:val="00006F6C"/>
    <w:rsid w:val="0000734F"/>
    <w:rsid w:val="0001066F"/>
    <w:rsid w:val="00011EBE"/>
    <w:rsid w:val="00012190"/>
    <w:rsid w:val="00012C15"/>
    <w:rsid w:val="00012C77"/>
    <w:rsid w:val="00012FBF"/>
    <w:rsid w:val="00013DC1"/>
    <w:rsid w:val="000144B9"/>
    <w:rsid w:val="00014948"/>
    <w:rsid w:val="00014EBE"/>
    <w:rsid w:val="000161AB"/>
    <w:rsid w:val="00016400"/>
    <w:rsid w:val="000167F7"/>
    <w:rsid w:val="00017E03"/>
    <w:rsid w:val="00021C85"/>
    <w:rsid w:val="0002223C"/>
    <w:rsid w:val="00023C15"/>
    <w:rsid w:val="00023F67"/>
    <w:rsid w:val="00024ACE"/>
    <w:rsid w:val="0002530B"/>
    <w:rsid w:val="00025AE1"/>
    <w:rsid w:val="00025B3F"/>
    <w:rsid w:val="00026115"/>
    <w:rsid w:val="000307F4"/>
    <w:rsid w:val="000307FE"/>
    <w:rsid w:val="00030812"/>
    <w:rsid w:val="00030CE2"/>
    <w:rsid w:val="00032DC0"/>
    <w:rsid w:val="0003377F"/>
    <w:rsid w:val="00033E98"/>
    <w:rsid w:val="000365F8"/>
    <w:rsid w:val="00036680"/>
    <w:rsid w:val="00040FE7"/>
    <w:rsid w:val="000411FE"/>
    <w:rsid w:val="00041DA7"/>
    <w:rsid w:val="00042CEA"/>
    <w:rsid w:val="0004364F"/>
    <w:rsid w:val="00045DB3"/>
    <w:rsid w:val="0005096C"/>
    <w:rsid w:val="0005105B"/>
    <w:rsid w:val="0005149A"/>
    <w:rsid w:val="00051B54"/>
    <w:rsid w:val="00051E2F"/>
    <w:rsid w:val="00052A50"/>
    <w:rsid w:val="000531EE"/>
    <w:rsid w:val="00053BD5"/>
    <w:rsid w:val="000540AA"/>
    <w:rsid w:val="00054373"/>
    <w:rsid w:val="00054EAB"/>
    <w:rsid w:val="000559A1"/>
    <w:rsid w:val="000560F6"/>
    <w:rsid w:val="0005650D"/>
    <w:rsid w:val="00057158"/>
    <w:rsid w:val="00057A4F"/>
    <w:rsid w:val="00060052"/>
    <w:rsid w:val="000615CC"/>
    <w:rsid w:val="000619E8"/>
    <w:rsid w:val="00062BA8"/>
    <w:rsid w:val="00063CD0"/>
    <w:rsid w:val="0006487D"/>
    <w:rsid w:val="00064BA8"/>
    <w:rsid w:val="00064C3E"/>
    <w:rsid w:val="00064D04"/>
    <w:rsid w:val="000658C2"/>
    <w:rsid w:val="0006591E"/>
    <w:rsid w:val="00066AD6"/>
    <w:rsid w:val="00066FD6"/>
    <w:rsid w:val="00067799"/>
    <w:rsid w:val="00067C3F"/>
    <w:rsid w:val="00070C5D"/>
    <w:rsid w:val="00070F18"/>
    <w:rsid w:val="00071C42"/>
    <w:rsid w:val="000727B7"/>
    <w:rsid w:val="0007404F"/>
    <w:rsid w:val="00074411"/>
    <w:rsid w:val="00074B4F"/>
    <w:rsid w:val="0007504E"/>
    <w:rsid w:val="00075154"/>
    <w:rsid w:val="0007541B"/>
    <w:rsid w:val="00075BD9"/>
    <w:rsid w:val="00075D11"/>
    <w:rsid w:val="0007659C"/>
    <w:rsid w:val="00076944"/>
    <w:rsid w:val="00080076"/>
    <w:rsid w:val="000800C8"/>
    <w:rsid w:val="00080A15"/>
    <w:rsid w:val="00080BE3"/>
    <w:rsid w:val="0008279A"/>
    <w:rsid w:val="00082F56"/>
    <w:rsid w:val="00085D93"/>
    <w:rsid w:val="000861C2"/>
    <w:rsid w:val="00086699"/>
    <w:rsid w:val="000866E0"/>
    <w:rsid w:val="000870B2"/>
    <w:rsid w:val="000874A6"/>
    <w:rsid w:val="000910D0"/>
    <w:rsid w:val="00091837"/>
    <w:rsid w:val="0009311F"/>
    <w:rsid w:val="000938B9"/>
    <w:rsid w:val="00093AFB"/>
    <w:rsid w:val="00094D8E"/>
    <w:rsid w:val="000957CE"/>
    <w:rsid w:val="000959B9"/>
    <w:rsid w:val="00095B36"/>
    <w:rsid w:val="000A04E5"/>
    <w:rsid w:val="000A2838"/>
    <w:rsid w:val="000A2A34"/>
    <w:rsid w:val="000A32D1"/>
    <w:rsid w:val="000A3E08"/>
    <w:rsid w:val="000A5585"/>
    <w:rsid w:val="000A5A4D"/>
    <w:rsid w:val="000A7287"/>
    <w:rsid w:val="000A7512"/>
    <w:rsid w:val="000A7BE3"/>
    <w:rsid w:val="000B0433"/>
    <w:rsid w:val="000B10E1"/>
    <w:rsid w:val="000B1F7E"/>
    <w:rsid w:val="000B24AB"/>
    <w:rsid w:val="000B39A7"/>
    <w:rsid w:val="000B54FC"/>
    <w:rsid w:val="000B66B4"/>
    <w:rsid w:val="000B77F1"/>
    <w:rsid w:val="000C1967"/>
    <w:rsid w:val="000C26FC"/>
    <w:rsid w:val="000C2EC8"/>
    <w:rsid w:val="000C301E"/>
    <w:rsid w:val="000C31E0"/>
    <w:rsid w:val="000C3490"/>
    <w:rsid w:val="000C3B84"/>
    <w:rsid w:val="000C4B96"/>
    <w:rsid w:val="000C4BAB"/>
    <w:rsid w:val="000C4D93"/>
    <w:rsid w:val="000C500F"/>
    <w:rsid w:val="000C553F"/>
    <w:rsid w:val="000C56C8"/>
    <w:rsid w:val="000C6E8B"/>
    <w:rsid w:val="000C7060"/>
    <w:rsid w:val="000C74C0"/>
    <w:rsid w:val="000D01BB"/>
    <w:rsid w:val="000D0756"/>
    <w:rsid w:val="000D0C09"/>
    <w:rsid w:val="000D0C3B"/>
    <w:rsid w:val="000D1CBE"/>
    <w:rsid w:val="000D236A"/>
    <w:rsid w:val="000D33B1"/>
    <w:rsid w:val="000D3D7C"/>
    <w:rsid w:val="000D416B"/>
    <w:rsid w:val="000D65FE"/>
    <w:rsid w:val="000D78F7"/>
    <w:rsid w:val="000E09A7"/>
    <w:rsid w:val="000E0C10"/>
    <w:rsid w:val="000E1491"/>
    <w:rsid w:val="000E1710"/>
    <w:rsid w:val="000E1AEF"/>
    <w:rsid w:val="000E1D22"/>
    <w:rsid w:val="000E1FE2"/>
    <w:rsid w:val="000E458E"/>
    <w:rsid w:val="000E79A7"/>
    <w:rsid w:val="000E7C91"/>
    <w:rsid w:val="000F0169"/>
    <w:rsid w:val="000F0FFA"/>
    <w:rsid w:val="000F163E"/>
    <w:rsid w:val="000F206D"/>
    <w:rsid w:val="000F2606"/>
    <w:rsid w:val="000F2ABD"/>
    <w:rsid w:val="000F2EE4"/>
    <w:rsid w:val="000F3156"/>
    <w:rsid w:val="000F32B3"/>
    <w:rsid w:val="000F5602"/>
    <w:rsid w:val="000F646B"/>
    <w:rsid w:val="000F6AF3"/>
    <w:rsid w:val="00100849"/>
    <w:rsid w:val="001009B1"/>
    <w:rsid w:val="00101431"/>
    <w:rsid w:val="00101EB5"/>
    <w:rsid w:val="0010284E"/>
    <w:rsid w:val="00103A54"/>
    <w:rsid w:val="00104D0C"/>
    <w:rsid w:val="0010615A"/>
    <w:rsid w:val="00106C0C"/>
    <w:rsid w:val="00106EE0"/>
    <w:rsid w:val="00107B97"/>
    <w:rsid w:val="00107EA6"/>
    <w:rsid w:val="00110521"/>
    <w:rsid w:val="00110CC9"/>
    <w:rsid w:val="001113F5"/>
    <w:rsid w:val="0011212A"/>
    <w:rsid w:val="00112215"/>
    <w:rsid w:val="00112548"/>
    <w:rsid w:val="00113F1E"/>
    <w:rsid w:val="0011407C"/>
    <w:rsid w:val="00114409"/>
    <w:rsid w:val="00115009"/>
    <w:rsid w:val="001151E9"/>
    <w:rsid w:val="00115739"/>
    <w:rsid w:val="00117992"/>
    <w:rsid w:val="00120D6C"/>
    <w:rsid w:val="00122168"/>
    <w:rsid w:val="00122847"/>
    <w:rsid w:val="001236C4"/>
    <w:rsid w:val="001248F7"/>
    <w:rsid w:val="00124F99"/>
    <w:rsid w:val="001261A1"/>
    <w:rsid w:val="001266AB"/>
    <w:rsid w:val="00127AA8"/>
    <w:rsid w:val="0013000B"/>
    <w:rsid w:val="00131734"/>
    <w:rsid w:val="0013445D"/>
    <w:rsid w:val="001345C1"/>
    <w:rsid w:val="00134ADC"/>
    <w:rsid w:val="00136898"/>
    <w:rsid w:val="001412F5"/>
    <w:rsid w:val="001417D8"/>
    <w:rsid w:val="001417DC"/>
    <w:rsid w:val="001419C1"/>
    <w:rsid w:val="00141FED"/>
    <w:rsid w:val="001428D4"/>
    <w:rsid w:val="001436C5"/>
    <w:rsid w:val="00143845"/>
    <w:rsid w:val="001442D3"/>
    <w:rsid w:val="001449B6"/>
    <w:rsid w:val="001450D0"/>
    <w:rsid w:val="001454D1"/>
    <w:rsid w:val="00145722"/>
    <w:rsid w:val="00145DE1"/>
    <w:rsid w:val="0014680F"/>
    <w:rsid w:val="00147252"/>
    <w:rsid w:val="001502D3"/>
    <w:rsid w:val="00150585"/>
    <w:rsid w:val="0015182C"/>
    <w:rsid w:val="00151DCE"/>
    <w:rsid w:val="001522C2"/>
    <w:rsid w:val="001529F5"/>
    <w:rsid w:val="00152E33"/>
    <w:rsid w:val="00153303"/>
    <w:rsid w:val="00153959"/>
    <w:rsid w:val="00154169"/>
    <w:rsid w:val="001558D2"/>
    <w:rsid w:val="00155C50"/>
    <w:rsid w:val="00157814"/>
    <w:rsid w:val="00161616"/>
    <w:rsid w:val="0016197C"/>
    <w:rsid w:val="00161D7F"/>
    <w:rsid w:val="00162888"/>
    <w:rsid w:val="00163683"/>
    <w:rsid w:val="00163A3A"/>
    <w:rsid w:val="0016446C"/>
    <w:rsid w:val="00166398"/>
    <w:rsid w:val="00167005"/>
    <w:rsid w:val="0017054C"/>
    <w:rsid w:val="0017126F"/>
    <w:rsid w:val="00171D24"/>
    <w:rsid w:val="00172150"/>
    <w:rsid w:val="00172C9B"/>
    <w:rsid w:val="00173277"/>
    <w:rsid w:val="00173C5F"/>
    <w:rsid w:val="00174815"/>
    <w:rsid w:val="00176FBE"/>
    <w:rsid w:val="00177428"/>
    <w:rsid w:val="0017776D"/>
    <w:rsid w:val="00180515"/>
    <w:rsid w:val="00180B32"/>
    <w:rsid w:val="0018172B"/>
    <w:rsid w:val="00183476"/>
    <w:rsid w:val="00183A91"/>
    <w:rsid w:val="00183F2A"/>
    <w:rsid w:val="00184397"/>
    <w:rsid w:val="001845A3"/>
    <w:rsid w:val="00185468"/>
    <w:rsid w:val="00187394"/>
    <w:rsid w:val="0018742A"/>
    <w:rsid w:val="00187AF1"/>
    <w:rsid w:val="001904A0"/>
    <w:rsid w:val="00191160"/>
    <w:rsid w:val="00191547"/>
    <w:rsid w:val="00191A25"/>
    <w:rsid w:val="00192822"/>
    <w:rsid w:val="00193342"/>
    <w:rsid w:val="00193DEF"/>
    <w:rsid w:val="00194358"/>
    <w:rsid w:val="00196719"/>
    <w:rsid w:val="00196759"/>
    <w:rsid w:val="00196BA7"/>
    <w:rsid w:val="001A03E0"/>
    <w:rsid w:val="001A0746"/>
    <w:rsid w:val="001A1AD0"/>
    <w:rsid w:val="001A2C85"/>
    <w:rsid w:val="001A57C2"/>
    <w:rsid w:val="001A619B"/>
    <w:rsid w:val="001A6EE7"/>
    <w:rsid w:val="001A76D4"/>
    <w:rsid w:val="001A78DF"/>
    <w:rsid w:val="001B0287"/>
    <w:rsid w:val="001B0F1A"/>
    <w:rsid w:val="001B1377"/>
    <w:rsid w:val="001B174D"/>
    <w:rsid w:val="001B19F1"/>
    <w:rsid w:val="001B2260"/>
    <w:rsid w:val="001B28CB"/>
    <w:rsid w:val="001B398A"/>
    <w:rsid w:val="001B4279"/>
    <w:rsid w:val="001B4AEA"/>
    <w:rsid w:val="001B4C0D"/>
    <w:rsid w:val="001B4EA5"/>
    <w:rsid w:val="001B5486"/>
    <w:rsid w:val="001B5C49"/>
    <w:rsid w:val="001B6079"/>
    <w:rsid w:val="001C0D07"/>
    <w:rsid w:val="001C0EA2"/>
    <w:rsid w:val="001C1935"/>
    <w:rsid w:val="001C1AB5"/>
    <w:rsid w:val="001C2E75"/>
    <w:rsid w:val="001C352C"/>
    <w:rsid w:val="001C3794"/>
    <w:rsid w:val="001C407E"/>
    <w:rsid w:val="001C4654"/>
    <w:rsid w:val="001C48AA"/>
    <w:rsid w:val="001C49D8"/>
    <w:rsid w:val="001C6943"/>
    <w:rsid w:val="001C7309"/>
    <w:rsid w:val="001C74D5"/>
    <w:rsid w:val="001C7550"/>
    <w:rsid w:val="001D0129"/>
    <w:rsid w:val="001D114F"/>
    <w:rsid w:val="001D2118"/>
    <w:rsid w:val="001D30D6"/>
    <w:rsid w:val="001D47A2"/>
    <w:rsid w:val="001D4875"/>
    <w:rsid w:val="001D4BF0"/>
    <w:rsid w:val="001D538F"/>
    <w:rsid w:val="001D5B64"/>
    <w:rsid w:val="001D5DE0"/>
    <w:rsid w:val="001D6E27"/>
    <w:rsid w:val="001D7A57"/>
    <w:rsid w:val="001D7A97"/>
    <w:rsid w:val="001E2098"/>
    <w:rsid w:val="001E22A4"/>
    <w:rsid w:val="001E24FA"/>
    <w:rsid w:val="001E288B"/>
    <w:rsid w:val="001E5887"/>
    <w:rsid w:val="001E670C"/>
    <w:rsid w:val="001F036C"/>
    <w:rsid w:val="001F085A"/>
    <w:rsid w:val="001F0F6D"/>
    <w:rsid w:val="001F186A"/>
    <w:rsid w:val="001F1D55"/>
    <w:rsid w:val="001F1E7A"/>
    <w:rsid w:val="001F2B8D"/>
    <w:rsid w:val="001F31C3"/>
    <w:rsid w:val="001F41DD"/>
    <w:rsid w:val="001F48D4"/>
    <w:rsid w:val="001F50A3"/>
    <w:rsid w:val="001F72E1"/>
    <w:rsid w:val="001F7459"/>
    <w:rsid w:val="001F7E60"/>
    <w:rsid w:val="001F7F34"/>
    <w:rsid w:val="00201CE8"/>
    <w:rsid w:val="00202BA3"/>
    <w:rsid w:val="002042C0"/>
    <w:rsid w:val="002054A2"/>
    <w:rsid w:val="00205C67"/>
    <w:rsid w:val="002063D2"/>
    <w:rsid w:val="00207498"/>
    <w:rsid w:val="0020798E"/>
    <w:rsid w:val="00207A31"/>
    <w:rsid w:val="00207BF1"/>
    <w:rsid w:val="00207EF6"/>
    <w:rsid w:val="002104F9"/>
    <w:rsid w:val="002108E0"/>
    <w:rsid w:val="00211204"/>
    <w:rsid w:val="002113F5"/>
    <w:rsid w:val="00211BD6"/>
    <w:rsid w:val="002135B0"/>
    <w:rsid w:val="00214337"/>
    <w:rsid w:val="00215A79"/>
    <w:rsid w:val="00216190"/>
    <w:rsid w:val="0021686A"/>
    <w:rsid w:val="0021783B"/>
    <w:rsid w:val="00217B25"/>
    <w:rsid w:val="00217ED3"/>
    <w:rsid w:val="002218E5"/>
    <w:rsid w:val="00221911"/>
    <w:rsid w:val="002223EC"/>
    <w:rsid w:val="002229EB"/>
    <w:rsid w:val="00223112"/>
    <w:rsid w:val="00224AB7"/>
    <w:rsid w:val="00225993"/>
    <w:rsid w:val="00226015"/>
    <w:rsid w:val="00226262"/>
    <w:rsid w:val="002262BD"/>
    <w:rsid w:val="00227526"/>
    <w:rsid w:val="0022791C"/>
    <w:rsid w:val="00230ADC"/>
    <w:rsid w:val="00231C47"/>
    <w:rsid w:val="0023253A"/>
    <w:rsid w:val="00232D4F"/>
    <w:rsid w:val="00233C4B"/>
    <w:rsid w:val="00233F5A"/>
    <w:rsid w:val="002349EF"/>
    <w:rsid w:val="00234A79"/>
    <w:rsid w:val="00234F06"/>
    <w:rsid w:val="00234F6C"/>
    <w:rsid w:val="00235EAB"/>
    <w:rsid w:val="00236023"/>
    <w:rsid w:val="00236322"/>
    <w:rsid w:val="00236868"/>
    <w:rsid w:val="002369AB"/>
    <w:rsid w:val="002406DC"/>
    <w:rsid w:val="00240D79"/>
    <w:rsid w:val="00242537"/>
    <w:rsid w:val="00242F99"/>
    <w:rsid w:val="00243279"/>
    <w:rsid w:val="002444E3"/>
    <w:rsid w:val="0024528C"/>
    <w:rsid w:val="002458FC"/>
    <w:rsid w:val="00245C1C"/>
    <w:rsid w:val="002461DB"/>
    <w:rsid w:val="00246BF3"/>
    <w:rsid w:val="002476F4"/>
    <w:rsid w:val="0025211A"/>
    <w:rsid w:val="00252169"/>
    <w:rsid w:val="002543E0"/>
    <w:rsid w:val="00254411"/>
    <w:rsid w:val="002545B5"/>
    <w:rsid w:val="00255507"/>
    <w:rsid w:val="00255656"/>
    <w:rsid w:val="00255A3E"/>
    <w:rsid w:val="0025660B"/>
    <w:rsid w:val="00257600"/>
    <w:rsid w:val="002576C4"/>
    <w:rsid w:val="002576F7"/>
    <w:rsid w:val="00257D1E"/>
    <w:rsid w:val="00257EB9"/>
    <w:rsid w:val="00260930"/>
    <w:rsid w:val="002623E1"/>
    <w:rsid w:val="00262865"/>
    <w:rsid w:val="002634DC"/>
    <w:rsid w:val="0026468C"/>
    <w:rsid w:val="00264C66"/>
    <w:rsid w:val="00265BC7"/>
    <w:rsid w:val="0026632E"/>
    <w:rsid w:val="002665F3"/>
    <w:rsid w:val="002672BB"/>
    <w:rsid w:val="00267EDD"/>
    <w:rsid w:val="00271766"/>
    <w:rsid w:val="00271A12"/>
    <w:rsid w:val="00271CBF"/>
    <w:rsid w:val="00272563"/>
    <w:rsid w:val="0027285C"/>
    <w:rsid w:val="0027401B"/>
    <w:rsid w:val="00275A72"/>
    <w:rsid w:val="00275C15"/>
    <w:rsid w:val="00277CC3"/>
    <w:rsid w:val="00277E2F"/>
    <w:rsid w:val="00280D12"/>
    <w:rsid w:val="00281F6B"/>
    <w:rsid w:val="00283AAE"/>
    <w:rsid w:val="00283E01"/>
    <w:rsid w:val="00284A93"/>
    <w:rsid w:val="002851A9"/>
    <w:rsid w:val="00286D9D"/>
    <w:rsid w:val="00287D81"/>
    <w:rsid w:val="0029146A"/>
    <w:rsid w:val="00293529"/>
    <w:rsid w:val="00294816"/>
    <w:rsid w:val="00294A62"/>
    <w:rsid w:val="002956A5"/>
    <w:rsid w:val="00296223"/>
    <w:rsid w:val="00296962"/>
    <w:rsid w:val="002975C5"/>
    <w:rsid w:val="002A0165"/>
    <w:rsid w:val="002A04DB"/>
    <w:rsid w:val="002A09A3"/>
    <w:rsid w:val="002A0BA2"/>
    <w:rsid w:val="002A111A"/>
    <w:rsid w:val="002A1C38"/>
    <w:rsid w:val="002A22B2"/>
    <w:rsid w:val="002A32E4"/>
    <w:rsid w:val="002A4461"/>
    <w:rsid w:val="002A45B2"/>
    <w:rsid w:val="002A4F7C"/>
    <w:rsid w:val="002A7547"/>
    <w:rsid w:val="002A7B56"/>
    <w:rsid w:val="002B0760"/>
    <w:rsid w:val="002B2671"/>
    <w:rsid w:val="002B2800"/>
    <w:rsid w:val="002B2BFE"/>
    <w:rsid w:val="002B338C"/>
    <w:rsid w:val="002B3A62"/>
    <w:rsid w:val="002B504F"/>
    <w:rsid w:val="002B50CE"/>
    <w:rsid w:val="002B57E7"/>
    <w:rsid w:val="002B5904"/>
    <w:rsid w:val="002B65F9"/>
    <w:rsid w:val="002B6A4F"/>
    <w:rsid w:val="002B7AB2"/>
    <w:rsid w:val="002C018D"/>
    <w:rsid w:val="002C06C4"/>
    <w:rsid w:val="002C172F"/>
    <w:rsid w:val="002C2855"/>
    <w:rsid w:val="002C3D58"/>
    <w:rsid w:val="002C516C"/>
    <w:rsid w:val="002C7023"/>
    <w:rsid w:val="002C71FA"/>
    <w:rsid w:val="002C7ED2"/>
    <w:rsid w:val="002D0813"/>
    <w:rsid w:val="002D0A79"/>
    <w:rsid w:val="002D1739"/>
    <w:rsid w:val="002D32A5"/>
    <w:rsid w:val="002D5EDE"/>
    <w:rsid w:val="002D7075"/>
    <w:rsid w:val="002E0E97"/>
    <w:rsid w:val="002E104E"/>
    <w:rsid w:val="002E13EA"/>
    <w:rsid w:val="002E1C4E"/>
    <w:rsid w:val="002E3EBA"/>
    <w:rsid w:val="002E58C9"/>
    <w:rsid w:val="002E6C8A"/>
    <w:rsid w:val="002E6EC2"/>
    <w:rsid w:val="002E7F29"/>
    <w:rsid w:val="002F078F"/>
    <w:rsid w:val="002F2544"/>
    <w:rsid w:val="002F27BC"/>
    <w:rsid w:val="002F3E3B"/>
    <w:rsid w:val="002F57D5"/>
    <w:rsid w:val="002F6B8E"/>
    <w:rsid w:val="002F6FEE"/>
    <w:rsid w:val="002F72E3"/>
    <w:rsid w:val="002F7774"/>
    <w:rsid w:val="002F788A"/>
    <w:rsid w:val="00300C60"/>
    <w:rsid w:val="0030182C"/>
    <w:rsid w:val="00301CAC"/>
    <w:rsid w:val="003020AD"/>
    <w:rsid w:val="0030371F"/>
    <w:rsid w:val="00304905"/>
    <w:rsid w:val="00305202"/>
    <w:rsid w:val="0030668F"/>
    <w:rsid w:val="0030676E"/>
    <w:rsid w:val="0030677A"/>
    <w:rsid w:val="00306C8A"/>
    <w:rsid w:val="00307F80"/>
    <w:rsid w:val="00311B8A"/>
    <w:rsid w:val="00311E25"/>
    <w:rsid w:val="00312446"/>
    <w:rsid w:val="0031594A"/>
    <w:rsid w:val="0031689E"/>
    <w:rsid w:val="00316C07"/>
    <w:rsid w:val="003171AA"/>
    <w:rsid w:val="00317B3E"/>
    <w:rsid w:val="0032072A"/>
    <w:rsid w:val="00320BFB"/>
    <w:rsid w:val="00322809"/>
    <w:rsid w:val="00322A05"/>
    <w:rsid w:val="003237F9"/>
    <w:rsid w:val="00324181"/>
    <w:rsid w:val="003241CF"/>
    <w:rsid w:val="0032481A"/>
    <w:rsid w:val="0032582D"/>
    <w:rsid w:val="00325C49"/>
    <w:rsid w:val="00325D74"/>
    <w:rsid w:val="003262AC"/>
    <w:rsid w:val="003265FD"/>
    <w:rsid w:val="00327456"/>
    <w:rsid w:val="003274AA"/>
    <w:rsid w:val="0032787B"/>
    <w:rsid w:val="00330BC6"/>
    <w:rsid w:val="00331BDB"/>
    <w:rsid w:val="00331CCE"/>
    <w:rsid w:val="003329DA"/>
    <w:rsid w:val="00333321"/>
    <w:rsid w:val="00336231"/>
    <w:rsid w:val="00340985"/>
    <w:rsid w:val="00340993"/>
    <w:rsid w:val="00341D23"/>
    <w:rsid w:val="003428D6"/>
    <w:rsid w:val="00343B8D"/>
    <w:rsid w:val="00343E65"/>
    <w:rsid w:val="00344E0E"/>
    <w:rsid w:val="00347665"/>
    <w:rsid w:val="00350240"/>
    <w:rsid w:val="00351DFE"/>
    <w:rsid w:val="00351EFE"/>
    <w:rsid w:val="0035200A"/>
    <w:rsid w:val="003523CA"/>
    <w:rsid w:val="0035333D"/>
    <w:rsid w:val="003543D3"/>
    <w:rsid w:val="00354842"/>
    <w:rsid w:val="00354BCC"/>
    <w:rsid w:val="00355318"/>
    <w:rsid w:val="00355543"/>
    <w:rsid w:val="0035671B"/>
    <w:rsid w:val="003575CF"/>
    <w:rsid w:val="00360C49"/>
    <w:rsid w:val="0036100D"/>
    <w:rsid w:val="00364856"/>
    <w:rsid w:val="003660A0"/>
    <w:rsid w:val="00366D67"/>
    <w:rsid w:val="003677C2"/>
    <w:rsid w:val="00367841"/>
    <w:rsid w:val="00367842"/>
    <w:rsid w:val="00367BCB"/>
    <w:rsid w:val="00372849"/>
    <w:rsid w:val="003728EE"/>
    <w:rsid w:val="00372C9C"/>
    <w:rsid w:val="00372F3E"/>
    <w:rsid w:val="00375DA1"/>
    <w:rsid w:val="00375FF7"/>
    <w:rsid w:val="00376013"/>
    <w:rsid w:val="00380343"/>
    <w:rsid w:val="0038038C"/>
    <w:rsid w:val="003816B9"/>
    <w:rsid w:val="00382239"/>
    <w:rsid w:val="00383B12"/>
    <w:rsid w:val="00384171"/>
    <w:rsid w:val="00384B72"/>
    <w:rsid w:val="00384CAA"/>
    <w:rsid w:val="00385EC6"/>
    <w:rsid w:val="00386002"/>
    <w:rsid w:val="00386017"/>
    <w:rsid w:val="00387942"/>
    <w:rsid w:val="00387F28"/>
    <w:rsid w:val="003914DB"/>
    <w:rsid w:val="00391CCF"/>
    <w:rsid w:val="003924CD"/>
    <w:rsid w:val="003927F6"/>
    <w:rsid w:val="00392AF9"/>
    <w:rsid w:val="00392F02"/>
    <w:rsid w:val="003932BC"/>
    <w:rsid w:val="0039481D"/>
    <w:rsid w:val="003953DF"/>
    <w:rsid w:val="003A20D1"/>
    <w:rsid w:val="003A2FA0"/>
    <w:rsid w:val="003A44E5"/>
    <w:rsid w:val="003A579F"/>
    <w:rsid w:val="003A7597"/>
    <w:rsid w:val="003B0B59"/>
    <w:rsid w:val="003B105E"/>
    <w:rsid w:val="003B1420"/>
    <w:rsid w:val="003B2EBF"/>
    <w:rsid w:val="003B5A88"/>
    <w:rsid w:val="003B6448"/>
    <w:rsid w:val="003B7FF8"/>
    <w:rsid w:val="003C0D90"/>
    <w:rsid w:val="003C0EF3"/>
    <w:rsid w:val="003C2A98"/>
    <w:rsid w:val="003C48A0"/>
    <w:rsid w:val="003C49C3"/>
    <w:rsid w:val="003C5A2A"/>
    <w:rsid w:val="003C62A1"/>
    <w:rsid w:val="003C6795"/>
    <w:rsid w:val="003C6E09"/>
    <w:rsid w:val="003C71C3"/>
    <w:rsid w:val="003C7268"/>
    <w:rsid w:val="003D11CF"/>
    <w:rsid w:val="003D14B0"/>
    <w:rsid w:val="003D1978"/>
    <w:rsid w:val="003D199C"/>
    <w:rsid w:val="003D2A0F"/>
    <w:rsid w:val="003D2F78"/>
    <w:rsid w:val="003D3AEE"/>
    <w:rsid w:val="003D40DE"/>
    <w:rsid w:val="003D4292"/>
    <w:rsid w:val="003D52FB"/>
    <w:rsid w:val="003D5591"/>
    <w:rsid w:val="003D617B"/>
    <w:rsid w:val="003D6622"/>
    <w:rsid w:val="003D781C"/>
    <w:rsid w:val="003D7C81"/>
    <w:rsid w:val="003D7F77"/>
    <w:rsid w:val="003E1249"/>
    <w:rsid w:val="003E222C"/>
    <w:rsid w:val="003E247E"/>
    <w:rsid w:val="003E2FA7"/>
    <w:rsid w:val="003E3664"/>
    <w:rsid w:val="003E40BB"/>
    <w:rsid w:val="003E5096"/>
    <w:rsid w:val="003E510B"/>
    <w:rsid w:val="003E576E"/>
    <w:rsid w:val="003E7533"/>
    <w:rsid w:val="003F077E"/>
    <w:rsid w:val="003F07B0"/>
    <w:rsid w:val="003F11F7"/>
    <w:rsid w:val="003F1255"/>
    <w:rsid w:val="003F2393"/>
    <w:rsid w:val="003F465E"/>
    <w:rsid w:val="003F4818"/>
    <w:rsid w:val="003F67FC"/>
    <w:rsid w:val="003F7A82"/>
    <w:rsid w:val="00400601"/>
    <w:rsid w:val="00400B64"/>
    <w:rsid w:val="00401397"/>
    <w:rsid w:val="00403F62"/>
    <w:rsid w:val="00404443"/>
    <w:rsid w:val="004052EC"/>
    <w:rsid w:val="00406255"/>
    <w:rsid w:val="00406491"/>
    <w:rsid w:val="00407D6A"/>
    <w:rsid w:val="0041195A"/>
    <w:rsid w:val="00412C6D"/>
    <w:rsid w:val="00413596"/>
    <w:rsid w:val="0041504B"/>
    <w:rsid w:val="00415828"/>
    <w:rsid w:val="00416704"/>
    <w:rsid w:val="00417760"/>
    <w:rsid w:val="004200D7"/>
    <w:rsid w:val="0042375D"/>
    <w:rsid w:val="00423C41"/>
    <w:rsid w:val="00423C4D"/>
    <w:rsid w:val="00424889"/>
    <w:rsid w:val="00424B36"/>
    <w:rsid w:val="004258D0"/>
    <w:rsid w:val="00426FF6"/>
    <w:rsid w:val="00427F5E"/>
    <w:rsid w:val="0043102E"/>
    <w:rsid w:val="00431B50"/>
    <w:rsid w:val="004335A4"/>
    <w:rsid w:val="00433891"/>
    <w:rsid w:val="00434353"/>
    <w:rsid w:val="004347FE"/>
    <w:rsid w:val="00434A41"/>
    <w:rsid w:val="00434AC4"/>
    <w:rsid w:val="00434C68"/>
    <w:rsid w:val="004352BF"/>
    <w:rsid w:val="00435543"/>
    <w:rsid w:val="00435F9A"/>
    <w:rsid w:val="00436623"/>
    <w:rsid w:val="004373FB"/>
    <w:rsid w:val="00437698"/>
    <w:rsid w:val="0044019D"/>
    <w:rsid w:val="004415B4"/>
    <w:rsid w:val="00441E06"/>
    <w:rsid w:val="00441EC3"/>
    <w:rsid w:val="004421C8"/>
    <w:rsid w:val="00442721"/>
    <w:rsid w:val="00443FE3"/>
    <w:rsid w:val="004447C6"/>
    <w:rsid w:val="00444BFF"/>
    <w:rsid w:val="0044579A"/>
    <w:rsid w:val="004463B5"/>
    <w:rsid w:val="00446943"/>
    <w:rsid w:val="00446AD2"/>
    <w:rsid w:val="004472B1"/>
    <w:rsid w:val="0044734C"/>
    <w:rsid w:val="00447493"/>
    <w:rsid w:val="00447AE8"/>
    <w:rsid w:val="00450522"/>
    <w:rsid w:val="00450C7C"/>
    <w:rsid w:val="004515BC"/>
    <w:rsid w:val="0045168A"/>
    <w:rsid w:val="00451BDC"/>
    <w:rsid w:val="00452CC2"/>
    <w:rsid w:val="00453A7E"/>
    <w:rsid w:val="004542C2"/>
    <w:rsid w:val="00454B09"/>
    <w:rsid w:val="00455B6F"/>
    <w:rsid w:val="00460026"/>
    <w:rsid w:val="0046022D"/>
    <w:rsid w:val="0046064F"/>
    <w:rsid w:val="00461CA9"/>
    <w:rsid w:val="00461EC7"/>
    <w:rsid w:val="0046228D"/>
    <w:rsid w:val="004629E7"/>
    <w:rsid w:val="00465F21"/>
    <w:rsid w:val="00466967"/>
    <w:rsid w:val="00466A3A"/>
    <w:rsid w:val="00466F01"/>
    <w:rsid w:val="00466F56"/>
    <w:rsid w:val="00467F6F"/>
    <w:rsid w:val="004717A3"/>
    <w:rsid w:val="00472724"/>
    <w:rsid w:val="00473190"/>
    <w:rsid w:val="00473644"/>
    <w:rsid w:val="00474696"/>
    <w:rsid w:val="004804F7"/>
    <w:rsid w:val="004811ED"/>
    <w:rsid w:val="0048271A"/>
    <w:rsid w:val="004828F1"/>
    <w:rsid w:val="00482929"/>
    <w:rsid w:val="004837F4"/>
    <w:rsid w:val="004838EC"/>
    <w:rsid w:val="00483D95"/>
    <w:rsid w:val="00485064"/>
    <w:rsid w:val="00485643"/>
    <w:rsid w:val="00485897"/>
    <w:rsid w:val="004861C1"/>
    <w:rsid w:val="00486DCB"/>
    <w:rsid w:val="0048712E"/>
    <w:rsid w:val="004875A0"/>
    <w:rsid w:val="00487857"/>
    <w:rsid w:val="00490D8B"/>
    <w:rsid w:val="004913EB"/>
    <w:rsid w:val="00492AF3"/>
    <w:rsid w:val="004943DC"/>
    <w:rsid w:val="004947F9"/>
    <w:rsid w:val="004951ED"/>
    <w:rsid w:val="004955A8"/>
    <w:rsid w:val="004956E8"/>
    <w:rsid w:val="00496061"/>
    <w:rsid w:val="004962FE"/>
    <w:rsid w:val="004969C1"/>
    <w:rsid w:val="004974F1"/>
    <w:rsid w:val="004A10FC"/>
    <w:rsid w:val="004A14BD"/>
    <w:rsid w:val="004A37CD"/>
    <w:rsid w:val="004A3D1C"/>
    <w:rsid w:val="004A3FFD"/>
    <w:rsid w:val="004A42CA"/>
    <w:rsid w:val="004A4805"/>
    <w:rsid w:val="004A5FC9"/>
    <w:rsid w:val="004A7A76"/>
    <w:rsid w:val="004B071F"/>
    <w:rsid w:val="004B0F0E"/>
    <w:rsid w:val="004B2681"/>
    <w:rsid w:val="004B2867"/>
    <w:rsid w:val="004B2DC9"/>
    <w:rsid w:val="004B3A26"/>
    <w:rsid w:val="004B40F1"/>
    <w:rsid w:val="004B514A"/>
    <w:rsid w:val="004B5810"/>
    <w:rsid w:val="004B738F"/>
    <w:rsid w:val="004B77F3"/>
    <w:rsid w:val="004C052E"/>
    <w:rsid w:val="004C42DC"/>
    <w:rsid w:val="004C441F"/>
    <w:rsid w:val="004C5093"/>
    <w:rsid w:val="004C53AF"/>
    <w:rsid w:val="004C5EF5"/>
    <w:rsid w:val="004C7795"/>
    <w:rsid w:val="004D0B09"/>
    <w:rsid w:val="004D102C"/>
    <w:rsid w:val="004D1D5C"/>
    <w:rsid w:val="004D2217"/>
    <w:rsid w:val="004D2244"/>
    <w:rsid w:val="004D23BB"/>
    <w:rsid w:val="004D30B6"/>
    <w:rsid w:val="004D3742"/>
    <w:rsid w:val="004D457C"/>
    <w:rsid w:val="004D52F1"/>
    <w:rsid w:val="004D5DDF"/>
    <w:rsid w:val="004D6A68"/>
    <w:rsid w:val="004D6B2B"/>
    <w:rsid w:val="004E12C6"/>
    <w:rsid w:val="004E1CC2"/>
    <w:rsid w:val="004E1DC7"/>
    <w:rsid w:val="004E286A"/>
    <w:rsid w:val="004E2A6D"/>
    <w:rsid w:val="004E31B9"/>
    <w:rsid w:val="004E3230"/>
    <w:rsid w:val="004E3E74"/>
    <w:rsid w:val="004E43AB"/>
    <w:rsid w:val="004E4986"/>
    <w:rsid w:val="004E4EB6"/>
    <w:rsid w:val="004E4F27"/>
    <w:rsid w:val="004E4FCB"/>
    <w:rsid w:val="004E5635"/>
    <w:rsid w:val="004E5700"/>
    <w:rsid w:val="004E5BA4"/>
    <w:rsid w:val="004E5CF9"/>
    <w:rsid w:val="004E603B"/>
    <w:rsid w:val="004E6143"/>
    <w:rsid w:val="004E6DE0"/>
    <w:rsid w:val="004E6F12"/>
    <w:rsid w:val="004E724A"/>
    <w:rsid w:val="004E7394"/>
    <w:rsid w:val="004E7C5F"/>
    <w:rsid w:val="004F07E0"/>
    <w:rsid w:val="004F0B2D"/>
    <w:rsid w:val="004F1C2F"/>
    <w:rsid w:val="004F27E6"/>
    <w:rsid w:val="004F2ACA"/>
    <w:rsid w:val="004F3409"/>
    <w:rsid w:val="004F38A8"/>
    <w:rsid w:val="004F3D04"/>
    <w:rsid w:val="004F525E"/>
    <w:rsid w:val="004F5E09"/>
    <w:rsid w:val="004F6575"/>
    <w:rsid w:val="004F6B83"/>
    <w:rsid w:val="004F7350"/>
    <w:rsid w:val="00500938"/>
    <w:rsid w:val="00501417"/>
    <w:rsid w:val="00501B2F"/>
    <w:rsid w:val="005022BF"/>
    <w:rsid w:val="005027CD"/>
    <w:rsid w:val="00502980"/>
    <w:rsid w:val="00504849"/>
    <w:rsid w:val="005048F8"/>
    <w:rsid w:val="00504BA4"/>
    <w:rsid w:val="00504C3F"/>
    <w:rsid w:val="00505163"/>
    <w:rsid w:val="005073BF"/>
    <w:rsid w:val="0051041E"/>
    <w:rsid w:val="00511539"/>
    <w:rsid w:val="005116B8"/>
    <w:rsid w:val="00511C4F"/>
    <w:rsid w:val="00512004"/>
    <w:rsid w:val="00512121"/>
    <w:rsid w:val="005123A8"/>
    <w:rsid w:val="00512FF7"/>
    <w:rsid w:val="00514391"/>
    <w:rsid w:val="00515C8D"/>
    <w:rsid w:val="00515D39"/>
    <w:rsid w:val="0051657A"/>
    <w:rsid w:val="0051727A"/>
    <w:rsid w:val="00517597"/>
    <w:rsid w:val="005175B0"/>
    <w:rsid w:val="00517EBC"/>
    <w:rsid w:val="00520AF2"/>
    <w:rsid w:val="0052141C"/>
    <w:rsid w:val="005214CB"/>
    <w:rsid w:val="005223DB"/>
    <w:rsid w:val="00522E96"/>
    <w:rsid w:val="005232C3"/>
    <w:rsid w:val="005246CC"/>
    <w:rsid w:val="005251EF"/>
    <w:rsid w:val="005261D9"/>
    <w:rsid w:val="005304D9"/>
    <w:rsid w:val="00530E37"/>
    <w:rsid w:val="005317DA"/>
    <w:rsid w:val="00532C33"/>
    <w:rsid w:val="00532C47"/>
    <w:rsid w:val="00532E8C"/>
    <w:rsid w:val="0053421C"/>
    <w:rsid w:val="0053478A"/>
    <w:rsid w:val="005352D9"/>
    <w:rsid w:val="005365FC"/>
    <w:rsid w:val="00537D99"/>
    <w:rsid w:val="0054111C"/>
    <w:rsid w:val="005415A1"/>
    <w:rsid w:val="0054271E"/>
    <w:rsid w:val="005429A0"/>
    <w:rsid w:val="00542BA1"/>
    <w:rsid w:val="00542F24"/>
    <w:rsid w:val="00543556"/>
    <w:rsid w:val="00543A38"/>
    <w:rsid w:val="0054458B"/>
    <w:rsid w:val="00545621"/>
    <w:rsid w:val="0054752E"/>
    <w:rsid w:val="0054765E"/>
    <w:rsid w:val="005477C8"/>
    <w:rsid w:val="005478FE"/>
    <w:rsid w:val="005503F7"/>
    <w:rsid w:val="005509F5"/>
    <w:rsid w:val="00550B74"/>
    <w:rsid w:val="00550E50"/>
    <w:rsid w:val="00550E96"/>
    <w:rsid w:val="0055188A"/>
    <w:rsid w:val="00551967"/>
    <w:rsid w:val="00551EA6"/>
    <w:rsid w:val="00551F91"/>
    <w:rsid w:val="00552C03"/>
    <w:rsid w:val="00553552"/>
    <w:rsid w:val="00553F9C"/>
    <w:rsid w:val="0055452F"/>
    <w:rsid w:val="00554845"/>
    <w:rsid w:val="00554965"/>
    <w:rsid w:val="00554A81"/>
    <w:rsid w:val="00556081"/>
    <w:rsid w:val="00556327"/>
    <w:rsid w:val="00556A60"/>
    <w:rsid w:val="0055746A"/>
    <w:rsid w:val="00557CB3"/>
    <w:rsid w:val="005609AC"/>
    <w:rsid w:val="00560C56"/>
    <w:rsid w:val="00562299"/>
    <w:rsid w:val="005623E5"/>
    <w:rsid w:val="005638F2"/>
    <w:rsid w:val="005647EE"/>
    <w:rsid w:val="00565018"/>
    <w:rsid w:val="00565356"/>
    <w:rsid w:val="00565462"/>
    <w:rsid w:val="00565568"/>
    <w:rsid w:val="00565DB8"/>
    <w:rsid w:val="00566C4C"/>
    <w:rsid w:val="005707FC"/>
    <w:rsid w:val="0057258D"/>
    <w:rsid w:val="00572903"/>
    <w:rsid w:val="005736C0"/>
    <w:rsid w:val="00575DD2"/>
    <w:rsid w:val="00576EA1"/>
    <w:rsid w:val="00577130"/>
    <w:rsid w:val="005775F0"/>
    <w:rsid w:val="00580CE0"/>
    <w:rsid w:val="0058159E"/>
    <w:rsid w:val="00581A02"/>
    <w:rsid w:val="00581EE7"/>
    <w:rsid w:val="005832E5"/>
    <w:rsid w:val="00583634"/>
    <w:rsid w:val="00585029"/>
    <w:rsid w:val="00585D95"/>
    <w:rsid w:val="00585DAB"/>
    <w:rsid w:val="00585F9C"/>
    <w:rsid w:val="00586819"/>
    <w:rsid w:val="0058685B"/>
    <w:rsid w:val="005901BB"/>
    <w:rsid w:val="005910FE"/>
    <w:rsid w:val="00592A59"/>
    <w:rsid w:val="00592FAA"/>
    <w:rsid w:val="0059403F"/>
    <w:rsid w:val="00594C12"/>
    <w:rsid w:val="00595051"/>
    <w:rsid w:val="005974EF"/>
    <w:rsid w:val="00597973"/>
    <w:rsid w:val="0059797D"/>
    <w:rsid w:val="005A0147"/>
    <w:rsid w:val="005A01FC"/>
    <w:rsid w:val="005A042B"/>
    <w:rsid w:val="005A1B1B"/>
    <w:rsid w:val="005A1D32"/>
    <w:rsid w:val="005A1ED2"/>
    <w:rsid w:val="005A3AAA"/>
    <w:rsid w:val="005A3DF2"/>
    <w:rsid w:val="005A4056"/>
    <w:rsid w:val="005A47C7"/>
    <w:rsid w:val="005A4C7B"/>
    <w:rsid w:val="005A5E94"/>
    <w:rsid w:val="005A6FA2"/>
    <w:rsid w:val="005A7B38"/>
    <w:rsid w:val="005B0D83"/>
    <w:rsid w:val="005B108E"/>
    <w:rsid w:val="005B1D03"/>
    <w:rsid w:val="005B2674"/>
    <w:rsid w:val="005B37C5"/>
    <w:rsid w:val="005B38B2"/>
    <w:rsid w:val="005B4CD1"/>
    <w:rsid w:val="005B50A6"/>
    <w:rsid w:val="005B5B3D"/>
    <w:rsid w:val="005B5CC5"/>
    <w:rsid w:val="005B72A5"/>
    <w:rsid w:val="005B76B6"/>
    <w:rsid w:val="005C0352"/>
    <w:rsid w:val="005C1282"/>
    <w:rsid w:val="005C1301"/>
    <w:rsid w:val="005C2A7D"/>
    <w:rsid w:val="005C3F4F"/>
    <w:rsid w:val="005C3F90"/>
    <w:rsid w:val="005C61D8"/>
    <w:rsid w:val="005C6854"/>
    <w:rsid w:val="005C6FFA"/>
    <w:rsid w:val="005C712B"/>
    <w:rsid w:val="005C764A"/>
    <w:rsid w:val="005C7BAA"/>
    <w:rsid w:val="005D018E"/>
    <w:rsid w:val="005D0423"/>
    <w:rsid w:val="005D07A2"/>
    <w:rsid w:val="005D13CA"/>
    <w:rsid w:val="005D1841"/>
    <w:rsid w:val="005D1D0B"/>
    <w:rsid w:val="005D29AB"/>
    <w:rsid w:val="005D29D1"/>
    <w:rsid w:val="005D2A82"/>
    <w:rsid w:val="005D2DEA"/>
    <w:rsid w:val="005D3090"/>
    <w:rsid w:val="005D3530"/>
    <w:rsid w:val="005D370A"/>
    <w:rsid w:val="005D4312"/>
    <w:rsid w:val="005D4459"/>
    <w:rsid w:val="005D4B7B"/>
    <w:rsid w:val="005D5172"/>
    <w:rsid w:val="005D52E9"/>
    <w:rsid w:val="005D5C61"/>
    <w:rsid w:val="005D6409"/>
    <w:rsid w:val="005D678C"/>
    <w:rsid w:val="005D6791"/>
    <w:rsid w:val="005D7A9C"/>
    <w:rsid w:val="005D7A9D"/>
    <w:rsid w:val="005E0163"/>
    <w:rsid w:val="005E0F07"/>
    <w:rsid w:val="005E1494"/>
    <w:rsid w:val="005E2384"/>
    <w:rsid w:val="005E3538"/>
    <w:rsid w:val="005E38DE"/>
    <w:rsid w:val="005E489E"/>
    <w:rsid w:val="005E55FC"/>
    <w:rsid w:val="005E6DAB"/>
    <w:rsid w:val="005E6DF5"/>
    <w:rsid w:val="005E6F55"/>
    <w:rsid w:val="005E7442"/>
    <w:rsid w:val="005E74E9"/>
    <w:rsid w:val="005F03B3"/>
    <w:rsid w:val="005F090F"/>
    <w:rsid w:val="005F0F34"/>
    <w:rsid w:val="005F1C1D"/>
    <w:rsid w:val="005F209A"/>
    <w:rsid w:val="005F21A2"/>
    <w:rsid w:val="005F2969"/>
    <w:rsid w:val="005F29A9"/>
    <w:rsid w:val="005F2BEA"/>
    <w:rsid w:val="005F40E9"/>
    <w:rsid w:val="005F55E7"/>
    <w:rsid w:val="005F5D83"/>
    <w:rsid w:val="006002D5"/>
    <w:rsid w:val="00605E04"/>
    <w:rsid w:val="00606497"/>
    <w:rsid w:val="006079A4"/>
    <w:rsid w:val="00607AF8"/>
    <w:rsid w:val="006101A4"/>
    <w:rsid w:val="006102FC"/>
    <w:rsid w:val="00610D79"/>
    <w:rsid w:val="00611644"/>
    <w:rsid w:val="00611BDE"/>
    <w:rsid w:val="00612297"/>
    <w:rsid w:val="00613436"/>
    <w:rsid w:val="00614269"/>
    <w:rsid w:val="0061483C"/>
    <w:rsid w:val="00614A4B"/>
    <w:rsid w:val="00617B9F"/>
    <w:rsid w:val="006218A0"/>
    <w:rsid w:val="00622185"/>
    <w:rsid w:val="00622236"/>
    <w:rsid w:val="0062233A"/>
    <w:rsid w:val="00622A67"/>
    <w:rsid w:val="006233E6"/>
    <w:rsid w:val="0062375A"/>
    <w:rsid w:val="00623FBC"/>
    <w:rsid w:val="00625604"/>
    <w:rsid w:val="0062580A"/>
    <w:rsid w:val="00626BE5"/>
    <w:rsid w:val="006278C3"/>
    <w:rsid w:val="006279CF"/>
    <w:rsid w:val="006302EE"/>
    <w:rsid w:val="00630BA2"/>
    <w:rsid w:val="006323B4"/>
    <w:rsid w:val="006336DE"/>
    <w:rsid w:val="006346A8"/>
    <w:rsid w:val="00634D3F"/>
    <w:rsid w:val="00634DA9"/>
    <w:rsid w:val="00634E8A"/>
    <w:rsid w:val="006354E7"/>
    <w:rsid w:val="00635933"/>
    <w:rsid w:val="00636033"/>
    <w:rsid w:val="00636934"/>
    <w:rsid w:val="006369EC"/>
    <w:rsid w:val="006411D5"/>
    <w:rsid w:val="00643841"/>
    <w:rsid w:val="006443D1"/>
    <w:rsid w:val="00644606"/>
    <w:rsid w:val="006446DD"/>
    <w:rsid w:val="00644B41"/>
    <w:rsid w:val="00644E49"/>
    <w:rsid w:val="00645337"/>
    <w:rsid w:val="006474A9"/>
    <w:rsid w:val="00647569"/>
    <w:rsid w:val="00647998"/>
    <w:rsid w:val="00647CC0"/>
    <w:rsid w:val="00650242"/>
    <w:rsid w:val="00650683"/>
    <w:rsid w:val="00650744"/>
    <w:rsid w:val="006509C3"/>
    <w:rsid w:val="00651E6A"/>
    <w:rsid w:val="006529A2"/>
    <w:rsid w:val="006539C8"/>
    <w:rsid w:val="00653A46"/>
    <w:rsid w:val="00653DB3"/>
    <w:rsid w:val="006549E2"/>
    <w:rsid w:val="00654CD6"/>
    <w:rsid w:val="006555E8"/>
    <w:rsid w:val="0065637E"/>
    <w:rsid w:val="006565A2"/>
    <w:rsid w:val="0065768C"/>
    <w:rsid w:val="00660F03"/>
    <w:rsid w:val="00661B59"/>
    <w:rsid w:val="00663623"/>
    <w:rsid w:val="0066484E"/>
    <w:rsid w:val="00664A15"/>
    <w:rsid w:val="0066577D"/>
    <w:rsid w:val="006674A2"/>
    <w:rsid w:val="00667515"/>
    <w:rsid w:val="00667840"/>
    <w:rsid w:val="00667F65"/>
    <w:rsid w:val="00670529"/>
    <w:rsid w:val="00670ACF"/>
    <w:rsid w:val="00671093"/>
    <w:rsid w:val="00671585"/>
    <w:rsid w:val="0067273F"/>
    <w:rsid w:val="0067295F"/>
    <w:rsid w:val="006734A4"/>
    <w:rsid w:val="00673BA5"/>
    <w:rsid w:val="0067422B"/>
    <w:rsid w:val="00674648"/>
    <w:rsid w:val="00674AD7"/>
    <w:rsid w:val="00676568"/>
    <w:rsid w:val="00676715"/>
    <w:rsid w:val="00676CA1"/>
    <w:rsid w:val="00676CAF"/>
    <w:rsid w:val="00676F7B"/>
    <w:rsid w:val="00677076"/>
    <w:rsid w:val="0068027A"/>
    <w:rsid w:val="006802F7"/>
    <w:rsid w:val="006808DB"/>
    <w:rsid w:val="00680CB8"/>
    <w:rsid w:val="0068336C"/>
    <w:rsid w:val="006835AA"/>
    <w:rsid w:val="00683FD0"/>
    <w:rsid w:val="0068463E"/>
    <w:rsid w:val="00684A5C"/>
    <w:rsid w:val="00685135"/>
    <w:rsid w:val="00685204"/>
    <w:rsid w:val="00690131"/>
    <w:rsid w:val="00692BD7"/>
    <w:rsid w:val="00692C51"/>
    <w:rsid w:val="00694857"/>
    <w:rsid w:val="00694A89"/>
    <w:rsid w:val="00694CE4"/>
    <w:rsid w:val="00695359"/>
    <w:rsid w:val="00695434"/>
    <w:rsid w:val="00695F35"/>
    <w:rsid w:val="006960B5"/>
    <w:rsid w:val="00697367"/>
    <w:rsid w:val="006978C8"/>
    <w:rsid w:val="00697C2F"/>
    <w:rsid w:val="006A0D53"/>
    <w:rsid w:val="006A2BB1"/>
    <w:rsid w:val="006A342F"/>
    <w:rsid w:val="006A4D7C"/>
    <w:rsid w:val="006A5F5E"/>
    <w:rsid w:val="006A623A"/>
    <w:rsid w:val="006A7BA4"/>
    <w:rsid w:val="006B053C"/>
    <w:rsid w:val="006B06AA"/>
    <w:rsid w:val="006B14C8"/>
    <w:rsid w:val="006B1766"/>
    <w:rsid w:val="006B19A4"/>
    <w:rsid w:val="006B221A"/>
    <w:rsid w:val="006B26A9"/>
    <w:rsid w:val="006B2E77"/>
    <w:rsid w:val="006B37AF"/>
    <w:rsid w:val="006B66E5"/>
    <w:rsid w:val="006B6A76"/>
    <w:rsid w:val="006C11A9"/>
    <w:rsid w:val="006C1B2C"/>
    <w:rsid w:val="006C1C04"/>
    <w:rsid w:val="006C43DE"/>
    <w:rsid w:val="006C4B47"/>
    <w:rsid w:val="006C5751"/>
    <w:rsid w:val="006C586A"/>
    <w:rsid w:val="006C636A"/>
    <w:rsid w:val="006C6492"/>
    <w:rsid w:val="006C714D"/>
    <w:rsid w:val="006C7214"/>
    <w:rsid w:val="006C731E"/>
    <w:rsid w:val="006D0414"/>
    <w:rsid w:val="006D08C0"/>
    <w:rsid w:val="006D0AB5"/>
    <w:rsid w:val="006D1CEF"/>
    <w:rsid w:val="006D4DD6"/>
    <w:rsid w:val="006D51CC"/>
    <w:rsid w:val="006D59E0"/>
    <w:rsid w:val="006D5A66"/>
    <w:rsid w:val="006D5E72"/>
    <w:rsid w:val="006E057F"/>
    <w:rsid w:val="006E0AF5"/>
    <w:rsid w:val="006E0B12"/>
    <w:rsid w:val="006E115A"/>
    <w:rsid w:val="006E12F2"/>
    <w:rsid w:val="006E1F06"/>
    <w:rsid w:val="006E32B4"/>
    <w:rsid w:val="006E3A75"/>
    <w:rsid w:val="006E3E7F"/>
    <w:rsid w:val="006E4281"/>
    <w:rsid w:val="006E43B3"/>
    <w:rsid w:val="006E4971"/>
    <w:rsid w:val="006E564A"/>
    <w:rsid w:val="006E7948"/>
    <w:rsid w:val="006F253B"/>
    <w:rsid w:val="006F2D87"/>
    <w:rsid w:val="006F4208"/>
    <w:rsid w:val="006F42DE"/>
    <w:rsid w:val="006F5209"/>
    <w:rsid w:val="006F70FC"/>
    <w:rsid w:val="006F71AF"/>
    <w:rsid w:val="006F726B"/>
    <w:rsid w:val="006F7955"/>
    <w:rsid w:val="006F79DF"/>
    <w:rsid w:val="00701768"/>
    <w:rsid w:val="007027EE"/>
    <w:rsid w:val="00703DD3"/>
    <w:rsid w:val="00704F84"/>
    <w:rsid w:val="00706052"/>
    <w:rsid w:val="00707B38"/>
    <w:rsid w:val="00710218"/>
    <w:rsid w:val="00711068"/>
    <w:rsid w:val="007112A9"/>
    <w:rsid w:val="00711CE2"/>
    <w:rsid w:val="007131F3"/>
    <w:rsid w:val="0071324F"/>
    <w:rsid w:val="007137D6"/>
    <w:rsid w:val="00714552"/>
    <w:rsid w:val="00714695"/>
    <w:rsid w:val="00715196"/>
    <w:rsid w:val="00715441"/>
    <w:rsid w:val="0071624D"/>
    <w:rsid w:val="007163F0"/>
    <w:rsid w:val="00716535"/>
    <w:rsid w:val="00717285"/>
    <w:rsid w:val="007173CD"/>
    <w:rsid w:val="0072022E"/>
    <w:rsid w:val="00721F05"/>
    <w:rsid w:val="00723603"/>
    <w:rsid w:val="007244C5"/>
    <w:rsid w:val="00724993"/>
    <w:rsid w:val="007249EF"/>
    <w:rsid w:val="007251D1"/>
    <w:rsid w:val="00726648"/>
    <w:rsid w:val="00726E4E"/>
    <w:rsid w:val="0072729F"/>
    <w:rsid w:val="00730BC2"/>
    <w:rsid w:val="00731133"/>
    <w:rsid w:val="00731B50"/>
    <w:rsid w:val="00733186"/>
    <w:rsid w:val="0073342D"/>
    <w:rsid w:val="00733896"/>
    <w:rsid w:val="007347F2"/>
    <w:rsid w:val="00735A64"/>
    <w:rsid w:val="00735ECD"/>
    <w:rsid w:val="00736659"/>
    <w:rsid w:val="00736B29"/>
    <w:rsid w:val="00736F77"/>
    <w:rsid w:val="0073760F"/>
    <w:rsid w:val="00740091"/>
    <w:rsid w:val="0074169E"/>
    <w:rsid w:val="0074740D"/>
    <w:rsid w:val="007508F0"/>
    <w:rsid w:val="007512C5"/>
    <w:rsid w:val="007523DA"/>
    <w:rsid w:val="0075272D"/>
    <w:rsid w:val="00753676"/>
    <w:rsid w:val="00753FA4"/>
    <w:rsid w:val="00753FFE"/>
    <w:rsid w:val="007543CB"/>
    <w:rsid w:val="0075482F"/>
    <w:rsid w:val="00755233"/>
    <w:rsid w:val="0075526F"/>
    <w:rsid w:val="00755401"/>
    <w:rsid w:val="00755AC3"/>
    <w:rsid w:val="00756DFC"/>
    <w:rsid w:val="007573A8"/>
    <w:rsid w:val="007609A1"/>
    <w:rsid w:val="00761F2C"/>
    <w:rsid w:val="00762B06"/>
    <w:rsid w:val="007632CC"/>
    <w:rsid w:val="00763903"/>
    <w:rsid w:val="00763A4C"/>
    <w:rsid w:val="0076402E"/>
    <w:rsid w:val="00764768"/>
    <w:rsid w:val="00764D12"/>
    <w:rsid w:val="00764D84"/>
    <w:rsid w:val="0076609C"/>
    <w:rsid w:val="00766206"/>
    <w:rsid w:val="0076688D"/>
    <w:rsid w:val="00766DA2"/>
    <w:rsid w:val="0076707E"/>
    <w:rsid w:val="00767C68"/>
    <w:rsid w:val="00767EE4"/>
    <w:rsid w:val="00770709"/>
    <w:rsid w:val="0077074C"/>
    <w:rsid w:val="00770841"/>
    <w:rsid w:val="007718E1"/>
    <w:rsid w:val="00771E73"/>
    <w:rsid w:val="00772341"/>
    <w:rsid w:val="00772674"/>
    <w:rsid w:val="00774635"/>
    <w:rsid w:val="00774EC4"/>
    <w:rsid w:val="00775520"/>
    <w:rsid w:val="00775E75"/>
    <w:rsid w:val="00776B5C"/>
    <w:rsid w:val="00776BD6"/>
    <w:rsid w:val="007810A8"/>
    <w:rsid w:val="0078143A"/>
    <w:rsid w:val="00781602"/>
    <w:rsid w:val="00781E41"/>
    <w:rsid w:val="00782459"/>
    <w:rsid w:val="00782A44"/>
    <w:rsid w:val="00782E6C"/>
    <w:rsid w:val="00782E79"/>
    <w:rsid w:val="00782FB1"/>
    <w:rsid w:val="007833AA"/>
    <w:rsid w:val="00785C67"/>
    <w:rsid w:val="00786013"/>
    <w:rsid w:val="00787396"/>
    <w:rsid w:val="00787E6A"/>
    <w:rsid w:val="00790F3D"/>
    <w:rsid w:val="00791920"/>
    <w:rsid w:val="00792726"/>
    <w:rsid w:val="00792B96"/>
    <w:rsid w:val="007931C8"/>
    <w:rsid w:val="007932DF"/>
    <w:rsid w:val="00794C20"/>
    <w:rsid w:val="00796867"/>
    <w:rsid w:val="00796E28"/>
    <w:rsid w:val="0079716F"/>
    <w:rsid w:val="007974D1"/>
    <w:rsid w:val="007975EE"/>
    <w:rsid w:val="007977F9"/>
    <w:rsid w:val="007979CD"/>
    <w:rsid w:val="007A007C"/>
    <w:rsid w:val="007A10E2"/>
    <w:rsid w:val="007A24DD"/>
    <w:rsid w:val="007A296B"/>
    <w:rsid w:val="007A4F30"/>
    <w:rsid w:val="007A547F"/>
    <w:rsid w:val="007A61D3"/>
    <w:rsid w:val="007A67AF"/>
    <w:rsid w:val="007A7640"/>
    <w:rsid w:val="007A7B3E"/>
    <w:rsid w:val="007B11F3"/>
    <w:rsid w:val="007B12A4"/>
    <w:rsid w:val="007B180B"/>
    <w:rsid w:val="007B23FC"/>
    <w:rsid w:val="007B26D8"/>
    <w:rsid w:val="007B36EB"/>
    <w:rsid w:val="007B4098"/>
    <w:rsid w:val="007B4D55"/>
    <w:rsid w:val="007B5087"/>
    <w:rsid w:val="007B50D8"/>
    <w:rsid w:val="007B53F1"/>
    <w:rsid w:val="007B5793"/>
    <w:rsid w:val="007B625D"/>
    <w:rsid w:val="007B6878"/>
    <w:rsid w:val="007B6DC8"/>
    <w:rsid w:val="007B6E46"/>
    <w:rsid w:val="007B73EC"/>
    <w:rsid w:val="007C0459"/>
    <w:rsid w:val="007C13C4"/>
    <w:rsid w:val="007C1714"/>
    <w:rsid w:val="007C29C3"/>
    <w:rsid w:val="007C3057"/>
    <w:rsid w:val="007C3CB0"/>
    <w:rsid w:val="007C5993"/>
    <w:rsid w:val="007C5BF6"/>
    <w:rsid w:val="007C5CE7"/>
    <w:rsid w:val="007C6E59"/>
    <w:rsid w:val="007C727B"/>
    <w:rsid w:val="007C763B"/>
    <w:rsid w:val="007D1CCC"/>
    <w:rsid w:val="007D2302"/>
    <w:rsid w:val="007D2480"/>
    <w:rsid w:val="007D26A8"/>
    <w:rsid w:val="007D3EFA"/>
    <w:rsid w:val="007D43CC"/>
    <w:rsid w:val="007D4B38"/>
    <w:rsid w:val="007D5146"/>
    <w:rsid w:val="007D54C5"/>
    <w:rsid w:val="007D563C"/>
    <w:rsid w:val="007D5980"/>
    <w:rsid w:val="007D6D0B"/>
    <w:rsid w:val="007E135C"/>
    <w:rsid w:val="007E200D"/>
    <w:rsid w:val="007E2D5F"/>
    <w:rsid w:val="007E3B5B"/>
    <w:rsid w:val="007E3C35"/>
    <w:rsid w:val="007E3E2F"/>
    <w:rsid w:val="007E52A2"/>
    <w:rsid w:val="007E53E1"/>
    <w:rsid w:val="007E5D19"/>
    <w:rsid w:val="007E6C6B"/>
    <w:rsid w:val="007E6CB1"/>
    <w:rsid w:val="007E7D7C"/>
    <w:rsid w:val="007F0363"/>
    <w:rsid w:val="007F05B2"/>
    <w:rsid w:val="007F158E"/>
    <w:rsid w:val="007F1B76"/>
    <w:rsid w:val="007F1B90"/>
    <w:rsid w:val="007F2E20"/>
    <w:rsid w:val="007F3029"/>
    <w:rsid w:val="007F34B8"/>
    <w:rsid w:val="007F4284"/>
    <w:rsid w:val="007F4E1A"/>
    <w:rsid w:val="007F4FC0"/>
    <w:rsid w:val="007F6329"/>
    <w:rsid w:val="007F6C8F"/>
    <w:rsid w:val="007F72F4"/>
    <w:rsid w:val="007F78D4"/>
    <w:rsid w:val="008000AB"/>
    <w:rsid w:val="00801482"/>
    <w:rsid w:val="00801B8B"/>
    <w:rsid w:val="00802711"/>
    <w:rsid w:val="008029A9"/>
    <w:rsid w:val="00803B3A"/>
    <w:rsid w:val="0080476A"/>
    <w:rsid w:val="008047AD"/>
    <w:rsid w:val="00806021"/>
    <w:rsid w:val="008061EE"/>
    <w:rsid w:val="00807449"/>
    <w:rsid w:val="00807CA7"/>
    <w:rsid w:val="008113E7"/>
    <w:rsid w:val="008114E1"/>
    <w:rsid w:val="0081247E"/>
    <w:rsid w:val="00813991"/>
    <w:rsid w:val="00815C10"/>
    <w:rsid w:val="008171F9"/>
    <w:rsid w:val="00817235"/>
    <w:rsid w:val="00817309"/>
    <w:rsid w:val="008173D9"/>
    <w:rsid w:val="00820061"/>
    <w:rsid w:val="00820A69"/>
    <w:rsid w:val="0082105E"/>
    <w:rsid w:val="00821825"/>
    <w:rsid w:val="008218E3"/>
    <w:rsid w:val="008219DD"/>
    <w:rsid w:val="0082282E"/>
    <w:rsid w:val="00823404"/>
    <w:rsid w:val="008242F7"/>
    <w:rsid w:val="00825FAA"/>
    <w:rsid w:val="0082714E"/>
    <w:rsid w:val="008276A0"/>
    <w:rsid w:val="00827C58"/>
    <w:rsid w:val="00830A9B"/>
    <w:rsid w:val="008326FD"/>
    <w:rsid w:val="008331F8"/>
    <w:rsid w:val="00833228"/>
    <w:rsid w:val="008332BE"/>
    <w:rsid w:val="008343DB"/>
    <w:rsid w:val="00834D6A"/>
    <w:rsid w:val="0083529A"/>
    <w:rsid w:val="00835D2D"/>
    <w:rsid w:val="00835F9D"/>
    <w:rsid w:val="008368AA"/>
    <w:rsid w:val="0083698A"/>
    <w:rsid w:val="00836D0E"/>
    <w:rsid w:val="00836EC6"/>
    <w:rsid w:val="00837BA6"/>
    <w:rsid w:val="00840B43"/>
    <w:rsid w:val="00841F54"/>
    <w:rsid w:val="00842307"/>
    <w:rsid w:val="00843198"/>
    <w:rsid w:val="00843505"/>
    <w:rsid w:val="00844034"/>
    <w:rsid w:val="008444C6"/>
    <w:rsid w:val="0084450E"/>
    <w:rsid w:val="00844805"/>
    <w:rsid w:val="0084502E"/>
    <w:rsid w:val="00845728"/>
    <w:rsid w:val="0084592F"/>
    <w:rsid w:val="00847492"/>
    <w:rsid w:val="008511D4"/>
    <w:rsid w:val="00851289"/>
    <w:rsid w:val="00851FAB"/>
    <w:rsid w:val="00852713"/>
    <w:rsid w:val="00853AC3"/>
    <w:rsid w:val="00854EF1"/>
    <w:rsid w:val="00855A16"/>
    <w:rsid w:val="00855E58"/>
    <w:rsid w:val="00856160"/>
    <w:rsid w:val="00856A11"/>
    <w:rsid w:val="00857F5C"/>
    <w:rsid w:val="008605CD"/>
    <w:rsid w:val="00860A52"/>
    <w:rsid w:val="00860A8F"/>
    <w:rsid w:val="00861A6B"/>
    <w:rsid w:val="00861F78"/>
    <w:rsid w:val="0086209E"/>
    <w:rsid w:val="0086284A"/>
    <w:rsid w:val="00863DE5"/>
    <w:rsid w:val="0086474A"/>
    <w:rsid w:val="008660C4"/>
    <w:rsid w:val="008664A3"/>
    <w:rsid w:val="00872F3C"/>
    <w:rsid w:val="00873571"/>
    <w:rsid w:val="00874E73"/>
    <w:rsid w:val="0087633E"/>
    <w:rsid w:val="00877B8B"/>
    <w:rsid w:val="00880387"/>
    <w:rsid w:val="008825A1"/>
    <w:rsid w:val="00882992"/>
    <w:rsid w:val="00882F5C"/>
    <w:rsid w:val="008835C9"/>
    <w:rsid w:val="00884612"/>
    <w:rsid w:val="00884EBE"/>
    <w:rsid w:val="00885122"/>
    <w:rsid w:val="00885620"/>
    <w:rsid w:val="0088586B"/>
    <w:rsid w:val="008865DD"/>
    <w:rsid w:val="00886E67"/>
    <w:rsid w:val="008871A9"/>
    <w:rsid w:val="00891565"/>
    <w:rsid w:val="00893936"/>
    <w:rsid w:val="00894E81"/>
    <w:rsid w:val="00895057"/>
    <w:rsid w:val="00895B00"/>
    <w:rsid w:val="00896B64"/>
    <w:rsid w:val="008979D3"/>
    <w:rsid w:val="008A0189"/>
    <w:rsid w:val="008A01B8"/>
    <w:rsid w:val="008A0B2D"/>
    <w:rsid w:val="008A109E"/>
    <w:rsid w:val="008A28A7"/>
    <w:rsid w:val="008A3CDF"/>
    <w:rsid w:val="008A490C"/>
    <w:rsid w:val="008A4F6B"/>
    <w:rsid w:val="008A5293"/>
    <w:rsid w:val="008A6531"/>
    <w:rsid w:val="008A6757"/>
    <w:rsid w:val="008A6E8C"/>
    <w:rsid w:val="008A6F3F"/>
    <w:rsid w:val="008A6F8D"/>
    <w:rsid w:val="008A720B"/>
    <w:rsid w:val="008B09B9"/>
    <w:rsid w:val="008B106B"/>
    <w:rsid w:val="008B33C5"/>
    <w:rsid w:val="008B42A7"/>
    <w:rsid w:val="008B4E64"/>
    <w:rsid w:val="008B54AB"/>
    <w:rsid w:val="008B691B"/>
    <w:rsid w:val="008B6BC8"/>
    <w:rsid w:val="008B6CFE"/>
    <w:rsid w:val="008B726C"/>
    <w:rsid w:val="008C0C6A"/>
    <w:rsid w:val="008C1368"/>
    <w:rsid w:val="008C1F59"/>
    <w:rsid w:val="008C3C54"/>
    <w:rsid w:val="008C5293"/>
    <w:rsid w:val="008C539C"/>
    <w:rsid w:val="008C5B14"/>
    <w:rsid w:val="008C6CEC"/>
    <w:rsid w:val="008D0D4E"/>
    <w:rsid w:val="008D133F"/>
    <w:rsid w:val="008D1F4F"/>
    <w:rsid w:val="008D2C7A"/>
    <w:rsid w:val="008D316E"/>
    <w:rsid w:val="008D3223"/>
    <w:rsid w:val="008D4107"/>
    <w:rsid w:val="008D477D"/>
    <w:rsid w:val="008D4FCE"/>
    <w:rsid w:val="008D581F"/>
    <w:rsid w:val="008D5ED9"/>
    <w:rsid w:val="008D6F24"/>
    <w:rsid w:val="008D7640"/>
    <w:rsid w:val="008D77A0"/>
    <w:rsid w:val="008E03EA"/>
    <w:rsid w:val="008E217C"/>
    <w:rsid w:val="008E263D"/>
    <w:rsid w:val="008E281E"/>
    <w:rsid w:val="008E29C9"/>
    <w:rsid w:val="008E2CFE"/>
    <w:rsid w:val="008E321C"/>
    <w:rsid w:val="008E4DB0"/>
    <w:rsid w:val="008E70BC"/>
    <w:rsid w:val="008E7CA0"/>
    <w:rsid w:val="008F0768"/>
    <w:rsid w:val="008F14BA"/>
    <w:rsid w:val="008F169D"/>
    <w:rsid w:val="008F35D0"/>
    <w:rsid w:val="008F3802"/>
    <w:rsid w:val="008F565A"/>
    <w:rsid w:val="008F57B0"/>
    <w:rsid w:val="008F5E5B"/>
    <w:rsid w:val="008F5E7B"/>
    <w:rsid w:val="008F69E9"/>
    <w:rsid w:val="008F7310"/>
    <w:rsid w:val="00900891"/>
    <w:rsid w:val="00901115"/>
    <w:rsid w:val="009019A8"/>
    <w:rsid w:val="00901E74"/>
    <w:rsid w:val="00902247"/>
    <w:rsid w:val="009022A9"/>
    <w:rsid w:val="00903C1F"/>
    <w:rsid w:val="00905E4A"/>
    <w:rsid w:val="00910EA1"/>
    <w:rsid w:val="00911642"/>
    <w:rsid w:val="0091164E"/>
    <w:rsid w:val="00912FAB"/>
    <w:rsid w:val="00913283"/>
    <w:rsid w:val="009147D3"/>
    <w:rsid w:val="00914AA3"/>
    <w:rsid w:val="009152A5"/>
    <w:rsid w:val="009162A7"/>
    <w:rsid w:val="00916F3A"/>
    <w:rsid w:val="00917473"/>
    <w:rsid w:val="00920C29"/>
    <w:rsid w:val="00920C48"/>
    <w:rsid w:val="00923C8F"/>
    <w:rsid w:val="009241D3"/>
    <w:rsid w:val="00924D01"/>
    <w:rsid w:val="009251EC"/>
    <w:rsid w:val="00925297"/>
    <w:rsid w:val="00925EB4"/>
    <w:rsid w:val="0092759A"/>
    <w:rsid w:val="00927C61"/>
    <w:rsid w:val="00927FE7"/>
    <w:rsid w:val="0093052C"/>
    <w:rsid w:val="009305E4"/>
    <w:rsid w:val="00931AB8"/>
    <w:rsid w:val="009327B0"/>
    <w:rsid w:val="009332F6"/>
    <w:rsid w:val="009344A7"/>
    <w:rsid w:val="00934A5D"/>
    <w:rsid w:val="009356B8"/>
    <w:rsid w:val="009361AF"/>
    <w:rsid w:val="00936BBE"/>
    <w:rsid w:val="0093730B"/>
    <w:rsid w:val="00937471"/>
    <w:rsid w:val="009375D5"/>
    <w:rsid w:val="009405ED"/>
    <w:rsid w:val="00940AC5"/>
    <w:rsid w:val="0094121D"/>
    <w:rsid w:val="009420A0"/>
    <w:rsid w:val="00942C28"/>
    <w:rsid w:val="00942DCA"/>
    <w:rsid w:val="009434D3"/>
    <w:rsid w:val="00943CA6"/>
    <w:rsid w:val="00943CBA"/>
    <w:rsid w:val="00943D79"/>
    <w:rsid w:val="00943E24"/>
    <w:rsid w:val="00944D32"/>
    <w:rsid w:val="00946330"/>
    <w:rsid w:val="00946AE6"/>
    <w:rsid w:val="00950095"/>
    <w:rsid w:val="009504F0"/>
    <w:rsid w:val="009509DB"/>
    <w:rsid w:val="00951376"/>
    <w:rsid w:val="0095147C"/>
    <w:rsid w:val="009528C2"/>
    <w:rsid w:val="00952AC4"/>
    <w:rsid w:val="00953873"/>
    <w:rsid w:val="009545C0"/>
    <w:rsid w:val="00954918"/>
    <w:rsid w:val="00954C84"/>
    <w:rsid w:val="0095596A"/>
    <w:rsid w:val="00955BDF"/>
    <w:rsid w:val="00956DBA"/>
    <w:rsid w:val="0095740E"/>
    <w:rsid w:val="009578BB"/>
    <w:rsid w:val="00957FD0"/>
    <w:rsid w:val="009614A5"/>
    <w:rsid w:val="00961674"/>
    <w:rsid w:val="00961DDD"/>
    <w:rsid w:val="00962626"/>
    <w:rsid w:val="00962780"/>
    <w:rsid w:val="0096342A"/>
    <w:rsid w:val="00964507"/>
    <w:rsid w:val="00964702"/>
    <w:rsid w:val="0096633F"/>
    <w:rsid w:val="00966410"/>
    <w:rsid w:val="00971F87"/>
    <w:rsid w:val="00972304"/>
    <w:rsid w:val="009725F8"/>
    <w:rsid w:val="009729E1"/>
    <w:rsid w:val="00972EB7"/>
    <w:rsid w:val="009734FF"/>
    <w:rsid w:val="009738D2"/>
    <w:rsid w:val="009749C6"/>
    <w:rsid w:val="00974FFA"/>
    <w:rsid w:val="0097521E"/>
    <w:rsid w:val="0097598B"/>
    <w:rsid w:val="009765B7"/>
    <w:rsid w:val="0097667C"/>
    <w:rsid w:val="00976CC9"/>
    <w:rsid w:val="00976E1A"/>
    <w:rsid w:val="009773E2"/>
    <w:rsid w:val="00977AC0"/>
    <w:rsid w:val="00980F18"/>
    <w:rsid w:val="00981A88"/>
    <w:rsid w:val="00981B70"/>
    <w:rsid w:val="00981F12"/>
    <w:rsid w:val="00982155"/>
    <w:rsid w:val="009824DD"/>
    <w:rsid w:val="0098262B"/>
    <w:rsid w:val="00983010"/>
    <w:rsid w:val="009837A4"/>
    <w:rsid w:val="00984F51"/>
    <w:rsid w:val="0098515D"/>
    <w:rsid w:val="009855FB"/>
    <w:rsid w:val="009861E8"/>
    <w:rsid w:val="00986EA1"/>
    <w:rsid w:val="00987251"/>
    <w:rsid w:val="009903D0"/>
    <w:rsid w:val="00990B69"/>
    <w:rsid w:val="00990B88"/>
    <w:rsid w:val="009913A0"/>
    <w:rsid w:val="00991B6B"/>
    <w:rsid w:val="00992091"/>
    <w:rsid w:val="009922F6"/>
    <w:rsid w:val="00992475"/>
    <w:rsid w:val="00992483"/>
    <w:rsid w:val="0099364C"/>
    <w:rsid w:val="00993FC6"/>
    <w:rsid w:val="009974DE"/>
    <w:rsid w:val="00997789"/>
    <w:rsid w:val="00997A9D"/>
    <w:rsid w:val="00997E49"/>
    <w:rsid w:val="009A0F86"/>
    <w:rsid w:val="009A17B0"/>
    <w:rsid w:val="009A2125"/>
    <w:rsid w:val="009A252C"/>
    <w:rsid w:val="009A2E50"/>
    <w:rsid w:val="009A3D59"/>
    <w:rsid w:val="009A4148"/>
    <w:rsid w:val="009A4694"/>
    <w:rsid w:val="009A6EA6"/>
    <w:rsid w:val="009B06E7"/>
    <w:rsid w:val="009B077F"/>
    <w:rsid w:val="009B1398"/>
    <w:rsid w:val="009B1DD4"/>
    <w:rsid w:val="009B50FE"/>
    <w:rsid w:val="009B575B"/>
    <w:rsid w:val="009B62A8"/>
    <w:rsid w:val="009B7178"/>
    <w:rsid w:val="009C0015"/>
    <w:rsid w:val="009C00AC"/>
    <w:rsid w:val="009C0F52"/>
    <w:rsid w:val="009C19FE"/>
    <w:rsid w:val="009C1C59"/>
    <w:rsid w:val="009C2656"/>
    <w:rsid w:val="009C3B1B"/>
    <w:rsid w:val="009C44A5"/>
    <w:rsid w:val="009C4738"/>
    <w:rsid w:val="009C53AC"/>
    <w:rsid w:val="009C76D3"/>
    <w:rsid w:val="009C7B53"/>
    <w:rsid w:val="009C7E09"/>
    <w:rsid w:val="009D0045"/>
    <w:rsid w:val="009D0DC9"/>
    <w:rsid w:val="009D11A8"/>
    <w:rsid w:val="009D151C"/>
    <w:rsid w:val="009D2604"/>
    <w:rsid w:val="009D28F5"/>
    <w:rsid w:val="009D296F"/>
    <w:rsid w:val="009D3CFA"/>
    <w:rsid w:val="009D6124"/>
    <w:rsid w:val="009D6953"/>
    <w:rsid w:val="009D6F43"/>
    <w:rsid w:val="009D758B"/>
    <w:rsid w:val="009E0762"/>
    <w:rsid w:val="009E145F"/>
    <w:rsid w:val="009E3B96"/>
    <w:rsid w:val="009E4553"/>
    <w:rsid w:val="009E458D"/>
    <w:rsid w:val="009E4910"/>
    <w:rsid w:val="009E4990"/>
    <w:rsid w:val="009E5506"/>
    <w:rsid w:val="009E5A88"/>
    <w:rsid w:val="009E69FB"/>
    <w:rsid w:val="009E755E"/>
    <w:rsid w:val="009E7B9A"/>
    <w:rsid w:val="009E7F5C"/>
    <w:rsid w:val="009F0C7E"/>
    <w:rsid w:val="009F1AD1"/>
    <w:rsid w:val="009F36C9"/>
    <w:rsid w:val="009F5F92"/>
    <w:rsid w:val="009F6078"/>
    <w:rsid w:val="009F6624"/>
    <w:rsid w:val="009F7A56"/>
    <w:rsid w:val="00A024D7"/>
    <w:rsid w:val="00A03F94"/>
    <w:rsid w:val="00A046FF"/>
    <w:rsid w:val="00A04E44"/>
    <w:rsid w:val="00A05285"/>
    <w:rsid w:val="00A0571C"/>
    <w:rsid w:val="00A0575F"/>
    <w:rsid w:val="00A062DB"/>
    <w:rsid w:val="00A06B5C"/>
    <w:rsid w:val="00A07F4F"/>
    <w:rsid w:val="00A10476"/>
    <w:rsid w:val="00A1158E"/>
    <w:rsid w:val="00A13862"/>
    <w:rsid w:val="00A138C1"/>
    <w:rsid w:val="00A14256"/>
    <w:rsid w:val="00A142AB"/>
    <w:rsid w:val="00A149A9"/>
    <w:rsid w:val="00A152CE"/>
    <w:rsid w:val="00A15783"/>
    <w:rsid w:val="00A170B5"/>
    <w:rsid w:val="00A17259"/>
    <w:rsid w:val="00A20988"/>
    <w:rsid w:val="00A213FA"/>
    <w:rsid w:val="00A21B4E"/>
    <w:rsid w:val="00A2253C"/>
    <w:rsid w:val="00A23024"/>
    <w:rsid w:val="00A23E31"/>
    <w:rsid w:val="00A24C44"/>
    <w:rsid w:val="00A25060"/>
    <w:rsid w:val="00A25752"/>
    <w:rsid w:val="00A25E52"/>
    <w:rsid w:val="00A2651C"/>
    <w:rsid w:val="00A26C3B"/>
    <w:rsid w:val="00A3232C"/>
    <w:rsid w:val="00A32566"/>
    <w:rsid w:val="00A33640"/>
    <w:rsid w:val="00A33B3D"/>
    <w:rsid w:val="00A346C2"/>
    <w:rsid w:val="00A35665"/>
    <w:rsid w:val="00A35ACF"/>
    <w:rsid w:val="00A37022"/>
    <w:rsid w:val="00A37616"/>
    <w:rsid w:val="00A37DEC"/>
    <w:rsid w:val="00A405ED"/>
    <w:rsid w:val="00A40D0E"/>
    <w:rsid w:val="00A410D5"/>
    <w:rsid w:val="00A4134E"/>
    <w:rsid w:val="00A415A0"/>
    <w:rsid w:val="00A41631"/>
    <w:rsid w:val="00A4169B"/>
    <w:rsid w:val="00A41E8A"/>
    <w:rsid w:val="00A41FFC"/>
    <w:rsid w:val="00A42B70"/>
    <w:rsid w:val="00A44E95"/>
    <w:rsid w:val="00A454C8"/>
    <w:rsid w:val="00A45DFD"/>
    <w:rsid w:val="00A4632A"/>
    <w:rsid w:val="00A46932"/>
    <w:rsid w:val="00A46E36"/>
    <w:rsid w:val="00A47E5C"/>
    <w:rsid w:val="00A510BD"/>
    <w:rsid w:val="00A51201"/>
    <w:rsid w:val="00A51B7B"/>
    <w:rsid w:val="00A51C5F"/>
    <w:rsid w:val="00A51D56"/>
    <w:rsid w:val="00A52B6C"/>
    <w:rsid w:val="00A530D6"/>
    <w:rsid w:val="00A535A3"/>
    <w:rsid w:val="00A53D00"/>
    <w:rsid w:val="00A545AE"/>
    <w:rsid w:val="00A557D0"/>
    <w:rsid w:val="00A57255"/>
    <w:rsid w:val="00A57D05"/>
    <w:rsid w:val="00A6086C"/>
    <w:rsid w:val="00A626FB"/>
    <w:rsid w:val="00A63980"/>
    <w:rsid w:val="00A63EC4"/>
    <w:rsid w:val="00A6426D"/>
    <w:rsid w:val="00A642D6"/>
    <w:rsid w:val="00A64A7E"/>
    <w:rsid w:val="00A65ED8"/>
    <w:rsid w:val="00A65F69"/>
    <w:rsid w:val="00A703D8"/>
    <w:rsid w:val="00A7061C"/>
    <w:rsid w:val="00A70A61"/>
    <w:rsid w:val="00A71BC7"/>
    <w:rsid w:val="00A73CC7"/>
    <w:rsid w:val="00A73FB7"/>
    <w:rsid w:val="00A741F1"/>
    <w:rsid w:val="00A7446E"/>
    <w:rsid w:val="00A74AEE"/>
    <w:rsid w:val="00A753B5"/>
    <w:rsid w:val="00A75939"/>
    <w:rsid w:val="00A75DD2"/>
    <w:rsid w:val="00A7615D"/>
    <w:rsid w:val="00A76A31"/>
    <w:rsid w:val="00A7736E"/>
    <w:rsid w:val="00A80749"/>
    <w:rsid w:val="00A809FE"/>
    <w:rsid w:val="00A80C8B"/>
    <w:rsid w:val="00A80E55"/>
    <w:rsid w:val="00A81844"/>
    <w:rsid w:val="00A824D3"/>
    <w:rsid w:val="00A82528"/>
    <w:rsid w:val="00A8295E"/>
    <w:rsid w:val="00A83945"/>
    <w:rsid w:val="00A83E4E"/>
    <w:rsid w:val="00A8401B"/>
    <w:rsid w:val="00A8442E"/>
    <w:rsid w:val="00A849D1"/>
    <w:rsid w:val="00A84D1F"/>
    <w:rsid w:val="00A851CB"/>
    <w:rsid w:val="00A85886"/>
    <w:rsid w:val="00A90BE0"/>
    <w:rsid w:val="00A91BB7"/>
    <w:rsid w:val="00A91DAF"/>
    <w:rsid w:val="00A928EF"/>
    <w:rsid w:val="00A937D6"/>
    <w:rsid w:val="00A9414C"/>
    <w:rsid w:val="00A945E9"/>
    <w:rsid w:val="00A94A43"/>
    <w:rsid w:val="00A95299"/>
    <w:rsid w:val="00A96618"/>
    <w:rsid w:val="00A96850"/>
    <w:rsid w:val="00A96FCD"/>
    <w:rsid w:val="00AA1F14"/>
    <w:rsid w:val="00AA1F3D"/>
    <w:rsid w:val="00AA20CB"/>
    <w:rsid w:val="00AA2482"/>
    <w:rsid w:val="00AA402D"/>
    <w:rsid w:val="00AA4288"/>
    <w:rsid w:val="00AA47D2"/>
    <w:rsid w:val="00AA4D4E"/>
    <w:rsid w:val="00AA504C"/>
    <w:rsid w:val="00AA53C3"/>
    <w:rsid w:val="00AA7E48"/>
    <w:rsid w:val="00AB018E"/>
    <w:rsid w:val="00AB0F62"/>
    <w:rsid w:val="00AB1C8B"/>
    <w:rsid w:val="00AB2B03"/>
    <w:rsid w:val="00AB33D6"/>
    <w:rsid w:val="00AB48C0"/>
    <w:rsid w:val="00AB4E54"/>
    <w:rsid w:val="00AB4E55"/>
    <w:rsid w:val="00AB6037"/>
    <w:rsid w:val="00AB63C2"/>
    <w:rsid w:val="00AB65FB"/>
    <w:rsid w:val="00AB6B86"/>
    <w:rsid w:val="00AB7355"/>
    <w:rsid w:val="00AB73B6"/>
    <w:rsid w:val="00AB73BA"/>
    <w:rsid w:val="00AC0805"/>
    <w:rsid w:val="00AC1092"/>
    <w:rsid w:val="00AC202C"/>
    <w:rsid w:val="00AC2DD4"/>
    <w:rsid w:val="00AC2EB5"/>
    <w:rsid w:val="00AC4E37"/>
    <w:rsid w:val="00AC628A"/>
    <w:rsid w:val="00AC6502"/>
    <w:rsid w:val="00AC78B4"/>
    <w:rsid w:val="00AC7A3A"/>
    <w:rsid w:val="00AC7F3B"/>
    <w:rsid w:val="00AD0B73"/>
    <w:rsid w:val="00AD147B"/>
    <w:rsid w:val="00AD1E68"/>
    <w:rsid w:val="00AD21DC"/>
    <w:rsid w:val="00AD3BEE"/>
    <w:rsid w:val="00AD4C5A"/>
    <w:rsid w:val="00AD5C6C"/>
    <w:rsid w:val="00AD5FC8"/>
    <w:rsid w:val="00AD600F"/>
    <w:rsid w:val="00AD6B65"/>
    <w:rsid w:val="00AD6E1C"/>
    <w:rsid w:val="00AD7C29"/>
    <w:rsid w:val="00AE075E"/>
    <w:rsid w:val="00AE3232"/>
    <w:rsid w:val="00AE3927"/>
    <w:rsid w:val="00AE51CA"/>
    <w:rsid w:val="00AE6169"/>
    <w:rsid w:val="00AE7112"/>
    <w:rsid w:val="00AE786A"/>
    <w:rsid w:val="00AE78AD"/>
    <w:rsid w:val="00AE7979"/>
    <w:rsid w:val="00AE7A47"/>
    <w:rsid w:val="00AE7FD2"/>
    <w:rsid w:val="00AF0A89"/>
    <w:rsid w:val="00AF143B"/>
    <w:rsid w:val="00AF23E7"/>
    <w:rsid w:val="00AF30D7"/>
    <w:rsid w:val="00AF44B5"/>
    <w:rsid w:val="00AF49B7"/>
    <w:rsid w:val="00AF4F59"/>
    <w:rsid w:val="00AF610C"/>
    <w:rsid w:val="00AF7355"/>
    <w:rsid w:val="00AF7AB9"/>
    <w:rsid w:val="00AF7E90"/>
    <w:rsid w:val="00B015A2"/>
    <w:rsid w:val="00B02964"/>
    <w:rsid w:val="00B03344"/>
    <w:rsid w:val="00B03762"/>
    <w:rsid w:val="00B03EFA"/>
    <w:rsid w:val="00B04FDD"/>
    <w:rsid w:val="00B0518E"/>
    <w:rsid w:val="00B053C6"/>
    <w:rsid w:val="00B05D45"/>
    <w:rsid w:val="00B07337"/>
    <w:rsid w:val="00B073B4"/>
    <w:rsid w:val="00B12A54"/>
    <w:rsid w:val="00B13A86"/>
    <w:rsid w:val="00B13A8D"/>
    <w:rsid w:val="00B13DF5"/>
    <w:rsid w:val="00B15074"/>
    <w:rsid w:val="00B15663"/>
    <w:rsid w:val="00B163A6"/>
    <w:rsid w:val="00B16533"/>
    <w:rsid w:val="00B16A0C"/>
    <w:rsid w:val="00B172E6"/>
    <w:rsid w:val="00B17855"/>
    <w:rsid w:val="00B17D84"/>
    <w:rsid w:val="00B20554"/>
    <w:rsid w:val="00B20DA6"/>
    <w:rsid w:val="00B21DC6"/>
    <w:rsid w:val="00B22094"/>
    <w:rsid w:val="00B22DF2"/>
    <w:rsid w:val="00B239E2"/>
    <w:rsid w:val="00B23C6D"/>
    <w:rsid w:val="00B241D2"/>
    <w:rsid w:val="00B25CC4"/>
    <w:rsid w:val="00B25CE5"/>
    <w:rsid w:val="00B26738"/>
    <w:rsid w:val="00B26C7F"/>
    <w:rsid w:val="00B27305"/>
    <w:rsid w:val="00B302CA"/>
    <w:rsid w:val="00B30497"/>
    <w:rsid w:val="00B30ECD"/>
    <w:rsid w:val="00B34226"/>
    <w:rsid w:val="00B34307"/>
    <w:rsid w:val="00B35466"/>
    <w:rsid w:val="00B35D33"/>
    <w:rsid w:val="00B3671E"/>
    <w:rsid w:val="00B36B60"/>
    <w:rsid w:val="00B3748F"/>
    <w:rsid w:val="00B37E63"/>
    <w:rsid w:val="00B4069B"/>
    <w:rsid w:val="00B4138B"/>
    <w:rsid w:val="00B4192F"/>
    <w:rsid w:val="00B41B81"/>
    <w:rsid w:val="00B41D1E"/>
    <w:rsid w:val="00B41D75"/>
    <w:rsid w:val="00B42121"/>
    <w:rsid w:val="00B4299E"/>
    <w:rsid w:val="00B43DE7"/>
    <w:rsid w:val="00B45EE3"/>
    <w:rsid w:val="00B4636A"/>
    <w:rsid w:val="00B50316"/>
    <w:rsid w:val="00B5063A"/>
    <w:rsid w:val="00B52034"/>
    <w:rsid w:val="00B523A8"/>
    <w:rsid w:val="00B525B8"/>
    <w:rsid w:val="00B5269B"/>
    <w:rsid w:val="00B52C94"/>
    <w:rsid w:val="00B5473F"/>
    <w:rsid w:val="00B558D8"/>
    <w:rsid w:val="00B561D5"/>
    <w:rsid w:val="00B5668F"/>
    <w:rsid w:val="00B56A44"/>
    <w:rsid w:val="00B575C6"/>
    <w:rsid w:val="00B57ECF"/>
    <w:rsid w:val="00B60383"/>
    <w:rsid w:val="00B60C0B"/>
    <w:rsid w:val="00B60FC2"/>
    <w:rsid w:val="00B61A57"/>
    <w:rsid w:val="00B61E1A"/>
    <w:rsid w:val="00B624AC"/>
    <w:rsid w:val="00B64569"/>
    <w:rsid w:val="00B64F8F"/>
    <w:rsid w:val="00B655BB"/>
    <w:rsid w:val="00B66995"/>
    <w:rsid w:val="00B66C2D"/>
    <w:rsid w:val="00B702BB"/>
    <w:rsid w:val="00B703FE"/>
    <w:rsid w:val="00B71B56"/>
    <w:rsid w:val="00B73C65"/>
    <w:rsid w:val="00B75065"/>
    <w:rsid w:val="00B7655C"/>
    <w:rsid w:val="00B77375"/>
    <w:rsid w:val="00B8081D"/>
    <w:rsid w:val="00B80845"/>
    <w:rsid w:val="00B820AC"/>
    <w:rsid w:val="00B837B0"/>
    <w:rsid w:val="00B8387F"/>
    <w:rsid w:val="00B8390D"/>
    <w:rsid w:val="00B84363"/>
    <w:rsid w:val="00B84893"/>
    <w:rsid w:val="00B84DCE"/>
    <w:rsid w:val="00B86997"/>
    <w:rsid w:val="00B86A05"/>
    <w:rsid w:val="00B87E3E"/>
    <w:rsid w:val="00B90086"/>
    <w:rsid w:val="00B92888"/>
    <w:rsid w:val="00B9319E"/>
    <w:rsid w:val="00B936B4"/>
    <w:rsid w:val="00B942CC"/>
    <w:rsid w:val="00B94CA3"/>
    <w:rsid w:val="00B95162"/>
    <w:rsid w:val="00B96108"/>
    <w:rsid w:val="00B97773"/>
    <w:rsid w:val="00BA0E2B"/>
    <w:rsid w:val="00BA124D"/>
    <w:rsid w:val="00BA1CA6"/>
    <w:rsid w:val="00BA21FC"/>
    <w:rsid w:val="00BA31DE"/>
    <w:rsid w:val="00BA523F"/>
    <w:rsid w:val="00BA5E2E"/>
    <w:rsid w:val="00BA6A7D"/>
    <w:rsid w:val="00BA6CD3"/>
    <w:rsid w:val="00BA7379"/>
    <w:rsid w:val="00BA7728"/>
    <w:rsid w:val="00BB0895"/>
    <w:rsid w:val="00BB09A2"/>
    <w:rsid w:val="00BB15B0"/>
    <w:rsid w:val="00BB37E9"/>
    <w:rsid w:val="00BB4E10"/>
    <w:rsid w:val="00BB50A9"/>
    <w:rsid w:val="00BB5199"/>
    <w:rsid w:val="00BB57DB"/>
    <w:rsid w:val="00BB59DF"/>
    <w:rsid w:val="00BB5C12"/>
    <w:rsid w:val="00BB68A0"/>
    <w:rsid w:val="00BB7DB1"/>
    <w:rsid w:val="00BC05A9"/>
    <w:rsid w:val="00BC0B93"/>
    <w:rsid w:val="00BC17FF"/>
    <w:rsid w:val="00BC1CFE"/>
    <w:rsid w:val="00BC237D"/>
    <w:rsid w:val="00BC41EF"/>
    <w:rsid w:val="00BC4239"/>
    <w:rsid w:val="00BC4543"/>
    <w:rsid w:val="00BC7209"/>
    <w:rsid w:val="00BC7EEF"/>
    <w:rsid w:val="00BD09CC"/>
    <w:rsid w:val="00BD3B8A"/>
    <w:rsid w:val="00BD3C33"/>
    <w:rsid w:val="00BD4A19"/>
    <w:rsid w:val="00BD6450"/>
    <w:rsid w:val="00BD6AA7"/>
    <w:rsid w:val="00BD6D20"/>
    <w:rsid w:val="00BD7196"/>
    <w:rsid w:val="00BD73AE"/>
    <w:rsid w:val="00BD77DB"/>
    <w:rsid w:val="00BD7919"/>
    <w:rsid w:val="00BE13DA"/>
    <w:rsid w:val="00BE17EB"/>
    <w:rsid w:val="00BE1B2F"/>
    <w:rsid w:val="00BE1FB7"/>
    <w:rsid w:val="00BE4CAB"/>
    <w:rsid w:val="00BE5C61"/>
    <w:rsid w:val="00BE5EF5"/>
    <w:rsid w:val="00BE6E2E"/>
    <w:rsid w:val="00BE705C"/>
    <w:rsid w:val="00BE7225"/>
    <w:rsid w:val="00BF164F"/>
    <w:rsid w:val="00BF1DC3"/>
    <w:rsid w:val="00BF3EE1"/>
    <w:rsid w:val="00BF5666"/>
    <w:rsid w:val="00BF5E61"/>
    <w:rsid w:val="00BF5ECC"/>
    <w:rsid w:val="00BF73FC"/>
    <w:rsid w:val="00BF773C"/>
    <w:rsid w:val="00BF7B2A"/>
    <w:rsid w:val="00C006D6"/>
    <w:rsid w:val="00C01D52"/>
    <w:rsid w:val="00C035BD"/>
    <w:rsid w:val="00C049C9"/>
    <w:rsid w:val="00C04E21"/>
    <w:rsid w:val="00C05568"/>
    <w:rsid w:val="00C0691C"/>
    <w:rsid w:val="00C07033"/>
    <w:rsid w:val="00C070C2"/>
    <w:rsid w:val="00C07816"/>
    <w:rsid w:val="00C10182"/>
    <w:rsid w:val="00C10666"/>
    <w:rsid w:val="00C11459"/>
    <w:rsid w:val="00C115BA"/>
    <w:rsid w:val="00C12858"/>
    <w:rsid w:val="00C12DE3"/>
    <w:rsid w:val="00C14166"/>
    <w:rsid w:val="00C145F3"/>
    <w:rsid w:val="00C1692E"/>
    <w:rsid w:val="00C1773B"/>
    <w:rsid w:val="00C216DA"/>
    <w:rsid w:val="00C21717"/>
    <w:rsid w:val="00C21BFC"/>
    <w:rsid w:val="00C2331E"/>
    <w:rsid w:val="00C233A1"/>
    <w:rsid w:val="00C23AB3"/>
    <w:rsid w:val="00C23AB4"/>
    <w:rsid w:val="00C23C36"/>
    <w:rsid w:val="00C24BFF"/>
    <w:rsid w:val="00C24C8A"/>
    <w:rsid w:val="00C24E77"/>
    <w:rsid w:val="00C2579B"/>
    <w:rsid w:val="00C26BD8"/>
    <w:rsid w:val="00C274B3"/>
    <w:rsid w:val="00C278B1"/>
    <w:rsid w:val="00C30E29"/>
    <w:rsid w:val="00C31531"/>
    <w:rsid w:val="00C31BE5"/>
    <w:rsid w:val="00C31BF0"/>
    <w:rsid w:val="00C3354A"/>
    <w:rsid w:val="00C34E84"/>
    <w:rsid w:val="00C350B4"/>
    <w:rsid w:val="00C35719"/>
    <w:rsid w:val="00C36A24"/>
    <w:rsid w:val="00C37AE5"/>
    <w:rsid w:val="00C37C6B"/>
    <w:rsid w:val="00C41992"/>
    <w:rsid w:val="00C41DBA"/>
    <w:rsid w:val="00C42DD8"/>
    <w:rsid w:val="00C42FF1"/>
    <w:rsid w:val="00C449C1"/>
    <w:rsid w:val="00C46037"/>
    <w:rsid w:val="00C4674C"/>
    <w:rsid w:val="00C4760C"/>
    <w:rsid w:val="00C511A9"/>
    <w:rsid w:val="00C51AC9"/>
    <w:rsid w:val="00C53102"/>
    <w:rsid w:val="00C53274"/>
    <w:rsid w:val="00C53875"/>
    <w:rsid w:val="00C551FB"/>
    <w:rsid w:val="00C55CD6"/>
    <w:rsid w:val="00C56CA1"/>
    <w:rsid w:val="00C56E22"/>
    <w:rsid w:val="00C5756C"/>
    <w:rsid w:val="00C57B26"/>
    <w:rsid w:val="00C57E6B"/>
    <w:rsid w:val="00C57F03"/>
    <w:rsid w:val="00C605F0"/>
    <w:rsid w:val="00C61266"/>
    <w:rsid w:val="00C61E8D"/>
    <w:rsid w:val="00C627F1"/>
    <w:rsid w:val="00C6300F"/>
    <w:rsid w:val="00C6397B"/>
    <w:rsid w:val="00C64BB3"/>
    <w:rsid w:val="00C65173"/>
    <w:rsid w:val="00C65F9B"/>
    <w:rsid w:val="00C661D9"/>
    <w:rsid w:val="00C66B18"/>
    <w:rsid w:val="00C66D35"/>
    <w:rsid w:val="00C67DFA"/>
    <w:rsid w:val="00C719A2"/>
    <w:rsid w:val="00C735BD"/>
    <w:rsid w:val="00C75063"/>
    <w:rsid w:val="00C75377"/>
    <w:rsid w:val="00C75530"/>
    <w:rsid w:val="00C75828"/>
    <w:rsid w:val="00C75FE6"/>
    <w:rsid w:val="00C762C7"/>
    <w:rsid w:val="00C76520"/>
    <w:rsid w:val="00C770AE"/>
    <w:rsid w:val="00C80A59"/>
    <w:rsid w:val="00C80B96"/>
    <w:rsid w:val="00C8103F"/>
    <w:rsid w:val="00C813B6"/>
    <w:rsid w:val="00C81540"/>
    <w:rsid w:val="00C83A97"/>
    <w:rsid w:val="00C83F75"/>
    <w:rsid w:val="00C84913"/>
    <w:rsid w:val="00C85780"/>
    <w:rsid w:val="00C859D3"/>
    <w:rsid w:val="00C86BD1"/>
    <w:rsid w:val="00C87034"/>
    <w:rsid w:val="00C87E22"/>
    <w:rsid w:val="00C907D9"/>
    <w:rsid w:val="00C90D20"/>
    <w:rsid w:val="00C91BBD"/>
    <w:rsid w:val="00C954FB"/>
    <w:rsid w:val="00C955FE"/>
    <w:rsid w:val="00C96C98"/>
    <w:rsid w:val="00CA0820"/>
    <w:rsid w:val="00CA09E7"/>
    <w:rsid w:val="00CA0C87"/>
    <w:rsid w:val="00CA0DDE"/>
    <w:rsid w:val="00CA2B2A"/>
    <w:rsid w:val="00CA2D9E"/>
    <w:rsid w:val="00CA310C"/>
    <w:rsid w:val="00CA530B"/>
    <w:rsid w:val="00CA5A97"/>
    <w:rsid w:val="00CA5B13"/>
    <w:rsid w:val="00CA61E7"/>
    <w:rsid w:val="00CB018F"/>
    <w:rsid w:val="00CB02B6"/>
    <w:rsid w:val="00CB10C4"/>
    <w:rsid w:val="00CB11DC"/>
    <w:rsid w:val="00CB2757"/>
    <w:rsid w:val="00CB3834"/>
    <w:rsid w:val="00CB3A4C"/>
    <w:rsid w:val="00CB4595"/>
    <w:rsid w:val="00CB45FC"/>
    <w:rsid w:val="00CB4AE3"/>
    <w:rsid w:val="00CB5794"/>
    <w:rsid w:val="00CB7A09"/>
    <w:rsid w:val="00CC05CA"/>
    <w:rsid w:val="00CC05CB"/>
    <w:rsid w:val="00CC25DF"/>
    <w:rsid w:val="00CC35DE"/>
    <w:rsid w:val="00CC4A4C"/>
    <w:rsid w:val="00CC4F29"/>
    <w:rsid w:val="00CC5BD5"/>
    <w:rsid w:val="00CC5C06"/>
    <w:rsid w:val="00CC652C"/>
    <w:rsid w:val="00CC6A2D"/>
    <w:rsid w:val="00CC6DAB"/>
    <w:rsid w:val="00CC6E1C"/>
    <w:rsid w:val="00CC7510"/>
    <w:rsid w:val="00CD0581"/>
    <w:rsid w:val="00CD200B"/>
    <w:rsid w:val="00CD2952"/>
    <w:rsid w:val="00CD4B51"/>
    <w:rsid w:val="00CD57C7"/>
    <w:rsid w:val="00CD5A1D"/>
    <w:rsid w:val="00CD770F"/>
    <w:rsid w:val="00CE1A74"/>
    <w:rsid w:val="00CE2F96"/>
    <w:rsid w:val="00CE3E77"/>
    <w:rsid w:val="00CE5CEC"/>
    <w:rsid w:val="00CE685D"/>
    <w:rsid w:val="00CE6AFE"/>
    <w:rsid w:val="00CE780A"/>
    <w:rsid w:val="00CE7846"/>
    <w:rsid w:val="00CE7C7C"/>
    <w:rsid w:val="00CE7ED8"/>
    <w:rsid w:val="00CF074E"/>
    <w:rsid w:val="00CF3245"/>
    <w:rsid w:val="00CF387A"/>
    <w:rsid w:val="00CF48F4"/>
    <w:rsid w:val="00CF59E4"/>
    <w:rsid w:val="00CF648E"/>
    <w:rsid w:val="00CF6CDC"/>
    <w:rsid w:val="00CF72FF"/>
    <w:rsid w:val="00CF7673"/>
    <w:rsid w:val="00CF7CC2"/>
    <w:rsid w:val="00D005E2"/>
    <w:rsid w:val="00D0234C"/>
    <w:rsid w:val="00D030FE"/>
    <w:rsid w:val="00D03C57"/>
    <w:rsid w:val="00D06833"/>
    <w:rsid w:val="00D07E4F"/>
    <w:rsid w:val="00D07E81"/>
    <w:rsid w:val="00D104E6"/>
    <w:rsid w:val="00D105B0"/>
    <w:rsid w:val="00D13329"/>
    <w:rsid w:val="00D13C4B"/>
    <w:rsid w:val="00D14F97"/>
    <w:rsid w:val="00D1548D"/>
    <w:rsid w:val="00D157E3"/>
    <w:rsid w:val="00D15983"/>
    <w:rsid w:val="00D161A6"/>
    <w:rsid w:val="00D17940"/>
    <w:rsid w:val="00D17D33"/>
    <w:rsid w:val="00D20F8F"/>
    <w:rsid w:val="00D2129C"/>
    <w:rsid w:val="00D21515"/>
    <w:rsid w:val="00D2525C"/>
    <w:rsid w:val="00D262DB"/>
    <w:rsid w:val="00D27396"/>
    <w:rsid w:val="00D30530"/>
    <w:rsid w:val="00D309D3"/>
    <w:rsid w:val="00D30A2B"/>
    <w:rsid w:val="00D310A0"/>
    <w:rsid w:val="00D3147B"/>
    <w:rsid w:val="00D31B74"/>
    <w:rsid w:val="00D31CC0"/>
    <w:rsid w:val="00D323EC"/>
    <w:rsid w:val="00D3382E"/>
    <w:rsid w:val="00D339ED"/>
    <w:rsid w:val="00D33C8E"/>
    <w:rsid w:val="00D346AC"/>
    <w:rsid w:val="00D34AFA"/>
    <w:rsid w:val="00D3551D"/>
    <w:rsid w:val="00D3573D"/>
    <w:rsid w:val="00D35E14"/>
    <w:rsid w:val="00D367AE"/>
    <w:rsid w:val="00D36924"/>
    <w:rsid w:val="00D3745C"/>
    <w:rsid w:val="00D37D5F"/>
    <w:rsid w:val="00D401FE"/>
    <w:rsid w:val="00D4113D"/>
    <w:rsid w:val="00D4148C"/>
    <w:rsid w:val="00D42519"/>
    <w:rsid w:val="00D43221"/>
    <w:rsid w:val="00D45F95"/>
    <w:rsid w:val="00D5007A"/>
    <w:rsid w:val="00D5189F"/>
    <w:rsid w:val="00D52FE0"/>
    <w:rsid w:val="00D530DE"/>
    <w:rsid w:val="00D5312F"/>
    <w:rsid w:val="00D5349D"/>
    <w:rsid w:val="00D5448F"/>
    <w:rsid w:val="00D54C3E"/>
    <w:rsid w:val="00D54E96"/>
    <w:rsid w:val="00D5503B"/>
    <w:rsid w:val="00D55074"/>
    <w:rsid w:val="00D5594E"/>
    <w:rsid w:val="00D56554"/>
    <w:rsid w:val="00D57334"/>
    <w:rsid w:val="00D6041A"/>
    <w:rsid w:val="00D60E70"/>
    <w:rsid w:val="00D61000"/>
    <w:rsid w:val="00D626F8"/>
    <w:rsid w:val="00D62A77"/>
    <w:rsid w:val="00D63109"/>
    <w:rsid w:val="00D63238"/>
    <w:rsid w:val="00D64262"/>
    <w:rsid w:val="00D64963"/>
    <w:rsid w:val="00D64989"/>
    <w:rsid w:val="00D65401"/>
    <w:rsid w:val="00D665D7"/>
    <w:rsid w:val="00D66716"/>
    <w:rsid w:val="00D66ACC"/>
    <w:rsid w:val="00D66FBF"/>
    <w:rsid w:val="00D675E4"/>
    <w:rsid w:val="00D67D77"/>
    <w:rsid w:val="00D70EFC"/>
    <w:rsid w:val="00D72613"/>
    <w:rsid w:val="00D7332B"/>
    <w:rsid w:val="00D735E3"/>
    <w:rsid w:val="00D73669"/>
    <w:rsid w:val="00D7499C"/>
    <w:rsid w:val="00D75C3F"/>
    <w:rsid w:val="00D76B32"/>
    <w:rsid w:val="00D7724E"/>
    <w:rsid w:val="00D77DEB"/>
    <w:rsid w:val="00D8008D"/>
    <w:rsid w:val="00D8009D"/>
    <w:rsid w:val="00D80258"/>
    <w:rsid w:val="00D829D8"/>
    <w:rsid w:val="00D83528"/>
    <w:rsid w:val="00D848C5"/>
    <w:rsid w:val="00D86375"/>
    <w:rsid w:val="00D864E0"/>
    <w:rsid w:val="00D9088A"/>
    <w:rsid w:val="00D90D53"/>
    <w:rsid w:val="00D9123F"/>
    <w:rsid w:val="00D921FB"/>
    <w:rsid w:val="00D92B78"/>
    <w:rsid w:val="00D93486"/>
    <w:rsid w:val="00D95F0B"/>
    <w:rsid w:val="00D95FDD"/>
    <w:rsid w:val="00D96404"/>
    <w:rsid w:val="00D97425"/>
    <w:rsid w:val="00D974A0"/>
    <w:rsid w:val="00D9778F"/>
    <w:rsid w:val="00D97D02"/>
    <w:rsid w:val="00D97EAB"/>
    <w:rsid w:val="00DA03BA"/>
    <w:rsid w:val="00DA0838"/>
    <w:rsid w:val="00DA0D0B"/>
    <w:rsid w:val="00DA16B6"/>
    <w:rsid w:val="00DA298C"/>
    <w:rsid w:val="00DA2E50"/>
    <w:rsid w:val="00DA3278"/>
    <w:rsid w:val="00DA3295"/>
    <w:rsid w:val="00DA4785"/>
    <w:rsid w:val="00DA4CDB"/>
    <w:rsid w:val="00DA5EA8"/>
    <w:rsid w:val="00DB0557"/>
    <w:rsid w:val="00DB108C"/>
    <w:rsid w:val="00DB1535"/>
    <w:rsid w:val="00DB25C1"/>
    <w:rsid w:val="00DB3613"/>
    <w:rsid w:val="00DB36E5"/>
    <w:rsid w:val="00DB5CFF"/>
    <w:rsid w:val="00DC074D"/>
    <w:rsid w:val="00DC21F5"/>
    <w:rsid w:val="00DC3EC5"/>
    <w:rsid w:val="00DC4141"/>
    <w:rsid w:val="00DC4AFE"/>
    <w:rsid w:val="00DC5123"/>
    <w:rsid w:val="00DC5EE8"/>
    <w:rsid w:val="00DC6417"/>
    <w:rsid w:val="00DC645E"/>
    <w:rsid w:val="00DC6820"/>
    <w:rsid w:val="00DD0E44"/>
    <w:rsid w:val="00DD1C2B"/>
    <w:rsid w:val="00DD20BF"/>
    <w:rsid w:val="00DD3247"/>
    <w:rsid w:val="00DD3844"/>
    <w:rsid w:val="00DD4EB6"/>
    <w:rsid w:val="00DD5E96"/>
    <w:rsid w:val="00DD6218"/>
    <w:rsid w:val="00DD65F7"/>
    <w:rsid w:val="00DD6B06"/>
    <w:rsid w:val="00DD713D"/>
    <w:rsid w:val="00DD795B"/>
    <w:rsid w:val="00DE0543"/>
    <w:rsid w:val="00DE08E5"/>
    <w:rsid w:val="00DE0AD4"/>
    <w:rsid w:val="00DE140F"/>
    <w:rsid w:val="00DE1580"/>
    <w:rsid w:val="00DE1588"/>
    <w:rsid w:val="00DE26E1"/>
    <w:rsid w:val="00DE2D32"/>
    <w:rsid w:val="00DE3021"/>
    <w:rsid w:val="00DE35EB"/>
    <w:rsid w:val="00DE5090"/>
    <w:rsid w:val="00DE6955"/>
    <w:rsid w:val="00DE6D48"/>
    <w:rsid w:val="00DE752A"/>
    <w:rsid w:val="00DF0646"/>
    <w:rsid w:val="00DF1261"/>
    <w:rsid w:val="00DF15E2"/>
    <w:rsid w:val="00DF25D2"/>
    <w:rsid w:val="00DF3C14"/>
    <w:rsid w:val="00DF491C"/>
    <w:rsid w:val="00DF5082"/>
    <w:rsid w:val="00E00BFD"/>
    <w:rsid w:val="00E00FEB"/>
    <w:rsid w:val="00E01A8C"/>
    <w:rsid w:val="00E022B9"/>
    <w:rsid w:val="00E024C4"/>
    <w:rsid w:val="00E02CE7"/>
    <w:rsid w:val="00E034E6"/>
    <w:rsid w:val="00E044AE"/>
    <w:rsid w:val="00E047DA"/>
    <w:rsid w:val="00E04859"/>
    <w:rsid w:val="00E04903"/>
    <w:rsid w:val="00E04FD0"/>
    <w:rsid w:val="00E1071F"/>
    <w:rsid w:val="00E10FED"/>
    <w:rsid w:val="00E115EC"/>
    <w:rsid w:val="00E11D52"/>
    <w:rsid w:val="00E12331"/>
    <w:rsid w:val="00E1262A"/>
    <w:rsid w:val="00E138CE"/>
    <w:rsid w:val="00E15A82"/>
    <w:rsid w:val="00E16AC2"/>
    <w:rsid w:val="00E16D59"/>
    <w:rsid w:val="00E16D9F"/>
    <w:rsid w:val="00E16F19"/>
    <w:rsid w:val="00E17308"/>
    <w:rsid w:val="00E174A5"/>
    <w:rsid w:val="00E1772C"/>
    <w:rsid w:val="00E2019F"/>
    <w:rsid w:val="00E2081C"/>
    <w:rsid w:val="00E20A81"/>
    <w:rsid w:val="00E2124B"/>
    <w:rsid w:val="00E21300"/>
    <w:rsid w:val="00E2137E"/>
    <w:rsid w:val="00E21896"/>
    <w:rsid w:val="00E2299F"/>
    <w:rsid w:val="00E24669"/>
    <w:rsid w:val="00E24828"/>
    <w:rsid w:val="00E26C17"/>
    <w:rsid w:val="00E270E5"/>
    <w:rsid w:val="00E27EDA"/>
    <w:rsid w:val="00E30132"/>
    <w:rsid w:val="00E30B26"/>
    <w:rsid w:val="00E30D7A"/>
    <w:rsid w:val="00E30F97"/>
    <w:rsid w:val="00E31678"/>
    <w:rsid w:val="00E323CC"/>
    <w:rsid w:val="00E3528E"/>
    <w:rsid w:val="00E359C7"/>
    <w:rsid w:val="00E35C2B"/>
    <w:rsid w:val="00E36180"/>
    <w:rsid w:val="00E378D8"/>
    <w:rsid w:val="00E37A73"/>
    <w:rsid w:val="00E40941"/>
    <w:rsid w:val="00E40D14"/>
    <w:rsid w:val="00E4155A"/>
    <w:rsid w:val="00E417B3"/>
    <w:rsid w:val="00E41D5A"/>
    <w:rsid w:val="00E4200C"/>
    <w:rsid w:val="00E424DC"/>
    <w:rsid w:val="00E429B9"/>
    <w:rsid w:val="00E42CA4"/>
    <w:rsid w:val="00E43388"/>
    <w:rsid w:val="00E4492A"/>
    <w:rsid w:val="00E450B3"/>
    <w:rsid w:val="00E465F0"/>
    <w:rsid w:val="00E4734E"/>
    <w:rsid w:val="00E47B0E"/>
    <w:rsid w:val="00E47BC5"/>
    <w:rsid w:val="00E50841"/>
    <w:rsid w:val="00E51E58"/>
    <w:rsid w:val="00E531FC"/>
    <w:rsid w:val="00E532D4"/>
    <w:rsid w:val="00E55C6E"/>
    <w:rsid w:val="00E56022"/>
    <w:rsid w:val="00E56C21"/>
    <w:rsid w:val="00E606D5"/>
    <w:rsid w:val="00E63C5C"/>
    <w:rsid w:val="00E647B5"/>
    <w:rsid w:val="00E65D28"/>
    <w:rsid w:val="00E66A2F"/>
    <w:rsid w:val="00E66A7F"/>
    <w:rsid w:val="00E67680"/>
    <w:rsid w:val="00E67E27"/>
    <w:rsid w:val="00E70152"/>
    <w:rsid w:val="00E7106B"/>
    <w:rsid w:val="00E7156A"/>
    <w:rsid w:val="00E717A4"/>
    <w:rsid w:val="00E71FF8"/>
    <w:rsid w:val="00E72233"/>
    <w:rsid w:val="00E72BB1"/>
    <w:rsid w:val="00E73052"/>
    <w:rsid w:val="00E74C9C"/>
    <w:rsid w:val="00E7653F"/>
    <w:rsid w:val="00E773F5"/>
    <w:rsid w:val="00E77879"/>
    <w:rsid w:val="00E802E1"/>
    <w:rsid w:val="00E80340"/>
    <w:rsid w:val="00E80F8A"/>
    <w:rsid w:val="00E81463"/>
    <w:rsid w:val="00E81C33"/>
    <w:rsid w:val="00E8343B"/>
    <w:rsid w:val="00E835A5"/>
    <w:rsid w:val="00E836C1"/>
    <w:rsid w:val="00E8378E"/>
    <w:rsid w:val="00E839B5"/>
    <w:rsid w:val="00E83C10"/>
    <w:rsid w:val="00E853BB"/>
    <w:rsid w:val="00E853D6"/>
    <w:rsid w:val="00E858E9"/>
    <w:rsid w:val="00E85EAA"/>
    <w:rsid w:val="00E867F9"/>
    <w:rsid w:val="00E86E9C"/>
    <w:rsid w:val="00E87B3B"/>
    <w:rsid w:val="00E909AF"/>
    <w:rsid w:val="00E92389"/>
    <w:rsid w:val="00E92D6F"/>
    <w:rsid w:val="00E93117"/>
    <w:rsid w:val="00E937C5"/>
    <w:rsid w:val="00E93D60"/>
    <w:rsid w:val="00E958AD"/>
    <w:rsid w:val="00E9729F"/>
    <w:rsid w:val="00EA03FA"/>
    <w:rsid w:val="00EA04F9"/>
    <w:rsid w:val="00EA1595"/>
    <w:rsid w:val="00EA2E29"/>
    <w:rsid w:val="00EA4A39"/>
    <w:rsid w:val="00EA5BC1"/>
    <w:rsid w:val="00EA5E6E"/>
    <w:rsid w:val="00EA62DB"/>
    <w:rsid w:val="00EA67F9"/>
    <w:rsid w:val="00EA7ABF"/>
    <w:rsid w:val="00EB07F2"/>
    <w:rsid w:val="00EB0C08"/>
    <w:rsid w:val="00EB15BC"/>
    <w:rsid w:val="00EB1672"/>
    <w:rsid w:val="00EB1931"/>
    <w:rsid w:val="00EB2553"/>
    <w:rsid w:val="00EB2D13"/>
    <w:rsid w:val="00EB2D15"/>
    <w:rsid w:val="00EB3E7D"/>
    <w:rsid w:val="00EB433B"/>
    <w:rsid w:val="00EB4611"/>
    <w:rsid w:val="00EB5DED"/>
    <w:rsid w:val="00EB6960"/>
    <w:rsid w:val="00EB768E"/>
    <w:rsid w:val="00EB7A4C"/>
    <w:rsid w:val="00EC0543"/>
    <w:rsid w:val="00EC2F93"/>
    <w:rsid w:val="00EC3596"/>
    <w:rsid w:val="00EC3657"/>
    <w:rsid w:val="00EC43D1"/>
    <w:rsid w:val="00EC646A"/>
    <w:rsid w:val="00EC7950"/>
    <w:rsid w:val="00EC7E30"/>
    <w:rsid w:val="00ED0A9A"/>
    <w:rsid w:val="00ED0E41"/>
    <w:rsid w:val="00ED3E8D"/>
    <w:rsid w:val="00ED481B"/>
    <w:rsid w:val="00ED63CD"/>
    <w:rsid w:val="00ED63E0"/>
    <w:rsid w:val="00ED741C"/>
    <w:rsid w:val="00EE05EB"/>
    <w:rsid w:val="00EE0A0E"/>
    <w:rsid w:val="00EE1004"/>
    <w:rsid w:val="00EE1E3F"/>
    <w:rsid w:val="00EE2232"/>
    <w:rsid w:val="00EE227E"/>
    <w:rsid w:val="00EE2552"/>
    <w:rsid w:val="00EE2DFA"/>
    <w:rsid w:val="00EE370A"/>
    <w:rsid w:val="00EE4C8A"/>
    <w:rsid w:val="00EE4D57"/>
    <w:rsid w:val="00EE582B"/>
    <w:rsid w:val="00EE5A22"/>
    <w:rsid w:val="00EE6137"/>
    <w:rsid w:val="00EE6201"/>
    <w:rsid w:val="00EE728A"/>
    <w:rsid w:val="00EE7A34"/>
    <w:rsid w:val="00EF14D8"/>
    <w:rsid w:val="00EF2DA2"/>
    <w:rsid w:val="00EF3FFA"/>
    <w:rsid w:val="00EF44B0"/>
    <w:rsid w:val="00EF466E"/>
    <w:rsid w:val="00EF7392"/>
    <w:rsid w:val="00F012B3"/>
    <w:rsid w:val="00F018EA"/>
    <w:rsid w:val="00F01B2F"/>
    <w:rsid w:val="00F01FBA"/>
    <w:rsid w:val="00F0210B"/>
    <w:rsid w:val="00F02F84"/>
    <w:rsid w:val="00F054BB"/>
    <w:rsid w:val="00F05D8F"/>
    <w:rsid w:val="00F0626B"/>
    <w:rsid w:val="00F06942"/>
    <w:rsid w:val="00F07970"/>
    <w:rsid w:val="00F1294A"/>
    <w:rsid w:val="00F13781"/>
    <w:rsid w:val="00F13CFD"/>
    <w:rsid w:val="00F15577"/>
    <w:rsid w:val="00F155EB"/>
    <w:rsid w:val="00F1620E"/>
    <w:rsid w:val="00F16995"/>
    <w:rsid w:val="00F176B0"/>
    <w:rsid w:val="00F17737"/>
    <w:rsid w:val="00F178AC"/>
    <w:rsid w:val="00F17A06"/>
    <w:rsid w:val="00F17A51"/>
    <w:rsid w:val="00F17CEB"/>
    <w:rsid w:val="00F207C9"/>
    <w:rsid w:val="00F21A55"/>
    <w:rsid w:val="00F22112"/>
    <w:rsid w:val="00F22551"/>
    <w:rsid w:val="00F22731"/>
    <w:rsid w:val="00F22A74"/>
    <w:rsid w:val="00F22C86"/>
    <w:rsid w:val="00F22ED0"/>
    <w:rsid w:val="00F22F69"/>
    <w:rsid w:val="00F23694"/>
    <w:rsid w:val="00F23BB6"/>
    <w:rsid w:val="00F23CA5"/>
    <w:rsid w:val="00F2452B"/>
    <w:rsid w:val="00F2474F"/>
    <w:rsid w:val="00F24CF0"/>
    <w:rsid w:val="00F24D1B"/>
    <w:rsid w:val="00F26E1D"/>
    <w:rsid w:val="00F31A46"/>
    <w:rsid w:val="00F32444"/>
    <w:rsid w:val="00F32776"/>
    <w:rsid w:val="00F33695"/>
    <w:rsid w:val="00F35838"/>
    <w:rsid w:val="00F35AF2"/>
    <w:rsid w:val="00F364C0"/>
    <w:rsid w:val="00F367FE"/>
    <w:rsid w:val="00F36E3A"/>
    <w:rsid w:val="00F37116"/>
    <w:rsid w:val="00F403FD"/>
    <w:rsid w:val="00F41F7C"/>
    <w:rsid w:val="00F42434"/>
    <w:rsid w:val="00F425FF"/>
    <w:rsid w:val="00F43191"/>
    <w:rsid w:val="00F43720"/>
    <w:rsid w:val="00F43725"/>
    <w:rsid w:val="00F43C3C"/>
    <w:rsid w:val="00F448F3"/>
    <w:rsid w:val="00F44BA4"/>
    <w:rsid w:val="00F44C4B"/>
    <w:rsid w:val="00F458A9"/>
    <w:rsid w:val="00F4664A"/>
    <w:rsid w:val="00F46D94"/>
    <w:rsid w:val="00F470C5"/>
    <w:rsid w:val="00F47763"/>
    <w:rsid w:val="00F4796C"/>
    <w:rsid w:val="00F50226"/>
    <w:rsid w:val="00F50FFF"/>
    <w:rsid w:val="00F52645"/>
    <w:rsid w:val="00F52975"/>
    <w:rsid w:val="00F53220"/>
    <w:rsid w:val="00F53281"/>
    <w:rsid w:val="00F5371A"/>
    <w:rsid w:val="00F53AC3"/>
    <w:rsid w:val="00F53BDF"/>
    <w:rsid w:val="00F54004"/>
    <w:rsid w:val="00F5528B"/>
    <w:rsid w:val="00F55613"/>
    <w:rsid w:val="00F55C10"/>
    <w:rsid w:val="00F56253"/>
    <w:rsid w:val="00F5637F"/>
    <w:rsid w:val="00F570FA"/>
    <w:rsid w:val="00F575B4"/>
    <w:rsid w:val="00F603B2"/>
    <w:rsid w:val="00F604F1"/>
    <w:rsid w:val="00F620DC"/>
    <w:rsid w:val="00F63884"/>
    <w:rsid w:val="00F66068"/>
    <w:rsid w:val="00F6714B"/>
    <w:rsid w:val="00F7020A"/>
    <w:rsid w:val="00F72EC2"/>
    <w:rsid w:val="00F73C57"/>
    <w:rsid w:val="00F74F15"/>
    <w:rsid w:val="00F753BB"/>
    <w:rsid w:val="00F758D4"/>
    <w:rsid w:val="00F75EDC"/>
    <w:rsid w:val="00F76162"/>
    <w:rsid w:val="00F77091"/>
    <w:rsid w:val="00F80875"/>
    <w:rsid w:val="00F80C05"/>
    <w:rsid w:val="00F81179"/>
    <w:rsid w:val="00F81781"/>
    <w:rsid w:val="00F81D27"/>
    <w:rsid w:val="00F82407"/>
    <w:rsid w:val="00F82595"/>
    <w:rsid w:val="00F828E2"/>
    <w:rsid w:val="00F84C98"/>
    <w:rsid w:val="00F85919"/>
    <w:rsid w:val="00F866D3"/>
    <w:rsid w:val="00F87782"/>
    <w:rsid w:val="00F90A28"/>
    <w:rsid w:val="00F90AD7"/>
    <w:rsid w:val="00F91F7B"/>
    <w:rsid w:val="00F928B5"/>
    <w:rsid w:val="00F9574C"/>
    <w:rsid w:val="00FA1CEB"/>
    <w:rsid w:val="00FA44AC"/>
    <w:rsid w:val="00FA6000"/>
    <w:rsid w:val="00FA62C7"/>
    <w:rsid w:val="00FA753E"/>
    <w:rsid w:val="00FA77AA"/>
    <w:rsid w:val="00FB0EEA"/>
    <w:rsid w:val="00FB1465"/>
    <w:rsid w:val="00FB3553"/>
    <w:rsid w:val="00FB397E"/>
    <w:rsid w:val="00FB3B4A"/>
    <w:rsid w:val="00FB3FBA"/>
    <w:rsid w:val="00FB49DB"/>
    <w:rsid w:val="00FB5254"/>
    <w:rsid w:val="00FB5B10"/>
    <w:rsid w:val="00FB699C"/>
    <w:rsid w:val="00FB7566"/>
    <w:rsid w:val="00FB7B10"/>
    <w:rsid w:val="00FC35E3"/>
    <w:rsid w:val="00FC38BF"/>
    <w:rsid w:val="00FC58F9"/>
    <w:rsid w:val="00FC61A2"/>
    <w:rsid w:val="00FC6A6E"/>
    <w:rsid w:val="00FC768C"/>
    <w:rsid w:val="00FD0063"/>
    <w:rsid w:val="00FD0CDF"/>
    <w:rsid w:val="00FD22DE"/>
    <w:rsid w:val="00FD30D0"/>
    <w:rsid w:val="00FD4302"/>
    <w:rsid w:val="00FD444F"/>
    <w:rsid w:val="00FD4845"/>
    <w:rsid w:val="00FD5359"/>
    <w:rsid w:val="00FD6516"/>
    <w:rsid w:val="00FE05F2"/>
    <w:rsid w:val="00FE0D7E"/>
    <w:rsid w:val="00FE0DED"/>
    <w:rsid w:val="00FE37D2"/>
    <w:rsid w:val="00FE401B"/>
    <w:rsid w:val="00FE4328"/>
    <w:rsid w:val="00FE54D8"/>
    <w:rsid w:val="00FE5F58"/>
    <w:rsid w:val="00FE66DB"/>
    <w:rsid w:val="00FE6D4D"/>
    <w:rsid w:val="00FF05F6"/>
    <w:rsid w:val="00FF3502"/>
    <w:rsid w:val="00FF354E"/>
    <w:rsid w:val="00FF3B8F"/>
    <w:rsid w:val="00FF440F"/>
    <w:rsid w:val="00FF49B3"/>
    <w:rsid w:val="00FF4F04"/>
    <w:rsid w:val="00FF52B5"/>
    <w:rsid w:val="00FF5F32"/>
    <w:rsid w:val="00FF646A"/>
    <w:rsid w:val="00FF6D5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B7E41"/>
  <w15:chartTrackingRefBased/>
  <w15:docId w15:val="{87ABB70A-456C-1946-A9CA-B1A2C88E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A7736E"/>
    <w:pPr>
      <w:spacing w:after="200" w:line="276" w:lineRule="auto"/>
    </w:pPr>
    <w:rPr>
      <w:sz w:val="22"/>
      <w:szCs w:val="22"/>
      <w:lang w:eastAsia="en-US"/>
    </w:rPr>
  </w:style>
  <w:style w:type="paragraph" w:styleId="Heading1">
    <w:name w:val="heading 1"/>
    <w:basedOn w:val="Normal"/>
    <w:next w:val="Normal"/>
    <w:link w:val="Heading1Char"/>
    <w:uiPriority w:val="9"/>
    <w:semiHidden/>
    <w:qFormat/>
    <w:rsid w:val="00D17D33"/>
    <w:pPr>
      <w:keepNext/>
      <w:keepLines/>
      <w:spacing w:before="480" w:after="0"/>
      <w:outlineLvl w:val="0"/>
    </w:pPr>
    <w:rPr>
      <w:rFonts w:ascii="Cambria" w:eastAsia="Times New Roman" w:hAnsi="Cambria"/>
      <w:b/>
      <w:bCs/>
      <w:color w:val="365F91"/>
      <w:sz w:val="28"/>
      <w:szCs w:val="28"/>
      <w:lang w:val="en-US"/>
    </w:rPr>
  </w:style>
  <w:style w:type="paragraph" w:styleId="Heading2">
    <w:name w:val="heading 2"/>
    <w:next w:val="Normal"/>
    <w:link w:val="Heading2Char"/>
    <w:semiHidden/>
    <w:qFormat/>
    <w:rsid w:val="009F1AD1"/>
    <w:pPr>
      <w:keepNext/>
      <w:keepLines/>
      <w:spacing w:before="200"/>
      <w:outlineLvl w:val="1"/>
    </w:pPr>
    <w:rPr>
      <w:rFonts w:ascii="Cambria" w:eastAsia="Times New Roman" w:hAnsi="Cambria"/>
      <w:b/>
      <w:bCs/>
      <w:color w:val="4F81BD"/>
      <w:sz w:val="26"/>
      <w:szCs w:val="26"/>
      <w:lang w:eastAsia="en-US"/>
    </w:rPr>
  </w:style>
  <w:style w:type="paragraph" w:styleId="Heading3">
    <w:name w:val="heading 3"/>
    <w:basedOn w:val="Normal"/>
    <w:link w:val="Heading3Char"/>
    <w:semiHidden/>
    <w:qFormat/>
    <w:rsid w:val="00E378D8"/>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4">
    <w:name w:val="heading 4"/>
    <w:basedOn w:val="Normal"/>
    <w:next w:val="Normal"/>
    <w:link w:val="Heading4Char"/>
    <w:uiPriority w:val="9"/>
    <w:semiHidden/>
    <w:qFormat/>
    <w:rsid w:val="009861E8"/>
    <w:pPr>
      <w:keepNext/>
      <w:keepLines/>
      <w:spacing w:before="200" w:after="0"/>
      <w:outlineLvl w:val="3"/>
    </w:pPr>
    <w:rPr>
      <w:rFonts w:ascii="Cambria" w:eastAsia="Times New Roman" w:hAnsi="Cambria"/>
      <w:b/>
      <w:bCs/>
      <w:i/>
      <w:iCs/>
      <w:color w:val="4F81BD"/>
    </w:rPr>
  </w:style>
  <w:style w:type="paragraph" w:styleId="Heading9">
    <w:name w:val="heading 9"/>
    <w:basedOn w:val="Normal"/>
    <w:next w:val="Normal"/>
    <w:link w:val="Heading9Char"/>
    <w:semiHidden/>
    <w:qFormat/>
    <w:rsid w:val="004D3742"/>
    <w:pPr>
      <w:keepNext/>
      <w:widowControl w:val="0"/>
      <w:spacing w:after="120" w:line="360" w:lineRule="auto"/>
      <w:ind w:right="1296"/>
      <w:jc w:val="center"/>
      <w:outlineLvl w:val="8"/>
    </w:pPr>
    <w:rPr>
      <w:rFonts w:ascii="CG Times" w:eastAsia="Times New Roman" w:hAnsi="CG Time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161616"/>
    <w:rPr>
      <w:rFonts w:ascii="Cambria" w:eastAsia="Times New Roman" w:hAnsi="Cambria"/>
      <w:b/>
      <w:bCs/>
      <w:color w:val="365F91"/>
      <w:sz w:val="28"/>
      <w:szCs w:val="28"/>
      <w:lang w:val="en-US" w:eastAsia="en-US"/>
    </w:rPr>
  </w:style>
  <w:style w:type="character" w:customStyle="1" w:styleId="Heading3Char">
    <w:name w:val="Heading 3 Char"/>
    <w:link w:val="Heading3"/>
    <w:semiHidden/>
    <w:rsid w:val="00161616"/>
    <w:rPr>
      <w:rFonts w:ascii="Times New Roman" w:eastAsia="Times New Roman" w:hAnsi="Times New Roman"/>
      <w:b/>
      <w:bCs/>
      <w:sz w:val="27"/>
      <w:szCs w:val="27"/>
      <w:lang w:val="en-US" w:eastAsia="en-US"/>
    </w:rPr>
  </w:style>
  <w:style w:type="character" w:styleId="CommentReference">
    <w:name w:val="annotation reference"/>
    <w:uiPriority w:val="99"/>
    <w:semiHidden/>
    <w:unhideWhenUsed/>
    <w:rsid w:val="00B561D5"/>
    <w:rPr>
      <w:sz w:val="16"/>
      <w:szCs w:val="16"/>
    </w:rPr>
  </w:style>
  <w:style w:type="paragraph" w:styleId="BalloonText">
    <w:name w:val="Balloon Text"/>
    <w:basedOn w:val="Normal"/>
    <w:link w:val="BalloonTextChar"/>
    <w:semiHidden/>
    <w:unhideWhenUsed/>
    <w:rsid w:val="00465F21"/>
    <w:pPr>
      <w:spacing w:after="0" w:line="240" w:lineRule="auto"/>
    </w:pPr>
    <w:rPr>
      <w:rFonts w:ascii="Tahoma" w:hAnsi="Tahoma" w:cs="Tahoma"/>
      <w:sz w:val="16"/>
      <w:szCs w:val="16"/>
    </w:rPr>
  </w:style>
  <w:style w:type="paragraph" w:customStyle="1" w:styleId="IJIECEDATESUBBMISIONANDCOPYRIGHT">
    <w:name w:val="IJIECE_DATE SUBBMISION AND COPYRIGHT"/>
    <w:basedOn w:val="Normal"/>
    <w:qFormat/>
    <w:rsid w:val="00E01A8C"/>
    <w:pPr>
      <w:spacing w:after="0" w:line="240" w:lineRule="auto"/>
    </w:pPr>
    <w:rPr>
      <w:rFonts w:ascii="Minion Pro" w:hAnsi="Minion Pro"/>
      <w:sz w:val="16"/>
    </w:rPr>
  </w:style>
  <w:style w:type="paragraph" w:customStyle="1" w:styleId="IJICEABSTRACTBODY">
    <w:name w:val="IJICE_ABSTRACT BODY"/>
    <w:basedOn w:val="IJIECEDATESUBBMISIONANDCOPYRIGHT"/>
    <w:qFormat/>
    <w:rsid w:val="00E01A8C"/>
    <w:pPr>
      <w:spacing w:before="240" w:after="120"/>
      <w:ind w:left="284" w:right="284"/>
      <w:jc w:val="both"/>
    </w:pPr>
    <w:rPr>
      <w:sz w:val="20"/>
    </w:rPr>
  </w:style>
  <w:style w:type="paragraph" w:customStyle="1" w:styleId="IJIECEABSTRACTKEYWORD">
    <w:name w:val="IJIECE_ABSTRACT KEYWORD"/>
    <w:basedOn w:val="IJICEABSTRACTBODY"/>
    <w:qFormat/>
    <w:rsid w:val="00532C47"/>
    <w:pPr>
      <w:spacing w:before="0" w:after="0"/>
      <w:jc w:val="left"/>
    </w:pPr>
  </w:style>
  <w:style w:type="paragraph" w:customStyle="1" w:styleId="IJIECEHEADING1">
    <w:name w:val="IJIECE_HEADING 1"/>
    <w:basedOn w:val="Normal"/>
    <w:qFormat/>
    <w:rsid w:val="00532C47"/>
    <w:pPr>
      <w:spacing w:before="240" w:after="120" w:line="240" w:lineRule="auto"/>
    </w:pPr>
    <w:rPr>
      <w:rFonts w:ascii="Minion Pro" w:hAnsi="Minion Pro"/>
      <w:b/>
    </w:rPr>
  </w:style>
  <w:style w:type="paragraph" w:customStyle="1" w:styleId="IJIECEHEADING3">
    <w:name w:val="IJIECE_HEADING 3"/>
    <w:basedOn w:val="Normal"/>
    <w:next w:val="IJIECEHEADING2"/>
    <w:qFormat/>
    <w:rsid w:val="00532C47"/>
    <w:pPr>
      <w:spacing w:before="80" w:after="80" w:line="240" w:lineRule="auto"/>
      <w:jc w:val="both"/>
    </w:pPr>
    <w:rPr>
      <w:rFonts w:ascii="Minion Pro" w:hAnsi="Minion Pro"/>
      <w:i/>
    </w:rPr>
  </w:style>
  <w:style w:type="paragraph" w:styleId="CommentText">
    <w:name w:val="annotation text"/>
    <w:basedOn w:val="Normal"/>
    <w:link w:val="CommentTextChar"/>
    <w:uiPriority w:val="99"/>
    <w:semiHidden/>
    <w:unhideWhenUsed/>
    <w:rsid w:val="00B561D5"/>
    <w:pPr>
      <w:spacing w:line="240" w:lineRule="auto"/>
    </w:pPr>
    <w:rPr>
      <w:sz w:val="20"/>
      <w:szCs w:val="20"/>
    </w:rPr>
  </w:style>
  <w:style w:type="character" w:customStyle="1" w:styleId="CommentTextChar">
    <w:name w:val="Comment Text Char"/>
    <w:link w:val="CommentText"/>
    <w:uiPriority w:val="99"/>
    <w:semiHidden/>
    <w:rsid w:val="00B561D5"/>
    <w:rPr>
      <w:lang w:eastAsia="en-US"/>
    </w:rPr>
  </w:style>
  <w:style w:type="paragraph" w:customStyle="1" w:styleId="IJIECEBOYTEXT">
    <w:name w:val="IJIECE_BOYTEXT"/>
    <w:basedOn w:val="Normal"/>
    <w:qFormat/>
    <w:rsid w:val="00E01A8C"/>
    <w:pPr>
      <w:spacing w:after="0" w:line="240" w:lineRule="auto"/>
      <w:jc w:val="both"/>
    </w:pPr>
    <w:rPr>
      <w:rFonts w:ascii="Minion Pro" w:hAnsi="Minion Pro"/>
    </w:rPr>
  </w:style>
  <w:style w:type="paragraph" w:customStyle="1" w:styleId="IJIECEQUOTES">
    <w:name w:val="IJIECE_QUOTES"/>
    <w:basedOn w:val="Normal"/>
    <w:next w:val="IJIECEBOYTEXT"/>
    <w:qFormat/>
    <w:rsid w:val="00532C47"/>
    <w:pPr>
      <w:spacing w:before="120" w:after="120" w:line="240" w:lineRule="auto"/>
      <w:ind w:left="425"/>
      <w:jc w:val="both"/>
    </w:pPr>
    <w:rPr>
      <w:rFonts w:ascii="Minion Pro" w:hAnsi="Minion Pro"/>
      <w:i/>
    </w:rPr>
  </w:style>
  <w:style w:type="character" w:customStyle="1" w:styleId="BalloonTextChar">
    <w:name w:val="Balloon Text Char"/>
    <w:link w:val="BalloonText"/>
    <w:semiHidden/>
    <w:rsid w:val="00465F21"/>
    <w:rPr>
      <w:rFonts w:ascii="Tahoma" w:hAnsi="Tahoma" w:cs="Tahoma"/>
      <w:sz w:val="16"/>
      <w:szCs w:val="16"/>
      <w:lang w:eastAsia="en-US"/>
    </w:rPr>
  </w:style>
  <w:style w:type="paragraph" w:customStyle="1" w:styleId="IJIECEREFERENCES">
    <w:name w:val="IJIECE_REFERENCES"/>
    <w:basedOn w:val="IJIECEBOYTEXT"/>
    <w:qFormat/>
    <w:rsid w:val="00532C47"/>
    <w:pPr>
      <w:spacing w:after="120"/>
      <w:ind w:left="567" w:hanging="567"/>
    </w:pPr>
  </w:style>
  <w:style w:type="table" w:styleId="TableGrid">
    <w:name w:val="Table Grid"/>
    <w:basedOn w:val="TableNormal"/>
    <w:uiPriority w:val="59"/>
    <w:rsid w:val="00E378D8"/>
    <w:rPr>
      <w:rFonts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JIECETABLE">
    <w:name w:val="IJIECE_TABLE"/>
    <w:basedOn w:val="Normal"/>
    <w:qFormat/>
    <w:rsid w:val="006B66E5"/>
    <w:pPr>
      <w:spacing w:before="240" w:after="120" w:line="240" w:lineRule="auto"/>
      <w:ind w:left="851" w:hanging="851"/>
    </w:pPr>
    <w:rPr>
      <w:rFonts w:ascii="Minion Pro" w:eastAsia="Times New Roman" w:hAnsi="Minion Pro" w:cs="Calibri"/>
      <w:sz w:val="20"/>
      <w:szCs w:val="24"/>
      <w:lang w:val="en-US"/>
    </w:rPr>
  </w:style>
  <w:style w:type="character" w:customStyle="1" w:styleId="Heading4Char">
    <w:name w:val="Heading 4 Char"/>
    <w:link w:val="Heading4"/>
    <w:uiPriority w:val="9"/>
    <w:semiHidden/>
    <w:rsid w:val="00161616"/>
    <w:rPr>
      <w:rFonts w:ascii="Cambria" w:eastAsia="Times New Roman" w:hAnsi="Cambria" w:cs="Times New Roman"/>
      <w:b/>
      <w:bCs/>
      <w:i/>
      <w:iCs/>
      <w:color w:val="4F81BD"/>
      <w:sz w:val="22"/>
      <w:szCs w:val="22"/>
      <w:lang w:eastAsia="en-US"/>
    </w:rPr>
  </w:style>
  <w:style w:type="character" w:styleId="PlaceholderText">
    <w:name w:val="Placeholder Text"/>
    <w:uiPriority w:val="99"/>
    <w:semiHidden/>
    <w:rsid w:val="003B7FF8"/>
    <w:rPr>
      <w:color w:val="808080"/>
    </w:rPr>
  </w:style>
  <w:style w:type="paragraph" w:customStyle="1" w:styleId="HEPIABSTRACTTITLE">
    <w:name w:val="HEPI_ABSTRACT TITLE"/>
    <w:basedOn w:val="Normal"/>
    <w:rsid w:val="0058159E"/>
    <w:pPr>
      <w:spacing w:before="120" w:after="0" w:line="240" w:lineRule="auto"/>
      <w:jc w:val="center"/>
    </w:pPr>
    <w:rPr>
      <w:rFonts w:ascii="Garamond" w:hAnsi="Garamond"/>
      <w:b/>
      <w:sz w:val="24"/>
    </w:rPr>
  </w:style>
  <w:style w:type="paragraph" w:customStyle="1" w:styleId="IJIECEHEADING2">
    <w:name w:val="IJIECE_HEADING 2"/>
    <w:basedOn w:val="IJIECEHEADING1"/>
    <w:qFormat/>
    <w:rsid w:val="00532C47"/>
    <w:pPr>
      <w:spacing w:before="120"/>
    </w:pPr>
    <w:rPr>
      <w:b w:val="0"/>
    </w:rPr>
  </w:style>
  <w:style w:type="paragraph" w:customStyle="1" w:styleId="IJIECEBODYTEXTAFTER">
    <w:name w:val="IJIECE_BODYTEXT AFTER"/>
    <w:basedOn w:val="IJIECEBOYTEXT"/>
    <w:qFormat/>
    <w:rsid w:val="00E01A8C"/>
    <w:pPr>
      <w:ind w:firstLine="567"/>
    </w:pPr>
  </w:style>
  <w:style w:type="paragraph" w:customStyle="1" w:styleId="IJIECEFIGURE">
    <w:name w:val="IJIECE_FIGURE"/>
    <w:basedOn w:val="Normal"/>
    <w:qFormat/>
    <w:rsid w:val="006B66E5"/>
    <w:pPr>
      <w:numPr>
        <w:numId w:val="5"/>
      </w:numPr>
      <w:spacing w:before="120" w:after="240" w:line="240" w:lineRule="auto"/>
      <w:ind w:left="851" w:hanging="851"/>
    </w:pPr>
    <w:rPr>
      <w:rFonts w:ascii="Minion Pro" w:eastAsia="Times New Roman" w:hAnsi="Minion Pro" w:cs="Calibri"/>
      <w:sz w:val="20"/>
      <w:szCs w:val="24"/>
      <w:lang w:val="en-US"/>
    </w:rPr>
  </w:style>
  <w:style w:type="character" w:customStyle="1" w:styleId="Heading2Char">
    <w:name w:val="Heading 2 Char"/>
    <w:link w:val="Heading2"/>
    <w:semiHidden/>
    <w:rsid w:val="00161616"/>
    <w:rPr>
      <w:rFonts w:ascii="Cambria" w:eastAsia="Times New Roman" w:hAnsi="Cambria" w:cs="Times New Roman"/>
      <w:b/>
      <w:bCs/>
      <w:color w:val="4F81BD"/>
      <w:sz w:val="26"/>
      <w:szCs w:val="26"/>
      <w:lang w:eastAsia="en-US"/>
    </w:rPr>
  </w:style>
  <w:style w:type="table" w:customStyle="1" w:styleId="TableGrid2">
    <w:name w:val="Table Grid2"/>
    <w:basedOn w:val="TableNormal"/>
    <w:next w:val="TableGrid"/>
    <w:uiPriority w:val="99"/>
    <w:rsid w:val="00AD5C6C"/>
    <w:pPr>
      <w:spacing w:after="200" w:line="276" w:lineRule="auto"/>
    </w:pPr>
    <w:rPr>
      <w:rFonts w:ascii="Cambria" w:eastAsia="Times New Roma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8D5ED9"/>
    <w:pPr>
      <w:spacing w:after="120" w:line="480" w:lineRule="auto"/>
    </w:pPr>
  </w:style>
  <w:style w:type="character" w:customStyle="1" w:styleId="BodyText2Char">
    <w:name w:val="Body Text 2 Char"/>
    <w:link w:val="BodyText2"/>
    <w:uiPriority w:val="99"/>
    <w:semiHidden/>
    <w:rsid w:val="008D5ED9"/>
    <w:rPr>
      <w:sz w:val="22"/>
      <w:szCs w:val="22"/>
      <w:lang w:eastAsia="en-US"/>
    </w:rPr>
  </w:style>
  <w:style w:type="character" w:customStyle="1" w:styleId="Heading9Char">
    <w:name w:val="Heading 9 Char"/>
    <w:link w:val="Heading9"/>
    <w:semiHidden/>
    <w:rsid w:val="00161616"/>
    <w:rPr>
      <w:rFonts w:ascii="CG Times" w:eastAsia="Times New Roman" w:hAnsi="CG Times"/>
      <w:sz w:val="24"/>
      <w:lang w:eastAsia="en-US"/>
    </w:rPr>
  </w:style>
  <w:style w:type="character" w:styleId="LineNumber">
    <w:name w:val="line number"/>
    <w:basedOn w:val="DefaultParagraphFont"/>
    <w:uiPriority w:val="99"/>
    <w:semiHidden/>
    <w:unhideWhenUsed/>
    <w:rsid w:val="004D3742"/>
  </w:style>
  <w:style w:type="paragraph" w:customStyle="1" w:styleId="IJIECETITLE">
    <w:name w:val="IJIECE_TITLE"/>
    <w:basedOn w:val="Normal"/>
    <w:qFormat/>
    <w:rsid w:val="00532C47"/>
    <w:pPr>
      <w:spacing w:after="0" w:line="240" w:lineRule="auto"/>
    </w:pPr>
    <w:rPr>
      <w:rFonts w:ascii="Minion Pro" w:hAnsi="Minion Pro"/>
      <w:b/>
      <w:sz w:val="36"/>
    </w:rPr>
  </w:style>
  <w:style w:type="paragraph" w:customStyle="1" w:styleId="IJIECEAUTHOR">
    <w:name w:val="IJIECE_AUTHOR"/>
    <w:basedOn w:val="IJIECETITLE"/>
    <w:qFormat/>
    <w:rsid w:val="00E01A8C"/>
    <w:pPr>
      <w:spacing w:before="240" w:after="240"/>
    </w:pPr>
    <w:rPr>
      <w:sz w:val="22"/>
    </w:rPr>
  </w:style>
  <w:style w:type="paragraph" w:styleId="CommentSubject">
    <w:name w:val="annotation subject"/>
    <w:basedOn w:val="Normal"/>
    <w:link w:val="CommentSubjectChar"/>
    <w:uiPriority w:val="99"/>
    <w:semiHidden/>
    <w:unhideWhenUsed/>
    <w:rsid w:val="009F1AD1"/>
    <w:pPr>
      <w:spacing w:line="240" w:lineRule="auto"/>
    </w:pPr>
    <w:rPr>
      <w:b/>
      <w:bCs/>
      <w:sz w:val="20"/>
      <w:szCs w:val="20"/>
    </w:rPr>
  </w:style>
  <w:style w:type="character" w:customStyle="1" w:styleId="CommentSubjectChar">
    <w:name w:val="Comment Subject Char"/>
    <w:link w:val="CommentSubject"/>
    <w:uiPriority w:val="99"/>
    <w:semiHidden/>
    <w:rsid w:val="009F1AD1"/>
    <w:rPr>
      <w:b/>
      <w:bCs/>
      <w:lang w:eastAsia="en-US"/>
    </w:rPr>
  </w:style>
  <w:style w:type="paragraph" w:styleId="NoSpacing">
    <w:name w:val="No Spacing"/>
    <w:link w:val="NoSpacingChar"/>
    <w:uiPriority w:val="1"/>
    <w:rsid w:val="001558D2"/>
    <w:rPr>
      <w:rFonts w:eastAsia="Times New Roman" w:cs="Arial"/>
      <w:sz w:val="22"/>
      <w:szCs w:val="22"/>
      <w:lang w:val="en-US" w:eastAsia="en-US"/>
    </w:rPr>
  </w:style>
  <w:style w:type="character" w:customStyle="1" w:styleId="NoSpacingChar">
    <w:name w:val="No Spacing Char"/>
    <w:link w:val="NoSpacing"/>
    <w:uiPriority w:val="1"/>
    <w:rsid w:val="001558D2"/>
    <w:rPr>
      <w:rFonts w:ascii="Calibri" w:eastAsia="Times New Roman" w:hAnsi="Calibri" w:cs="Arial"/>
      <w:sz w:val="22"/>
      <w:szCs w:val="22"/>
      <w:lang w:val="en-US" w:eastAsia="en-US"/>
    </w:rPr>
  </w:style>
  <w:style w:type="paragraph" w:styleId="Header">
    <w:name w:val="header"/>
    <w:basedOn w:val="Normal"/>
    <w:link w:val="HeaderChar"/>
    <w:uiPriority w:val="99"/>
    <w:unhideWhenUsed/>
    <w:rsid w:val="001558D2"/>
    <w:pPr>
      <w:tabs>
        <w:tab w:val="center" w:pos="4513"/>
        <w:tab w:val="right" w:pos="9026"/>
      </w:tabs>
      <w:spacing w:after="0" w:line="240" w:lineRule="auto"/>
    </w:pPr>
  </w:style>
  <w:style w:type="character" w:customStyle="1" w:styleId="HeaderChar">
    <w:name w:val="Header Char"/>
    <w:link w:val="Header"/>
    <w:uiPriority w:val="99"/>
    <w:rsid w:val="001558D2"/>
    <w:rPr>
      <w:sz w:val="22"/>
      <w:szCs w:val="22"/>
      <w:lang w:eastAsia="en-US"/>
    </w:rPr>
  </w:style>
  <w:style w:type="paragraph" w:styleId="Footer">
    <w:name w:val="footer"/>
    <w:basedOn w:val="Normal"/>
    <w:link w:val="FooterChar"/>
    <w:uiPriority w:val="99"/>
    <w:unhideWhenUsed/>
    <w:rsid w:val="001558D2"/>
    <w:pPr>
      <w:tabs>
        <w:tab w:val="center" w:pos="4513"/>
        <w:tab w:val="right" w:pos="9026"/>
      </w:tabs>
      <w:spacing w:after="0" w:line="240" w:lineRule="auto"/>
    </w:pPr>
  </w:style>
  <w:style w:type="character" w:customStyle="1" w:styleId="FooterChar">
    <w:name w:val="Footer Char"/>
    <w:link w:val="Footer"/>
    <w:uiPriority w:val="99"/>
    <w:rsid w:val="001558D2"/>
    <w:rPr>
      <w:sz w:val="22"/>
      <w:szCs w:val="22"/>
      <w:lang w:eastAsia="en-US"/>
    </w:rPr>
  </w:style>
  <w:style w:type="character" w:styleId="Hyperlink">
    <w:name w:val="Hyperlink"/>
    <w:basedOn w:val="DefaultParagraphFont"/>
    <w:uiPriority w:val="99"/>
    <w:unhideWhenUsed/>
    <w:rsid w:val="002C516C"/>
    <w:rPr>
      <w:color w:val="0563C1" w:themeColor="hyperlink"/>
      <w:u w:val="single"/>
    </w:rPr>
  </w:style>
  <w:style w:type="character" w:styleId="UnresolvedMention">
    <w:name w:val="Unresolved Mention"/>
    <w:basedOn w:val="DefaultParagraphFont"/>
    <w:uiPriority w:val="99"/>
    <w:semiHidden/>
    <w:unhideWhenUsed/>
    <w:rsid w:val="002C516C"/>
    <w:rPr>
      <w:color w:val="605E5C"/>
      <w:shd w:val="clear" w:color="auto" w:fill="E1DFDD"/>
    </w:rPr>
  </w:style>
  <w:style w:type="paragraph" w:styleId="ListParagraph">
    <w:name w:val="List Paragraph"/>
    <w:basedOn w:val="Normal"/>
    <w:uiPriority w:val="34"/>
    <w:semiHidden/>
    <w:qFormat/>
    <w:rsid w:val="00384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02768">
      <w:bodyDiv w:val="1"/>
      <w:marLeft w:val="0"/>
      <w:marRight w:val="0"/>
      <w:marTop w:val="0"/>
      <w:marBottom w:val="0"/>
      <w:divBdr>
        <w:top w:val="none" w:sz="0" w:space="0" w:color="auto"/>
        <w:left w:val="none" w:sz="0" w:space="0" w:color="auto"/>
        <w:bottom w:val="none" w:sz="0" w:space="0" w:color="auto"/>
        <w:right w:val="none" w:sz="0" w:space="0" w:color="auto"/>
      </w:divBdr>
    </w:div>
    <w:div w:id="404764869">
      <w:bodyDiv w:val="1"/>
      <w:marLeft w:val="0"/>
      <w:marRight w:val="0"/>
      <w:marTop w:val="0"/>
      <w:marBottom w:val="0"/>
      <w:divBdr>
        <w:top w:val="none" w:sz="0" w:space="0" w:color="auto"/>
        <w:left w:val="none" w:sz="0" w:space="0" w:color="auto"/>
        <w:bottom w:val="none" w:sz="0" w:space="0" w:color="auto"/>
        <w:right w:val="none" w:sz="0" w:space="0" w:color="auto"/>
      </w:divBdr>
    </w:div>
    <w:div w:id="691615121">
      <w:bodyDiv w:val="1"/>
      <w:marLeft w:val="0"/>
      <w:marRight w:val="0"/>
      <w:marTop w:val="0"/>
      <w:marBottom w:val="0"/>
      <w:divBdr>
        <w:top w:val="none" w:sz="0" w:space="0" w:color="auto"/>
        <w:left w:val="none" w:sz="0" w:space="0" w:color="auto"/>
        <w:bottom w:val="none" w:sz="0" w:space="0" w:color="auto"/>
        <w:right w:val="none" w:sz="0" w:space="0" w:color="auto"/>
      </w:divBdr>
    </w:div>
    <w:div w:id="692267142">
      <w:bodyDiv w:val="1"/>
      <w:marLeft w:val="0"/>
      <w:marRight w:val="0"/>
      <w:marTop w:val="0"/>
      <w:marBottom w:val="0"/>
      <w:divBdr>
        <w:top w:val="none" w:sz="0" w:space="0" w:color="auto"/>
        <w:left w:val="none" w:sz="0" w:space="0" w:color="auto"/>
        <w:bottom w:val="none" w:sz="0" w:space="0" w:color="auto"/>
        <w:right w:val="none" w:sz="0" w:space="0" w:color="auto"/>
      </w:divBdr>
    </w:div>
    <w:div w:id="755708523">
      <w:bodyDiv w:val="1"/>
      <w:marLeft w:val="0"/>
      <w:marRight w:val="0"/>
      <w:marTop w:val="0"/>
      <w:marBottom w:val="0"/>
      <w:divBdr>
        <w:top w:val="none" w:sz="0" w:space="0" w:color="auto"/>
        <w:left w:val="none" w:sz="0" w:space="0" w:color="auto"/>
        <w:bottom w:val="none" w:sz="0" w:space="0" w:color="auto"/>
        <w:right w:val="none" w:sz="0" w:space="0" w:color="auto"/>
      </w:divBdr>
    </w:div>
    <w:div w:id="943421728">
      <w:bodyDiv w:val="1"/>
      <w:marLeft w:val="0"/>
      <w:marRight w:val="0"/>
      <w:marTop w:val="0"/>
      <w:marBottom w:val="0"/>
      <w:divBdr>
        <w:top w:val="none" w:sz="0" w:space="0" w:color="auto"/>
        <w:left w:val="none" w:sz="0" w:space="0" w:color="auto"/>
        <w:bottom w:val="none" w:sz="0" w:space="0" w:color="auto"/>
        <w:right w:val="none" w:sz="0" w:space="0" w:color="auto"/>
      </w:divBdr>
    </w:div>
    <w:div w:id="1368136959">
      <w:bodyDiv w:val="1"/>
      <w:marLeft w:val="0"/>
      <w:marRight w:val="0"/>
      <w:marTop w:val="0"/>
      <w:marBottom w:val="0"/>
      <w:divBdr>
        <w:top w:val="none" w:sz="0" w:space="0" w:color="auto"/>
        <w:left w:val="none" w:sz="0" w:space="0" w:color="auto"/>
        <w:bottom w:val="none" w:sz="0" w:space="0" w:color="auto"/>
        <w:right w:val="none" w:sz="0" w:space="0" w:color="auto"/>
      </w:divBdr>
    </w:div>
    <w:div w:id="1713534084">
      <w:bodyDiv w:val="1"/>
      <w:marLeft w:val="0"/>
      <w:marRight w:val="0"/>
      <w:marTop w:val="0"/>
      <w:marBottom w:val="0"/>
      <w:divBdr>
        <w:top w:val="none" w:sz="0" w:space="0" w:color="auto"/>
        <w:left w:val="none" w:sz="0" w:space="0" w:color="auto"/>
        <w:bottom w:val="none" w:sz="0" w:space="0" w:color="auto"/>
        <w:right w:val="none" w:sz="0" w:space="0" w:color="auto"/>
      </w:divBdr>
    </w:div>
    <w:div w:id="181109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mutiarasari333@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Ijiece_template.dotx"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8C6D8-1D68-4BC7-9975-C6E82FB0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C:\Users\ASUS\Downloads\Ijiece_template.dotx</Template>
  <TotalTime>5</TotalTime>
  <Pages>4</Pages>
  <Words>1696</Words>
  <Characters>11418</Characters>
  <Application>Microsoft Office Word</Application>
  <DocSecurity>0</DocSecurity>
  <Lines>187</Lines>
  <Paragraphs>36</Paragraphs>
  <ScaleCrop>false</ScaleCrop>
  <HeadingPairs>
    <vt:vector size="2" baseType="variant">
      <vt:variant>
        <vt:lpstr>Title</vt:lpstr>
      </vt:variant>
      <vt:variant>
        <vt:i4>1</vt:i4>
      </vt:variant>
    </vt:vector>
  </HeadingPairs>
  <TitlesOfParts>
    <vt:vector size="1" baseType="lpstr">
      <vt:lpstr/>
    </vt:vector>
  </TitlesOfParts>
  <Company>UNY</Company>
  <LinksUpToDate>false</LinksUpToDate>
  <CharactersWithSpaces>13078</CharactersWithSpaces>
  <SharedDoc>false</SharedDoc>
  <HLinks>
    <vt:vector size="12" baseType="variant">
      <vt:variant>
        <vt:i4>2228320</vt:i4>
      </vt:variant>
      <vt:variant>
        <vt:i4>0</vt:i4>
      </vt:variant>
      <vt:variant>
        <vt:i4>0</vt:i4>
      </vt:variant>
      <vt:variant>
        <vt:i4>5</vt:i4>
      </vt:variant>
      <vt:variant>
        <vt:lpwstr>http://file.upi.edu/direktori/sps/prodi.pendidikan_ipa/195012311979032_nuryani_rustaman/kdbi_dalamdiksainsfinal.pdf</vt:lpwstr>
      </vt:variant>
      <vt:variant>
        <vt:lpwstr/>
      </vt:variant>
      <vt:variant>
        <vt:i4>4522028</vt:i4>
      </vt:variant>
      <vt:variant>
        <vt:i4>6</vt:i4>
      </vt:variant>
      <vt:variant>
        <vt:i4>0</vt:i4>
      </vt:variant>
      <vt:variant>
        <vt:i4>5</vt:i4>
      </vt:variant>
      <vt:variant>
        <vt:lpwstr>mailto:mutiarasari333@gmail.com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Fitria Ulfah</cp:lastModifiedBy>
  <cp:revision>3</cp:revision>
  <cp:lastPrinted>2015-09-17T03:31:00Z</cp:lastPrinted>
  <dcterms:created xsi:type="dcterms:W3CDTF">2025-03-02T03:23:00Z</dcterms:created>
  <dcterms:modified xsi:type="dcterms:W3CDTF">2025-03-02T03:28:00Z</dcterms:modified>
</cp:coreProperties>
</file>